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2"/>
        <w:tblW w:w="11644" w:type="dxa"/>
        <w:tblLayout w:type="fixed"/>
        <w:tblLook w:val="04A0" w:firstRow="1" w:lastRow="0" w:firstColumn="1" w:lastColumn="0" w:noHBand="0" w:noVBand="1"/>
      </w:tblPr>
      <w:tblGrid>
        <w:gridCol w:w="1340"/>
        <w:gridCol w:w="362"/>
        <w:gridCol w:w="272"/>
        <w:gridCol w:w="360"/>
        <w:gridCol w:w="260"/>
        <w:gridCol w:w="1271"/>
        <w:gridCol w:w="169"/>
        <w:gridCol w:w="100"/>
        <w:gridCol w:w="90"/>
        <w:gridCol w:w="80"/>
        <w:gridCol w:w="100"/>
        <w:gridCol w:w="810"/>
        <w:gridCol w:w="540"/>
        <w:gridCol w:w="355"/>
        <w:gridCol w:w="905"/>
        <w:gridCol w:w="9"/>
        <w:gridCol w:w="81"/>
        <w:gridCol w:w="716"/>
        <w:gridCol w:w="266"/>
        <w:gridCol w:w="189"/>
        <w:gridCol w:w="270"/>
        <w:gridCol w:w="441"/>
        <w:gridCol w:w="638"/>
        <w:gridCol w:w="2020"/>
      </w:tblGrid>
      <w:tr w:rsidR="00D35155" w:rsidTr="00C92999">
        <w:trPr>
          <w:trHeight w:val="360"/>
        </w:trPr>
        <w:tc>
          <w:tcPr>
            <w:tcW w:w="116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25F" w:rsidRPr="00347B46" w:rsidRDefault="00CE3C60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b/>
                <w:sz w:val="22"/>
                <w:szCs w:val="22"/>
              </w:rPr>
              <w:t xml:space="preserve">SECTION 1 </w:t>
            </w:r>
          </w:p>
        </w:tc>
      </w:tr>
      <w:tr w:rsidR="00DC6F2F" w:rsidTr="00C92999">
        <w:trPr>
          <w:trHeight w:val="317"/>
        </w:trPr>
        <w:tc>
          <w:tcPr>
            <w:tcW w:w="1340" w:type="dxa"/>
            <w:shd w:val="clear" w:color="auto" w:fill="auto"/>
            <w:vAlign w:val="bottom"/>
          </w:tcPr>
          <w:p w:rsidR="00DC6F2F" w:rsidRPr="00347B46" w:rsidRDefault="00DC6F2F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 w:rsidR="00AD5A7E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0304" w:type="dxa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6F2F" w:rsidRPr="00347B46" w:rsidRDefault="00DC6F2F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="00247F3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68225603"/>
                <w:lock w:val="sdtLocked"/>
                <w:placeholder>
                  <w:docPart w:val="C009B51D119242AF83074AED2433A9E0"/>
                </w:placeholder>
                <w:showingPlcHdr/>
                <w:text/>
              </w:sdtPr>
              <w:sdtEndPr/>
              <w:sdtContent>
                <w:r w:rsidR="00AC2C45">
                  <w:rPr>
                    <w:rStyle w:val="PlaceholderText"/>
                    <w:sz w:val="18"/>
                    <w:szCs w:val="18"/>
                  </w:rPr>
                  <w:t>Enter Name</w:t>
                </w:r>
              </w:sdtContent>
            </w:sdt>
          </w:p>
        </w:tc>
      </w:tr>
      <w:tr w:rsidR="009F55D6" w:rsidTr="00C92999">
        <w:trPr>
          <w:trHeight w:val="317"/>
        </w:trPr>
        <w:tc>
          <w:tcPr>
            <w:tcW w:w="1702" w:type="dxa"/>
            <w:gridSpan w:val="2"/>
            <w:shd w:val="clear" w:color="auto" w:fill="auto"/>
            <w:vAlign w:val="bottom"/>
          </w:tcPr>
          <w:p w:rsidR="009F55D6" w:rsidRPr="00347B46" w:rsidRDefault="00A21E7D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● </w:t>
            </w:r>
            <w:r w:rsidR="009F55D6" w:rsidRPr="00347B46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07352047"/>
            <w:lock w:val="sdtLocked"/>
            <w:placeholder>
              <w:docPart w:val="79C3A10F267947B49AC1D1CFEE297F1E"/>
            </w:placeholder>
            <w:showingPlcHdr/>
            <w:text/>
          </w:sdtPr>
          <w:sdtEndPr/>
          <w:sdtContent>
            <w:tc>
              <w:tcPr>
                <w:tcW w:w="5321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9F55D6" w:rsidRPr="00347B46" w:rsidRDefault="00AC2C45" w:rsidP="00C929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Street Address</w:t>
                </w:r>
              </w:p>
            </w:tc>
          </w:sdtContent>
        </w:sdt>
        <w:tc>
          <w:tcPr>
            <w:tcW w:w="1522" w:type="dxa"/>
            <w:gridSpan w:val="5"/>
            <w:shd w:val="clear" w:color="auto" w:fill="auto"/>
            <w:vAlign w:val="bottom"/>
          </w:tcPr>
          <w:p w:rsidR="009F55D6" w:rsidRPr="00347B46" w:rsidRDefault="009F55D6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>● City/State/Zip: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075826"/>
            <w:lock w:val="sdtLocked"/>
            <w:placeholder>
              <w:docPart w:val="66A150866F4B4F1C97523E22DBFCC653"/>
            </w:placeholder>
            <w:showingPlcHdr/>
            <w:text/>
          </w:sdtPr>
          <w:sdtEndPr/>
          <w:sdtContent>
            <w:tc>
              <w:tcPr>
                <w:tcW w:w="3099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9F55D6" w:rsidRPr="00347B46" w:rsidRDefault="00AC2C45" w:rsidP="00C929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City/State/Zip</w:t>
                </w:r>
              </w:p>
            </w:tc>
          </w:sdtContent>
        </w:sdt>
      </w:tr>
      <w:tr w:rsidR="00247F37" w:rsidTr="00C92999">
        <w:trPr>
          <w:trHeight w:val="317"/>
        </w:trPr>
        <w:tc>
          <w:tcPr>
            <w:tcW w:w="2594" w:type="dxa"/>
            <w:gridSpan w:val="5"/>
            <w:shd w:val="clear" w:color="auto" w:fill="auto"/>
            <w:vAlign w:val="bottom"/>
          </w:tcPr>
          <w:p w:rsidR="00247F37" w:rsidRPr="00347B46" w:rsidRDefault="00247F37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● Telephone (home/cell)</w:t>
            </w:r>
            <w:r w:rsidRPr="00347B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F37" w:rsidRPr="00347B46" w:rsidRDefault="00AD5A7E" w:rsidP="00C929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3426361"/>
                <w:lock w:val="sdtLocked"/>
                <w:placeholder>
                  <w:docPart w:val="33157EDC45484ACA8D91CA7E3946F340"/>
                </w:placeholder>
                <w:showingPlcHdr/>
                <w:text/>
              </w:sdtPr>
              <w:sdtEndPr/>
              <w:sdtContent>
                <w:r w:rsidR="00AC2C45">
                  <w:rPr>
                    <w:rStyle w:val="PlaceholderText"/>
                    <w:sz w:val="18"/>
                    <w:szCs w:val="18"/>
                  </w:rPr>
                  <w:t>Enter Telephone</w:t>
                </w:r>
              </w:sdtContent>
            </w:sdt>
          </w:p>
        </w:tc>
        <w:tc>
          <w:tcPr>
            <w:tcW w:w="2075" w:type="dxa"/>
            <w:gridSpan w:val="7"/>
            <w:shd w:val="clear" w:color="auto" w:fill="auto"/>
            <w:vAlign w:val="bottom"/>
          </w:tcPr>
          <w:p w:rsidR="00247F37" w:rsidRPr="00347B46" w:rsidRDefault="00247F37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●  Telephone (work)</w:t>
            </w:r>
            <w:r w:rsidRPr="00347B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7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7F37" w:rsidRPr="00347B46" w:rsidRDefault="00AD5A7E" w:rsidP="00C929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3531376"/>
                <w:lock w:val="sdtLocked"/>
                <w:placeholder>
                  <w:docPart w:val="3DBF73F1F14748F092EDC1F97C4EDD27"/>
                </w:placeholder>
                <w:showingPlcHdr/>
                <w:text/>
              </w:sdtPr>
              <w:sdtEndPr/>
              <w:sdtContent>
                <w:r w:rsidR="00AC2C45">
                  <w:rPr>
                    <w:rStyle w:val="PlaceholderText"/>
                    <w:sz w:val="18"/>
                    <w:szCs w:val="18"/>
                  </w:rPr>
                  <w:t>Enter Telephone</w:t>
                </w:r>
              </w:sdtContent>
            </w:sdt>
          </w:p>
        </w:tc>
        <w:tc>
          <w:tcPr>
            <w:tcW w:w="900" w:type="dxa"/>
            <w:gridSpan w:val="3"/>
            <w:shd w:val="clear" w:color="auto" w:fill="auto"/>
            <w:vAlign w:val="bottom"/>
          </w:tcPr>
          <w:p w:rsidR="00247F37" w:rsidRPr="00347B46" w:rsidRDefault="00247F37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● Email:</w:t>
            </w:r>
          </w:p>
        </w:tc>
        <w:tc>
          <w:tcPr>
            <w:tcW w:w="265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47F37" w:rsidRPr="00347B46" w:rsidRDefault="00AD5A7E" w:rsidP="00C929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5059011"/>
                <w:lock w:val="sdtLocked"/>
                <w:placeholder>
                  <w:docPart w:val="B7239BF5D6B442FBA3A69303D6BF6DB7"/>
                </w:placeholder>
                <w:showingPlcHdr/>
                <w:text/>
              </w:sdtPr>
              <w:sdtEndPr/>
              <w:sdtContent>
                <w:r w:rsidR="00AC2C45">
                  <w:rPr>
                    <w:rStyle w:val="PlaceholderText"/>
                    <w:sz w:val="18"/>
                    <w:szCs w:val="18"/>
                  </w:rPr>
                  <w:t>Enter Email</w:t>
                </w:r>
              </w:sdtContent>
            </w:sdt>
          </w:p>
        </w:tc>
      </w:tr>
      <w:tr w:rsidR="00B438E3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B438E3" w:rsidRPr="00347B46" w:rsidRDefault="00B61A30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 w:rsidR="00247F37">
              <w:rPr>
                <w:rFonts w:ascii="Arial" w:hAnsi="Arial" w:cs="Arial"/>
                <w:sz w:val="18"/>
                <w:szCs w:val="18"/>
              </w:rPr>
              <w:t>Do you require an accessible format?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11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7471B"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07471B" w:rsidRPr="00347B4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48547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7471B"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07471B" w:rsidRPr="00347B46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07471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If yes, check all that apply.  </w:t>
            </w:r>
          </w:p>
        </w:tc>
      </w:tr>
      <w:tr w:rsidR="00E474A2" w:rsidTr="00C92999">
        <w:trPr>
          <w:trHeight w:val="317"/>
        </w:trPr>
        <w:tc>
          <w:tcPr>
            <w:tcW w:w="5214" w:type="dxa"/>
            <w:gridSpan w:val="12"/>
            <w:shd w:val="clear" w:color="auto" w:fill="auto"/>
            <w:vAlign w:val="bottom"/>
          </w:tcPr>
          <w:p w:rsidR="00E474A2" w:rsidRPr="00347B46" w:rsidRDefault="00E474A2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70784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Large Print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767413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TTY/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TDD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45720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Audio Tape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154239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6430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74A2" w:rsidRPr="00347B46" w:rsidRDefault="00AD5A7E" w:rsidP="00C929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158781"/>
                <w:lock w:val="sdtLocked"/>
                <w:placeholder>
                  <w:docPart w:val="6632C5427D1B4BC0ACEA2B7358FABC1F"/>
                </w:placeholder>
                <w:showingPlcHdr/>
                <w:text w:multiLine="1"/>
              </w:sdtPr>
              <w:sdtEndPr/>
              <w:sdtContent>
                <w:r w:rsidR="00AC2C45" w:rsidRPr="00F63D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E6827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DE6827" w:rsidRPr="00347B46" w:rsidRDefault="00DE6827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Are you filing this complaint on your own behalf?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457739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66648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A37936" w:rsidTr="00C92999">
        <w:trPr>
          <w:trHeight w:val="297"/>
        </w:trPr>
        <w:tc>
          <w:tcPr>
            <w:tcW w:w="11644" w:type="dxa"/>
            <w:gridSpan w:val="24"/>
            <w:shd w:val="clear" w:color="auto" w:fill="auto"/>
            <w:vAlign w:val="center"/>
          </w:tcPr>
          <w:p w:rsidR="00A37936" w:rsidRPr="00347B46" w:rsidRDefault="000313BE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If yes, go to Section II</w:t>
            </w:r>
            <w:r w:rsidR="00A37936">
              <w:rPr>
                <w:rFonts w:ascii="Arial" w:hAnsi="Arial" w:cs="Arial"/>
                <w:sz w:val="18"/>
                <w:szCs w:val="18"/>
              </w:rPr>
              <w:t>.  If no, complete the following:</w:t>
            </w:r>
          </w:p>
        </w:tc>
      </w:tr>
      <w:tr w:rsidR="00A37936" w:rsidTr="00C92999">
        <w:trPr>
          <w:trHeight w:val="270"/>
        </w:trPr>
        <w:tc>
          <w:tcPr>
            <w:tcW w:w="4304" w:type="dxa"/>
            <w:gridSpan w:val="10"/>
            <w:shd w:val="clear" w:color="auto" w:fill="auto"/>
            <w:vAlign w:val="bottom"/>
          </w:tcPr>
          <w:p w:rsidR="00A37936" w:rsidRPr="00347B46" w:rsidRDefault="00A37936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>● Name</w:t>
            </w:r>
            <w:r>
              <w:rPr>
                <w:rFonts w:ascii="Arial" w:hAnsi="Arial" w:cs="Arial"/>
                <w:sz w:val="18"/>
                <w:szCs w:val="18"/>
              </w:rPr>
              <w:t xml:space="preserve"> of person for whom you are filing</w:t>
            </w:r>
            <w:r w:rsidRPr="00347B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16770322"/>
            <w:lock w:val="sdtLocked"/>
            <w:placeholder>
              <w:docPart w:val="4EC516471FE74B0293CED5B847481ED4"/>
            </w:placeholder>
            <w:showingPlcHdr/>
            <w:text/>
          </w:sdtPr>
          <w:sdtEndPr/>
          <w:sdtContent>
            <w:tc>
              <w:tcPr>
                <w:tcW w:w="7340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A37936" w:rsidRPr="00347B46" w:rsidRDefault="00AC2C45" w:rsidP="00C92999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Name</w:t>
                </w:r>
              </w:p>
            </w:tc>
          </w:sdtContent>
        </w:sdt>
      </w:tr>
      <w:tr w:rsidR="00A37936" w:rsidTr="00C92999">
        <w:trPr>
          <w:trHeight w:val="317"/>
        </w:trPr>
        <w:tc>
          <w:tcPr>
            <w:tcW w:w="4304" w:type="dxa"/>
            <w:gridSpan w:val="10"/>
            <w:shd w:val="clear" w:color="auto" w:fill="auto"/>
            <w:vAlign w:val="bottom"/>
          </w:tcPr>
          <w:p w:rsidR="00A37936" w:rsidRPr="00347B46" w:rsidRDefault="00A37936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Relationship to person for whom you are filing: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9326914"/>
            <w:lock w:val="sdtLocked"/>
            <w:placeholder>
              <w:docPart w:val="EB9AD45EED1C4C53A2C7925F66885809"/>
            </w:placeholder>
            <w:showingPlcHdr/>
            <w:text/>
          </w:sdtPr>
          <w:sdtEndPr/>
          <w:sdtContent>
            <w:tc>
              <w:tcPr>
                <w:tcW w:w="7340" w:type="dxa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A37936" w:rsidRPr="00347B46" w:rsidRDefault="00AC2C45" w:rsidP="00C92999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Relationship</w:t>
                </w:r>
              </w:p>
            </w:tc>
          </w:sdtContent>
        </w:sdt>
      </w:tr>
      <w:tr w:rsidR="00A37936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A37936" w:rsidRPr="00347B46" w:rsidRDefault="00A37936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Have you obtained permission from this person?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341357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923619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C2C4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A37936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A37936" w:rsidRPr="00347B46" w:rsidRDefault="00A37936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Please explain why you are filing for this person.</w:t>
            </w:r>
            <w:r w:rsidR="000E4C6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01E6F" w:rsidRPr="00C915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917F8" w:rsidTr="00C92999">
        <w:trPr>
          <w:trHeight w:val="418"/>
        </w:trPr>
        <w:tc>
          <w:tcPr>
            <w:tcW w:w="11644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7F8" w:rsidRPr="00347B46" w:rsidRDefault="00901E6F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1621011"/>
                <w:lock w:val="sdtLocked"/>
                <w:placeholder>
                  <w:docPart w:val="AF8B254709304E6C9764B8B67215511E"/>
                </w:placeholder>
                <w:showingPlcHdr/>
                <w:text w:multiLine="1"/>
              </w:sdtPr>
              <w:sdtEndPr/>
              <w:sdtContent>
                <w:r w:rsidR="00AC2C45" w:rsidRPr="00F63D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F7C1D" w:rsidTr="00C92999">
        <w:trPr>
          <w:trHeight w:val="360"/>
        </w:trPr>
        <w:tc>
          <w:tcPr>
            <w:tcW w:w="116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7C1D" w:rsidRPr="00347B46" w:rsidRDefault="00C75A47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0313B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A07BBC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B67924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B67924" w:rsidRPr="00347B46" w:rsidRDefault="00B67924" w:rsidP="00C9299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 w:rsidR="000313BE">
              <w:rPr>
                <w:rFonts w:ascii="Arial" w:hAnsi="Arial" w:cs="Arial"/>
                <w:sz w:val="18"/>
                <w:szCs w:val="18"/>
              </w:rPr>
              <w:t>Which of the following best describes the reason for the alleged discrimination?  (check one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4071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Race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09580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Color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276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National Origin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67924" w:rsidTr="00C92999">
        <w:trPr>
          <w:trHeight w:val="317"/>
        </w:trPr>
        <w:tc>
          <w:tcPr>
            <w:tcW w:w="2334" w:type="dxa"/>
            <w:gridSpan w:val="4"/>
            <w:shd w:val="clear" w:color="auto" w:fill="auto"/>
            <w:vAlign w:val="bottom"/>
          </w:tcPr>
          <w:p w:rsidR="00B67924" w:rsidRPr="00347B46" w:rsidRDefault="00B67924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Dat</w:t>
            </w:r>
            <w:r w:rsidR="000313BE">
              <w:rPr>
                <w:rFonts w:ascii="Arial" w:hAnsi="Arial" w:cs="Arial"/>
                <w:sz w:val="18"/>
                <w:szCs w:val="18"/>
              </w:rPr>
              <w:t>e of Incident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85493269"/>
            <w:lock w:val="sdtLocked"/>
            <w:placeholder>
              <w:docPart w:val="AA9BDAEA20394E67BE7603D0A45E9F51"/>
            </w:placeholder>
            <w:showingPlcHdr/>
            <w:date w:fullDate="2018-01-04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10" w:type="dxa"/>
                <w:gridSpan w:val="20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B67924" w:rsidRPr="00347B46" w:rsidRDefault="00EB4C86" w:rsidP="00C929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D</w:t>
                </w:r>
                <w:r w:rsidRPr="00F84798">
                  <w:rPr>
                    <w:rStyle w:val="PlaceholderText"/>
                    <w:sz w:val="18"/>
                    <w:szCs w:val="18"/>
                  </w:rPr>
                  <w:t>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of incident</w:t>
                </w:r>
              </w:p>
            </w:tc>
          </w:sdtContent>
        </w:sdt>
      </w:tr>
      <w:tr w:rsidR="006917F8" w:rsidTr="00C92999">
        <w:trPr>
          <w:trHeight w:val="1008"/>
        </w:trPr>
        <w:tc>
          <w:tcPr>
            <w:tcW w:w="11644" w:type="dxa"/>
            <w:gridSpan w:val="24"/>
            <w:shd w:val="clear" w:color="auto" w:fill="auto"/>
            <w:vAlign w:val="center"/>
          </w:tcPr>
          <w:p w:rsidR="006917F8" w:rsidRDefault="006917F8" w:rsidP="00C929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Please provide as much detail concerning the alleged discrimination.  Explain as clearly as possible what happened and why you believe you</w:t>
            </w:r>
          </w:p>
          <w:p w:rsidR="006917F8" w:rsidRDefault="006917F8" w:rsidP="00C929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were discriminated against.  Describe all persons who were involved.  Include the name and contact information of the person(s) who</w:t>
            </w:r>
          </w:p>
          <w:p w:rsidR="000B318B" w:rsidRDefault="006917F8" w:rsidP="00C929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disc</w:t>
            </w:r>
            <w:r w:rsidR="00180629">
              <w:rPr>
                <w:rFonts w:ascii="Arial" w:hAnsi="Arial" w:cs="Arial"/>
                <w:sz w:val="18"/>
                <w:szCs w:val="18"/>
              </w:rPr>
              <w:t>riminated against you (if known)</w:t>
            </w:r>
            <w:r>
              <w:rPr>
                <w:rFonts w:ascii="Arial" w:hAnsi="Arial" w:cs="Arial"/>
                <w:sz w:val="18"/>
                <w:szCs w:val="18"/>
              </w:rPr>
              <w:t xml:space="preserve"> as well as names and contact information of any witnesses.</w:t>
            </w:r>
            <w:r w:rsidR="000B318B">
              <w:rPr>
                <w:rFonts w:ascii="Arial" w:hAnsi="Arial" w:cs="Arial"/>
                <w:sz w:val="18"/>
                <w:szCs w:val="18"/>
              </w:rPr>
              <w:t xml:space="preserve"> Attach any written materials or other </w:t>
            </w:r>
          </w:p>
          <w:p w:rsidR="006917F8" w:rsidRDefault="000B318B" w:rsidP="00C929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information that you think is relevant to your complaint.</w:t>
            </w:r>
            <w:r w:rsidR="006917F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917F8" w:rsidTr="00C92999">
        <w:trPr>
          <w:trHeight w:val="420"/>
        </w:trPr>
        <w:tc>
          <w:tcPr>
            <w:tcW w:w="11644" w:type="dxa"/>
            <w:gridSpan w:val="24"/>
            <w:shd w:val="clear" w:color="auto" w:fill="auto"/>
            <w:vAlign w:val="center"/>
          </w:tcPr>
          <w:p w:rsidR="006917F8" w:rsidRDefault="00901E6F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77479074"/>
                <w:lock w:val="sdtLocked"/>
                <w:placeholder>
                  <w:docPart w:val="9EBD607623304E86ADB5DF78F58A6E63"/>
                </w:placeholder>
                <w:showingPlcHdr/>
                <w:text w:multiLine="1"/>
              </w:sdtPr>
              <w:sdtEndPr/>
              <w:sdtContent>
                <w:r w:rsidR="00EB4C86" w:rsidRPr="00F63D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07BBC" w:rsidTr="00C92999">
        <w:trPr>
          <w:trHeight w:val="360"/>
        </w:trPr>
        <w:tc>
          <w:tcPr>
            <w:tcW w:w="11644" w:type="dxa"/>
            <w:gridSpan w:val="24"/>
            <w:shd w:val="clear" w:color="auto" w:fill="D9D9D9" w:themeFill="background1" w:themeFillShade="D9"/>
            <w:vAlign w:val="center"/>
          </w:tcPr>
          <w:p w:rsidR="00A07BBC" w:rsidRPr="00A07BBC" w:rsidRDefault="000313BE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III</w:t>
            </w:r>
          </w:p>
        </w:tc>
      </w:tr>
      <w:tr w:rsidR="00A07BBC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A07BBC" w:rsidRPr="00347B46" w:rsidRDefault="00A07BBC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Have you previously filed a Title VI complaint with the City of Ripon?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84746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523893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46805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F46805" w:rsidRPr="00347B46" w:rsidRDefault="00F46805" w:rsidP="00C9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Have you filed this complaint with any other federal, state, or local agency, or with any federal or state court?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56997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5286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46805" w:rsidTr="00C92999">
        <w:trPr>
          <w:trHeight w:val="297"/>
        </w:trPr>
        <w:tc>
          <w:tcPr>
            <w:tcW w:w="11644" w:type="dxa"/>
            <w:gridSpan w:val="24"/>
            <w:shd w:val="clear" w:color="auto" w:fill="auto"/>
            <w:vAlign w:val="center"/>
          </w:tcPr>
          <w:p w:rsidR="00F46805" w:rsidRPr="00347B46" w:rsidRDefault="00F46805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If yes, check all that apply:</w:t>
            </w:r>
          </w:p>
        </w:tc>
      </w:tr>
      <w:tr w:rsidR="0077086B" w:rsidTr="00C92999">
        <w:trPr>
          <w:trHeight w:val="317"/>
        </w:trPr>
        <w:tc>
          <w:tcPr>
            <w:tcW w:w="1974" w:type="dxa"/>
            <w:gridSpan w:val="3"/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411017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Federal Agency: 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7768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State Agency: 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06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67271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Local Agency: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86B" w:rsidTr="00C92999">
        <w:trPr>
          <w:trHeight w:val="317"/>
        </w:trPr>
        <w:tc>
          <w:tcPr>
            <w:tcW w:w="1974" w:type="dxa"/>
            <w:gridSpan w:val="3"/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75512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Federal Court: 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1176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State Court: 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551705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B4C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47B46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Local Court: 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7086B" w:rsidRDefault="0077086B" w:rsidP="00C929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805" w:rsidTr="00C92999">
        <w:trPr>
          <w:trHeight w:val="317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F46805" w:rsidRDefault="00F46805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Please provide contact information for the person you spoke to at the above agency.</w:t>
            </w:r>
          </w:p>
        </w:tc>
      </w:tr>
      <w:tr w:rsidR="00F46805" w:rsidTr="00C92999">
        <w:trPr>
          <w:trHeight w:val="317"/>
        </w:trPr>
        <w:tc>
          <w:tcPr>
            <w:tcW w:w="1702" w:type="dxa"/>
            <w:gridSpan w:val="2"/>
            <w:shd w:val="clear" w:color="auto" w:fill="auto"/>
            <w:vAlign w:val="bottom"/>
          </w:tcPr>
          <w:p w:rsidR="00F46805" w:rsidRDefault="00F46805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052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805" w:rsidRDefault="00AD5A7E" w:rsidP="00C929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1389332"/>
                <w:lock w:val="sdtLocked"/>
                <w:placeholder>
                  <w:docPart w:val="5FABC1989D504409A36F88D5D889CCDD"/>
                </w:placeholder>
                <w:showingPlcHdr/>
                <w:text/>
              </w:sdtPr>
              <w:sdtEndPr/>
              <w:sdtContent>
                <w:r w:rsidR="00EB4C86">
                  <w:rPr>
                    <w:rStyle w:val="PlaceholderText"/>
                    <w:sz w:val="18"/>
                    <w:szCs w:val="18"/>
                  </w:rPr>
                  <w:t>Enter Name</w:t>
                </w:r>
              </w:sdtContent>
            </w:sdt>
          </w:p>
        </w:tc>
        <w:tc>
          <w:tcPr>
            <w:tcW w:w="1350" w:type="dxa"/>
            <w:gridSpan w:val="4"/>
            <w:shd w:val="clear" w:color="auto" w:fill="auto"/>
            <w:vAlign w:val="bottom"/>
          </w:tcPr>
          <w:p w:rsidR="00F46805" w:rsidRDefault="00F46805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Title:</w:t>
            </w:r>
            <w:r w:rsidRPr="00347B4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805" w:rsidRDefault="00AD5A7E" w:rsidP="00C929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6334179"/>
                <w:lock w:val="sdtLocked"/>
                <w:placeholder>
                  <w:docPart w:val="E1E4F516BBB04104AA6F0B7B7CAECA87"/>
                </w:placeholder>
                <w:showingPlcHdr/>
                <w:text/>
              </w:sdtPr>
              <w:sdtEndPr/>
              <w:sdtContent>
                <w:r w:rsidR="00EB4C86">
                  <w:rPr>
                    <w:rStyle w:val="PlaceholderText"/>
                    <w:sz w:val="18"/>
                    <w:szCs w:val="18"/>
                  </w:rPr>
                  <w:t>Enter Title</w:t>
                </w:r>
              </w:sdtContent>
            </w:sdt>
          </w:p>
        </w:tc>
      </w:tr>
      <w:tr w:rsidR="00F8121E" w:rsidTr="00C92999">
        <w:trPr>
          <w:trHeight w:val="317"/>
        </w:trPr>
        <w:tc>
          <w:tcPr>
            <w:tcW w:w="1702" w:type="dxa"/>
            <w:gridSpan w:val="2"/>
            <w:shd w:val="clear" w:color="auto" w:fill="auto"/>
            <w:vAlign w:val="bottom"/>
          </w:tcPr>
          <w:p w:rsidR="00F8121E" w:rsidRDefault="00F8121E" w:rsidP="00C929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● </w:t>
            </w:r>
            <w:r w:rsidRPr="00347B46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37715340"/>
            <w:lock w:val="sdtLocked"/>
            <w:placeholder>
              <w:docPart w:val="5EE92C7B8B6B4CD0A59732A5F36AD7FD"/>
            </w:placeholder>
            <w:showingPlcHdr/>
            <w:text/>
          </w:sdtPr>
          <w:sdtEndPr/>
          <w:sdtContent>
            <w:tc>
              <w:tcPr>
                <w:tcW w:w="5312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F8121E" w:rsidRDefault="00EB4C86" w:rsidP="00C929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Street Address</w:t>
                </w:r>
              </w:p>
            </w:tc>
          </w:sdtContent>
        </w:sdt>
        <w:tc>
          <w:tcPr>
            <w:tcW w:w="1531" w:type="dxa"/>
            <w:gridSpan w:val="6"/>
            <w:shd w:val="clear" w:color="auto" w:fill="auto"/>
            <w:vAlign w:val="bottom"/>
          </w:tcPr>
          <w:p w:rsidR="00F8121E" w:rsidRDefault="00F8121E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>● City/State/Zip: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74507572"/>
            <w:lock w:val="sdtLocked"/>
            <w:placeholder>
              <w:docPart w:val="F0008F1E1EBA42AEB4AAB864B2B5C9B9"/>
            </w:placeholder>
            <w:showingPlcHdr/>
            <w:text/>
          </w:sdtPr>
          <w:sdtEndPr/>
          <w:sdtContent>
            <w:tc>
              <w:tcPr>
                <w:tcW w:w="3099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F8121E" w:rsidRDefault="00EB4C86" w:rsidP="00C929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City/State/Zip</w:t>
                </w:r>
              </w:p>
            </w:tc>
          </w:sdtContent>
        </w:sdt>
      </w:tr>
      <w:tr w:rsidR="00BC43D5" w:rsidTr="00C92999">
        <w:trPr>
          <w:trHeight w:val="317"/>
        </w:trPr>
        <w:tc>
          <w:tcPr>
            <w:tcW w:w="1702" w:type="dxa"/>
            <w:gridSpan w:val="2"/>
            <w:shd w:val="clear" w:color="auto" w:fill="auto"/>
            <w:vAlign w:val="bottom"/>
          </w:tcPr>
          <w:p w:rsidR="00BC43D5" w:rsidRDefault="00BC43D5" w:rsidP="00C92999">
            <w:pPr>
              <w:rPr>
                <w:rFonts w:ascii="Arial" w:hAnsi="Arial" w:cs="Arial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252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3D5" w:rsidRDefault="00AD5A7E" w:rsidP="00C929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1319572"/>
                <w:lock w:val="sdtLocked"/>
                <w:placeholder>
                  <w:docPart w:val="88C457F971B84DB99FA2EE9CEE926B13"/>
                </w:placeholder>
                <w:showingPlcHdr/>
                <w:text/>
              </w:sdtPr>
              <w:sdtEndPr/>
              <w:sdtContent>
                <w:r w:rsidR="00EB4C86">
                  <w:rPr>
                    <w:rStyle w:val="PlaceholderText"/>
                    <w:sz w:val="18"/>
                    <w:szCs w:val="18"/>
                  </w:rPr>
                  <w:t>Enter Telephone</w:t>
                </w:r>
              </w:sdtContent>
            </w:sdt>
          </w:p>
        </w:tc>
        <w:tc>
          <w:tcPr>
            <w:tcW w:w="7420" w:type="dxa"/>
            <w:gridSpan w:val="15"/>
            <w:shd w:val="clear" w:color="auto" w:fill="auto"/>
            <w:vAlign w:val="bottom"/>
          </w:tcPr>
          <w:p w:rsidR="00BC43D5" w:rsidRDefault="00BC43D5" w:rsidP="00C929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999" w:rsidTr="00C92999">
        <w:trPr>
          <w:trHeight w:val="113"/>
        </w:trPr>
        <w:tc>
          <w:tcPr>
            <w:tcW w:w="11644" w:type="dxa"/>
            <w:gridSpan w:val="24"/>
            <w:shd w:val="clear" w:color="auto" w:fill="auto"/>
            <w:vAlign w:val="center"/>
          </w:tcPr>
          <w:p w:rsidR="00C92999" w:rsidRPr="00C92999" w:rsidRDefault="00C92999" w:rsidP="00C92999">
            <w:pPr>
              <w:rPr>
                <w:rFonts w:ascii="Arial" w:hAnsi="Arial" w:cs="Arial"/>
                <w:b/>
                <w:color w:val="000000" w:themeColor="text1"/>
                <w:sz w:val="2"/>
                <w:szCs w:val="2"/>
              </w:rPr>
            </w:pPr>
          </w:p>
        </w:tc>
      </w:tr>
      <w:tr w:rsidR="00180629" w:rsidTr="00C92999">
        <w:trPr>
          <w:trHeight w:val="342"/>
        </w:trPr>
        <w:tc>
          <w:tcPr>
            <w:tcW w:w="11644" w:type="dxa"/>
            <w:gridSpan w:val="24"/>
            <w:shd w:val="clear" w:color="auto" w:fill="D9D9D9" w:themeFill="background1" w:themeFillShade="D9"/>
            <w:vAlign w:val="center"/>
          </w:tcPr>
          <w:p w:rsidR="00180629" w:rsidRPr="00180629" w:rsidRDefault="00180629" w:rsidP="00C9299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8062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SECTION IV</w:t>
            </w:r>
          </w:p>
        </w:tc>
      </w:tr>
      <w:tr w:rsidR="00180629" w:rsidTr="00C92999">
        <w:trPr>
          <w:trHeight w:val="342"/>
        </w:trPr>
        <w:tc>
          <w:tcPr>
            <w:tcW w:w="11644" w:type="dxa"/>
            <w:gridSpan w:val="24"/>
            <w:shd w:val="clear" w:color="auto" w:fill="auto"/>
            <w:vAlign w:val="bottom"/>
          </w:tcPr>
          <w:p w:rsidR="00180629" w:rsidRPr="00180629" w:rsidRDefault="00192EA2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7B46">
              <w:rPr>
                <w:rFonts w:ascii="Arial" w:hAnsi="Arial" w:cs="Arial"/>
                <w:sz w:val="18"/>
                <w:szCs w:val="18"/>
              </w:rPr>
              <w:t>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629" w:rsidRPr="00180629">
              <w:rPr>
                <w:rFonts w:ascii="Arial" w:hAnsi="Arial" w:cs="Arial"/>
                <w:color w:val="000000" w:themeColor="text1"/>
                <w:sz w:val="18"/>
                <w:szCs w:val="18"/>
              </w:rPr>
              <w:t>I affirm that I have read the above charge and it is true to the best of my knowledge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2EA2" w:rsidTr="00C92999">
        <w:trPr>
          <w:trHeight w:val="403"/>
        </w:trPr>
        <w:tc>
          <w:tcPr>
            <w:tcW w:w="41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EA2" w:rsidRPr="00180629" w:rsidRDefault="00192EA2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192EA2" w:rsidRPr="00180629" w:rsidRDefault="00192EA2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2EA2" w:rsidRPr="00180629" w:rsidRDefault="00AD5A7E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9309644"/>
                <w:lock w:val="sdtLocked"/>
                <w:placeholder>
                  <w:docPart w:val="CC95318013AB4499A0E27D4EE5835EFD"/>
                </w:placeholder>
                <w:showingPlcHdr/>
                <w:text/>
              </w:sdtPr>
              <w:sdtEndPr/>
              <w:sdtContent>
                <w:r w:rsidR="00614D5F">
                  <w:rPr>
                    <w:rStyle w:val="PlaceholderText"/>
                    <w:sz w:val="18"/>
                    <w:szCs w:val="18"/>
                  </w:rPr>
                  <w:t>Print Name</w:t>
                </w:r>
              </w:sdtContent>
            </w:sdt>
          </w:p>
        </w:tc>
        <w:tc>
          <w:tcPr>
            <w:tcW w:w="270" w:type="dxa"/>
            <w:shd w:val="clear" w:color="auto" w:fill="auto"/>
            <w:vAlign w:val="center"/>
          </w:tcPr>
          <w:p w:rsidR="00192EA2" w:rsidRPr="00180629" w:rsidRDefault="00192EA2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2EA2" w:rsidRPr="00180629" w:rsidRDefault="00AD5A7E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5888378"/>
                <w:lock w:val="sdtLocked"/>
                <w:placeholder>
                  <w:docPart w:val="59AAFC5A394042F895A7D6E7FA759C6A"/>
                </w:placeholder>
                <w:showingPlcHdr/>
                <w:date w:fullDate="2017-10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4C86">
                  <w:rPr>
                    <w:rStyle w:val="PlaceholderText"/>
                    <w:sz w:val="18"/>
                    <w:szCs w:val="18"/>
                  </w:rPr>
                  <w:t>Enter D</w:t>
                </w:r>
                <w:r w:rsidR="00EB4C86" w:rsidRPr="00F84798">
                  <w:rPr>
                    <w:rStyle w:val="PlaceholderText"/>
                    <w:sz w:val="18"/>
                    <w:szCs w:val="18"/>
                  </w:rPr>
                  <w:t>ate</w:t>
                </w:r>
                <w:r w:rsidR="00EB4C86">
                  <w:rPr>
                    <w:rStyle w:val="PlaceholderText"/>
                    <w:sz w:val="18"/>
                    <w:szCs w:val="18"/>
                  </w:rPr>
                  <w:t xml:space="preserve"> Submitted</w:t>
                </w:r>
              </w:sdtContent>
            </w:sdt>
          </w:p>
        </w:tc>
      </w:tr>
      <w:tr w:rsidR="00192EA2" w:rsidTr="00C92999">
        <w:trPr>
          <w:trHeight w:val="342"/>
        </w:trPr>
        <w:tc>
          <w:tcPr>
            <w:tcW w:w="4404" w:type="dxa"/>
            <w:gridSpan w:val="11"/>
            <w:shd w:val="clear" w:color="auto" w:fill="auto"/>
            <w:vAlign w:val="center"/>
          </w:tcPr>
          <w:p w:rsidR="00192EA2" w:rsidRPr="00180629" w:rsidRDefault="00192EA2" w:rsidP="00C9299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Applicant/Authorized Representative SIGNATURE</w:t>
            </w:r>
          </w:p>
        </w:tc>
        <w:tc>
          <w:tcPr>
            <w:tcW w:w="4141" w:type="dxa"/>
            <w:gridSpan w:val="10"/>
            <w:shd w:val="clear" w:color="auto" w:fill="auto"/>
            <w:vAlign w:val="center"/>
          </w:tcPr>
          <w:p w:rsidR="00192EA2" w:rsidRPr="00180629" w:rsidRDefault="00192EA2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PRINT Name</w:t>
            </w:r>
          </w:p>
        </w:tc>
        <w:tc>
          <w:tcPr>
            <w:tcW w:w="3099" w:type="dxa"/>
            <w:gridSpan w:val="3"/>
            <w:shd w:val="clear" w:color="auto" w:fill="auto"/>
            <w:vAlign w:val="center"/>
          </w:tcPr>
          <w:p w:rsidR="00192EA2" w:rsidRPr="00180629" w:rsidRDefault="00192EA2" w:rsidP="00C929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Date Submitted</w:t>
            </w:r>
          </w:p>
        </w:tc>
      </w:tr>
    </w:tbl>
    <w:p w:rsidR="000313BE" w:rsidRDefault="000313BE" w:rsidP="002261B1">
      <w:pPr>
        <w:rPr>
          <w:rFonts w:ascii="Arial" w:hAnsi="Arial" w:cs="Arial"/>
          <w:sz w:val="18"/>
          <w:szCs w:val="18"/>
        </w:rPr>
      </w:pPr>
    </w:p>
    <w:p w:rsidR="00130325" w:rsidRPr="00630F4C" w:rsidRDefault="00130325" w:rsidP="002261B1">
      <w:pPr>
        <w:rPr>
          <w:rFonts w:ascii="Arial" w:hAnsi="Arial" w:cs="Arial"/>
          <w:sz w:val="18"/>
          <w:szCs w:val="18"/>
        </w:rPr>
      </w:pPr>
    </w:p>
    <w:p w:rsidR="00130325" w:rsidRDefault="00130325" w:rsidP="00630F4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Upon completion of this form, please mail to</w:t>
      </w:r>
    </w:p>
    <w:p w:rsidR="00130325" w:rsidRDefault="00130325" w:rsidP="0013032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City of Ripon, Attn:  Liaison Officer, 259 N. Wilma Avenue, Ripon, CA  95366</w:t>
      </w:r>
    </w:p>
    <w:p w:rsidR="00130325" w:rsidRDefault="00130325" w:rsidP="0013032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or email to liaisonofficer@cityofripon.org</w:t>
      </w:r>
    </w:p>
    <w:p w:rsidR="00A03267" w:rsidRPr="00A03267" w:rsidRDefault="00A03267" w:rsidP="00130325">
      <w:pPr>
        <w:jc w:val="center"/>
        <w:rPr>
          <w:rFonts w:ascii="Arial" w:hAnsi="Arial" w:cs="Arial"/>
          <w:b/>
          <w:sz w:val="10"/>
          <w:szCs w:val="10"/>
        </w:rPr>
      </w:pPr>
    </w:p>
    <w:p w:rsidR="004D643A" w:rsidRPr="00130325" w:rsidRDefault="00630F4C" w:rsidP="00630F4C">
      <w:pPr>
        <w:jc w:val="center"/>
        <w:rPr>
          <w:rFonts w:ascii="Arial" w:hAnsi="Arial" w:cs="Arial"/>
          <w:b/>
          <w:sz w:val="18"/>
          <w:szCs w:val="18"/>
        </w:rPr>
      </w:pPr>
      <w:r w:rsidRPr="00130325">
        <w:rPr>
          <w:rFonts w:ascii="Arial" w:hAnsi="Arial" w:cs="Arial"/>
          <w:b/>
          <w:sz w:val="18"/>
          <w:szCs w:val="18"/>
        </w:rPr>
        <w:t>If you need assistance completing this form, please contact the City of Ripon</w:t>
      </w:r>
      <w:r w:rsidR="00130325">
        <w:rPr>
          <w:rFonts w:ascii="Arial" w:hAnsi="Arial" w:cs="Arial"/>
          <w:b/>
          <w:sz w:val="18"/>
          <w:szCs w:val="18"/>
        </w:rPr>
        <w:t xml:space="preserve"> at 209-599-2108.</w:t>
      </w:r>
    </w:p>
    <w:p w:rsidR="000313BE" w:rsidRPr="00130325" w:rsidRDefault="00130325" w:rsidP="00630F4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sectPr w:rsidR="000313BE" w:rsidRPr="00130325" w:rsidSect="00C92999">
      <w:headerReference w:type="default" r:id="rId7"/>
      <w:headerReference w:type="first" r:id="rId8"/>
      <w:pgSz w:w="12240" w:h="15840"/>
      <w:pgMar w:top="720" w:right="432" w:bottom="288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C8" w:rsidRDefault="00F15CC8" w:rsidP="000C025F">
      <w:r>
        <w:separator/>
      </w:r>
    </w:p>
  </w:endnote>
  <w:endnote w:type="continuationSeparator" w:id="0">
    <w:p w:rsidR="00F15CC8" w:rsidRDefault="00F15CC8" w:rsidP="000C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C8" w:rsidRDefault="00F15CC8" w:rsidP="000C025F">
      <w:r>
        <w:separator/>
      </w:r>
    </w:p>
  </w:footnote>
  <w:footnote w:type="continuationSeparator" w:id="0">
    <w:p w:rsidR="00F15CC8" w:rsidRDefault="00F15CC8" w:rsidP="000C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C8" w:rsidRPr="00124ECD" w:rsidRDefault="00F15CC8" w:rsidP="002261B1">
    <w:pPr>
      <w:pStyle w:val="Header"/>
      <w:tabs>
        <w:tab w:val="right" w:pos="10800"/>
      </w:tabs>
      <w:rPr>
        <w:rStyle w:val="PageNumber"/>
        <w:rFonts w:ascii="Arial" w:hAnsi="Arial" w:cs="Arial"/>
        <w:b/>
        <w:bCs/>
        <w:iCs/>
        <w:sz w:val="2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68FD880" wp14:editId="2771522F">
          <wp:simplePos x="0" y="0"/>
          <wp:positionH relativeFrom="column">
            <wp:posOffset>5796915</wp:posOffset>
          </wp:positionH>
          <wp:positionV relativeFrom="paragraph">
            <wp:posOffset>-13335</wp:posOffset>
          </wp:positionV>
          <wp:extent cx="958215" cy="836295"/>
          <wp:effectExtent l="0" t="0" r="0" b="1905"/>
          <wp:wrapNone/>
          <wp:docPr id="19" name="Picture 19" descr="City of Ripon (4color)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of Ripon (4color) 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ECD">
      <w:rPr>
        <w:rStyle w:val="PageNumber"/>
        <w:rFonts w:ascii="Arial" w:hAnsi="Arial" w:cs="Arial"/>
        <w:b/>
        <w:bCs/>
        <w:iCs/>
        <w:sz w:val="28"/>
      </w:rPr>
      <w:t xml:space="preserve">City of Ripon </w:t>
    </w:r>
  </w:p>
  <w:p w:rsidR="00F15CC8" w:rsidRPr="000C025F" w:rsidRDefault="00F15CC8" w:rsidP="002261B1">
    <w:pPr>
      <w:pStyle w:val="Header"/>
      <w:tabs>
        <w:tab w:val="right" w:pos="10800"/>
      </w:tabs>
      <w:rPr>
        <w:rStyle w:val="PageNumber"/>
        <w:rFonts w:ascii="Arial" w:hAnsi="Arial" w:cs="Arial"/>
        <w:sz w:val="22"/>
        <w:szCs w:val="22"/>
      </w:rPr>
    </w:pPr>
    <w:r w:rsidRPr="000C025F">
      <w:rPr>
        <w:rFonts w:ascii="Arial" w:hAnsi="Arial" w:cs="Arial"/>
        <w:sz w:val="22"/>
        <w:szCs w:val="22"/>
      </w:rPr>
      <w:t>259 North Wilma Avenue</w:t>
    </w:r>
    <w:r w:rsidRPr="000C025F">
      <w:rPr>
        <w:rStyle w:val="PageNumber"/>
        <w:rFonts w:ascii="Arial" w:hAnsi="Arial" w:cs="Arial"/>
        <w:sz w:val="22"/>
        <w:szCs w:val="22"/>
      </w:rPr>
      <w:t>, Ripon, California 95366</w:t>
    </w:r>
  </w:p>
  <w:p w:rsidR="00F15CC8" w:rsidRDefault="00F15CC8" w:rsidP="002261B1">
    <w:pPr>
      <w:pStyle w:val="Header"/>
      <w:tabs>
        <w:tab w:val="right" w:pos="10800"/>
      </w:tabs>
      <w:rPr>
        <w:rStyle w:val="PageNumber"/>
        <w:rFonts w:ascii="Arial" w:hAnsi="Arial" w:cs="Arial"/>
        <w:sz w:val="22"/>
        <w:szCs w:val="22"/>
      </w:rPr>
    </w:pPr>
    <w:r w:rsidRPr="000C025F">
      <w:rPr>
        <w:rStyle w:val="PageNumber"/>
        <w:rFonts w:ascii="Arial" w:hAnsi="Arial" w:cs="Arial"/>
        <w:sz w:val="22"/>
        <w:szCs w:val="22"/>
      </w:rPr>
      <w:t>Phone: (209) 599-2108 Fax: (209) 599-2685</w:t>
    </w:r>
  </w:p>
  <w:p w:rsidR="00F15CC8" w:rsidRPr="00663739" w:rsidRDefault="00F15CC8" w:rsidP="002261B1">
    <w:pPr>
      <w:pStyle w:val="Header"/>
      <w:tabs>
        <w:tab w:val="right" w:pos="10800"/>
      </w:tabs>
      <w:rPr>
        <w:rStyle w:val="PageNumber"/>
        <w:rFonts w:ascii="Arial" w:hAnsi="Arial" w:cs="Arial"/>
        <w:bCs/>
        <w:sz w:val="22"/>
        <w:szCs w:val="22"/>
      </w:rPr>
    </w:pPr>
    <w:r w:rsidRPr="00663739">
      <w:rPr>
        <w:rStyle w:val="PageNumber"/>
        <w:rFonts w:ascii="Arial" w:hAnsi="Arial" w:cs="Arial"/>
        <w:bCs/>
        <w:sz w:val="22"/>
        <w:szCs w:val="22"/>
      </w:rPr>
      <w:t>www.cityofripon.org</w:t>
    </w:r>
  </w:p>
  <w:p w:rsidR="00F15CC8" w:rsidRPr="003759BA" w:rsidRDefault="00F15CC8" w:rsidP="002261B1">
    <w:pPr>
      <w:rPr>
        <w:rFonts w:ascii="Arial" w:hAnsi="Arial" w:cs="Arial"/>
        <w:b/>
        <w:bCs/>
        <w:sz w:val="10"/>
        <w:szCs w:val="10"/>
      </w:rPr>
    </w:pPr>
  </w:p>
  <w:p w:rsidR="00F15CC8" w:rsidRDefault="00F15CC8" w:rsidP="002261B1">
    <w:pPr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Title VI Complaint Form</w:t>
    </w:r>
  </w:p>
  <w:p w:rsidR="00F15CC8" w:rsidRDefault="00F15CC8">
    <w:pPr>
      <w:pStyle w:val="Header"/>
    </w:pPr>
  </w:p>
  <w:p w:rsidR="00F15CC8" w:rsidRDefault="00F15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C8" w:rsidRPr="00124ECD" w:rsidRDefault="00F15CC8" w:rsidP="00BA0952">
    <w:pPr>
      <w:pStyle w:val="Header"/>
      <w:tabs>
        <w:tab w:val="right" w:pos="10800"/>
      </w:tabs>
      <w:rPr>
        <w:rStyle w:val="PageNumber"/>
        <w:rFonts w:ascii="Arial" w:hAnsi="Arial" w:cs="Arial"/>
        <w:b/>
        <w:bCs/>
        <w:iCs/>
        <w:sz w:val="2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A179E9D" wp14:editId="172C9CC4">
          <wp:simplePos x="0" y="0"/>
          <wp:positionH relativeFrom="column">
            <wp:posOffset>5796915</wp:posOffset>
          </wp:positionH>
          <wp:positionV relativeFrom="paragraph">
            <wp:posOffset>139065</wp:posOffset>
          </wp:positionV>
          <wp:extent cx="958215" cy="836295"/>
          <wp:effectExtent l="0" t="0" r="0" b="1905"/>
          <wp:wrapNone/>
          <wp:docPr id="18" name="Picture 18" descr="City of Ripon (4color)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of Ripon (4color) 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ECD">
      <w:rPr>
        <w:rStyle w:val="PageNumber"/>
        <w:rFonts w:ascii="Arial" w:hAnsi="Arial" w:cs="Arial"/>
        <w:b/>
        <w:bCs/>
        <w:iCs/>
        <w:sz w:val="28"/>
      </w:rPr>
      <w:t xml:space="preserve">City of Ripon </w:t>
    </w:r>
  </w:p>
  <w:p w:rsidR="00F15CC8" w:rsidRPr="000C025F" w:rsidRDefault="00F15CC8" w:rsidP="00BA0952">
    <w:pPr>
      <w:pStyle w:val="Header"/>
      <w:tabs>
        <w:tab w:val="right" w:pos="10800"/>
      </w:tabs>
      <w:rPr>
        <w:rStyle w:val="PageNumber"/>
        <w:rFonts w:ascii="Arial" w:hAnsi="Arial" w:cs="Arial"/>
        <w:sz w:val="22"/>
        <w:szCs w:val="22"/>
      </w:rPr>
    </w:pPr>
    <w:r w:rsidRPr="000C025F">
      <w:rPr>
        <w:rFonts w:ascii="Arial" w:hAnsi="Arial" w:cs="Arial"/>
        <w:sz w:val="22"/>
        <w:szCs w:val="22"/>
      </w:rPr>
      <w:t>259 North Wilma Avenue</w:t>
    </w:r>
    <w:r w:rsidRPr="000C025F">
      <w:rPr>
        <w:rStyle w:val="PageNumber"/>
        <w:rFonts w:ascii="Arial" w:hAnsi="Arial" w:cs="Arial"/>
        <w:sz w:val="22"/>
        <w:szCs w:val="22"/>
      </w:rPr>
      <w:t>, Ripon, California 95366</w:t>
    </w:r>
  </w:p>
  <w:p w:rsidR="00F15CC8" w:rsidRDefault="00F15CC8" w:rsidP="00BA0952">
    <w:pPr>
      <w:pStyle w:val="Header"/>
      <w:tabs>
        <w:tab w:val="right" w:pos="10800"/>
      </w:tabs>
      <w:rPr>
        <w:rStyle w:val="PageNumber"/>
        <w:rFonts w:ascii="Arial" w:hAnsi="Arial" w:cs="Arial"/>
        <w:sz w:val="22"/>
        <w:szCs w:val="22"/>
      </w:rPr>
    </w:pPr>
    <w:r w:rsidRPr="000C025F">
      <w:rPr>
        <w:rStyle w:val="PageNumber"/>
        <w:rFonts w:ascii="Arial" w:hAnsi="Arial" w:cs="Arial"/>
        <w:sz w:val="22"/>
        <w:szCs w:val="22"/>
      </w:rPr>
      <w:t>Phone: (209) 599-2108 Fax: (209) 599-2685</w:t>
    </w:r>
  </w:p>
  <w:p w:rsidR="00F15CC8" w:rsidRPr="00663739" w:rsidRDefault="00F15CC8" w:rsidP="00BA0952">
    <w:pPr>
      <w:pStyle w:val="Header"/>
      <w:tabs>
        <w:tab w:val="right" w:pos="10800"/>
      </w:tabs>
      <w:rPr>
        <w:rStyle w:val="PageNumber"/>
        <w:rFonts w:ascii="Arial" w:hAnsi="Arial" w:cs="Arial"/>
        <w:bCs/>
        <w:sz w:val="22"/>
        <w:szCs w:val="22"/>
      </w:rPr>
    </w:pPr>
    <w:r w:rsidRPr="00663739">
      <w:rPr>
        <w:rStyle w:val="PageNumber"/>
        <w:rFonts w:ascii="Arial" w:hAnsi="Arial" w:cs="Arial"/>
        <w:bCs/>
        <w:sz w:val="22"/>
        <w:szCs w:val="22"/>
      </w:rPr>
      <w:t>www.cityofripon.org</w:t>
    </w:r>
  </w:p>
  <w:p w:rsidR="00F15CC8" w:rsidRPr="003759BA" w:rsidRDefault="00F15CC8" w:rsidP="00BA0952">
    <w:pPr>
      <w:rPr>
        <w:rFonts w:ascii="Arial" w:hAnsi="Arial" w:cs="Arial"/>
        <w:b/>
        <w:bCs/>
        <w:sz w:val="10"/>
        <w:szCs w:val="10"/>
      </w:rPr>
    </w:pPr>
  </w:p>
  <w:p w:rsidR="00F15CC8" w:rsidRDefault="00F15CC8" w:rsidP="00BA0952">
    <w:pPr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Title VI Complaint Form</w:t>
    </w:r>
  </w:p>
  <w:p w:rsidR="00F15CC8" w:rsidRDefault="00F15CC8">
    <w:pPr>
      <w:pStyle w:val="Header"/>
      <w:rPr>
        <w:sz w:val="12"/>
        <w:szCs w:val="12"/>
      </w:rPr>
    </w:pPr>
  </w:p>
  <w:p w:rsidR="00F15CC8" w:rsidRDefault="00F15CC8">
    <w:pPr>
      <w:pStyle w:val="Header"/>
      <w:rPr>
        <w:sz w:val="12"/>
        <w:szCs w:val="12"/>
      </w:rPr>
    </w:pPr>
  </w:p>
  <w:p w:rsidR="00F15CC8" w:rsidRDefault="00F15CC8">
    <w:pPr>
      <w:pStyle w:val="Header"/>
      <w:rPr>
        <w:sz w:val="12"/>
        <w:szCs w:val="12"/>
      </w:rPr>
    </w:pPr>
  </w:p>
  <w:p w:rsidR="00F15CC8" w:rsidRPr="00663739" w:rsidRDefault="00F15CC8">
    <w:pPr>
      <w:pStyle w:val="Header"/>
      <w:rPr>
        <w:sz w:val="12"/>
        <w:szCs w:val="12"/>
      </w:rPr>
    </w:pPr>
  </w:p>
  <w:p w:rsidR="00F15CC8" w:rsidRDefault="00F15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93"/>
    <w:rsid w:val="00004105"/>
    <w:rsid w:val="00005488"/>
    <w:rsid w:val="000176BD"/>
    <w:rsid w:val="00025ED1"/>
    <w:rsid w:val="000265B2"/>
    <w:rsid w:val="000313BE"/>
    <w:rsid w:val="00031A43"/>
    <w:rsid w:val="00036306"/>
    <w:rsid w:val="0005195D"/>
    <w:rsid w:val="00052A9B"/>
    <w:rsid w:val="000545E1"/>
    <w:rsid w:val="00062D19"/>
    <w:rsid w:val="0006345C"/>
    <w:rsid w:val="0007471B"/>
    <w:rsid w:val="00081FBF"/>
    <w:rsid w:val="00083700"/>
    <w:rsid w:val="00083CCB"/>
    <w:rsid w:val="000844AD"/>
    <w:rsid w:val="000A4FD2"/>
    <w:rsid w:val="000A502F"/>
    <w:rsid w:val="000A521D"/>
    <w:rsid w:val="000B318B"/>
    <w:rsid w:val="000B63BC"/>
    <w:rsid w:val="000C025F"/>
    <w:rsid w:val="000C2553"/>
    <w:rsid w:val="000C7BED"/>
    <w:rsid w:val="000D565C"/>
    <w:rsid w:val="000E0898"/>
    <w:rsid w:val="000E4C65"/>
    <w:rsid w:val="000E5993"/>
    <w:rsid w:val="000F2678"/>
    <w:rsid w:val="000F7C45"/>
    <w:rsid w:val="00110713"/>
    <w:rsid w:val="00111EA4"/>
    <w:rsid w:val="00124ECD"/>
    <w:rsid w:val="00130325"/>
    <w:rsid w:val="00147219"/>
    <w:rsid w:val="00147C87"/>
    <w:rsid w:val="00150EEC"/>
    <w:rsid w:val="0015509A"/>
    <w:rsid w:val="001558FC"/>
    <w:rsid w:val="00155F07"/>
    <w:rsid w:val="00164019"/>
    <w:rsid w:val="001640E9"/>
    <w:rsid w:val="001705BB"/>
    <w:rsid w:val="00171DF8"/>
    <w:rsid w:val="00174F0E"/>
    <w:rsid w:val="00180629"/>
    <w:rsid w:val="00186556"/>
    <w:rsid w:val="00186922"/>
    <w:rsid w:val="00186A41"/>
    <w:rsid w:val="00187380"/>
    <w:rsid w:val="00191242"/>
    <w:rsid w:val="00192EA2"/>
    <w:rsid w:val="00192F13"/>
    <w:rsid w:val="001A1F35"/>
    <w:rsid w:val="001A65C2"/>
    <w:rsid w:val="001B6426"/>
    <w:rsid w:val="001D6290"/>
    <w:rsid w:val="001D7875"/>
    <w:rsid w:val="001E2FA1"/>
    <w:rsid w:val="001E4A50"/>
    <w:rsid w:val="001F08AF"/>
    <w:rsid w:val="00207237"/>
    <w:rsid w:val="00207CDF"/>
    <w:rsid w:val="00210058"/>
    <w:rsid w:val="00211875"/>
    <w:rsid w:val="0021290A"/>
    <w:rsid w:val="00213963"/>
    <w:rsid w:val="00213E2A"/>
    <w:rsid w:val="002261B1"/>
    <w:rsid w:val="00232B30"/>
    <w:rsid w:val="00233B59"/>
    <w:rsid w:val="002353F4"/>
    <w:rsid w:val="0024765D"/>
    <w:rsid w:val="00247F37"/>
    <w:rsid w:val="002577E8"/>
    <w:rsid w:val="002800CB"/>
    <w:rsid w:val="00284FFB"/>
    <w:rsid w:val="00291A3B"/>
    <w:rsid w:val="0029721C"/>
    <w:rsid w:val="002A3537"/>
    <w:rsid w:val="002A5254"/>
    <w:rsid w:val="002B0AEC"/>
    <w:rsid w:val="002B25B6"/>
    <w:rsid w:val="002B27CE"/>
    <w:rsid w:val="002B43E7"/>
    <w:rsid w:val="002B7095"/>
    <w:rsid w:val="002C2283"/>
    <w:rsid w:val="002C24F5"/>
    <w:rsid w:val="002C2993"/>
    <w:rsid w:val="002C59E5"/>
    <w:rsid w:val="002D492C"/>
    <w:rsid w:val="002D6B73"/>
    <w:rsid w:val="002E080E"/>
    <w:rsid w:val="002E530B"/>
    <w:rsid w:val="002E621A"/>
    <w:rsid w:val="002F1486"/>
    <w:rsid w:val="002F2326"/>
    <w:rsid w:val="0031216C"/>
    <w:rsid w:val="00312E77"/>
    <w:rsid w:val="0031629D"/>
    <w:rsid w:val="0032074D"/>
    <w:rsid w:val="00324A92"/>
    <w:rsid w:val="0033729A"/>
    <w:rsid w:val="00340EC6"/>
    <w:rsid w:val="003413B6"/>
    <w:rsid w:val="00341871"/>
    <w:rsid w:val="00344A94"/>
    <w:rsid w:val="00346841"/>
    <w:rsid w:val="00346854"/>
    <w:rsid w:val="00347B46"/>
    <w:rsid w:val="00350BD5"/>
    <w:rsid w:val="00351559"/>
    <w:rsid w:val="00357237"/>
    <w:rsid w:val="003610A3"/>
    <w:rsid w:val="003759BA"/>
    <w:rsid w:val="00375BE7"/>
    <w:rsid w:val="00375EAC"/>
    <w:rsid w:val="003813AB"/>
    <w:rsid w:val="00384080"/>
    <w:rsid w:val="003852B7"/>
    <w:rsid w:val="003909BF"/>
    <w:rsid w:val="003953DA"/>
    <w:rsid w:val="003A0846"/>
    <w:rsid w:val="003A2564"/>
    <w:rsid w:val="003A32D2"/>
    <w:rsid w:val="003A4EF1"/>
    <w:rsid w:val="003A60B1"/>
    <w:rsid w:val="003A6525"/>
    <w:rsid w:val="003B1666"/>
    <w:rsid w:val="003B2F3C"/>
    <w:rsid w:val="003B7344"/>
    <w:rsid w:val="003C3A38"/>
    <w:rsid w:val="003C4F4A"/>
    <w:rsid w:val="003C4F74"/>
    <w:rsid w:val="003C5620"/>
    <w:rsid w:val="003D4E36"/>
    <w:rsid w:val="003D4F61"/>
    <w:rsid w:val="003E405F"/>
    <w:rsid w:val="003E4EC4"/>
    <w:rsid w:val="003E5EF3"/>
    <w:rsid w:val="003F363D"/>
    <w:rsid w:val="003F5CA2"/>
    <w:rsid w:val="00405FEF"/>
    <w:rsid w:val="004113CF"/>
    <w:rsid w:val="00414309"/>
    <w:rsid w:val="00420945"/>
    <w:rsid w:val="00426874"/>
    <w:rsid w:val="00427AB9"/>
    <w:rsid w:val="004430D2"/>
    <w:rsid w:val="00445C63"/>
    <w:rsid w:val="0045173A"/>
    <w:rsid w:val="00452684"/>
    <w:rsid w:val="00455BF7"/>
    <w:rsid w:val="00456D95"/>
    <w:rsid w:val="004608A9"/>
    <w:rsid w:val="00460D0C"/>
    <w:rsid w:val="004627E2"/>
    <w:rsid w:val="00470A73"/>
    <w:rsid w:val="00480767"/>
    <w:rsid w:val="00485641"/>
    <w:rsid w:val="0049053A"/>
    <w:rsid w:val="004932C7"/>
    <w:rsid w:val="0049439D"/>
    <w:rsid w:val="00495584"/>
    <w:rsid w:val="00496665"/>
    <w:rsid w:val="004A1CE5"/>
    <w:rsid w:val="004A2FB0"/>
    <w:rsid w:val="004A6079"/>
    <w:rsid w:val="004B432D"/>
    <w:rsid w:val="004B47B4"/>
    <w:rsid w:val="004C0B62"/>
    <w:rsid w:val="004C64A4"/>
    <w:rsid w:val="004D2CB7"/>
    <w:rsid w:val="004D643A"/>
    <w:rsid w:val="004E20FE"/>
    <w:rsid w:val="004E4784"/>
    <w:rsid w:val="004E6949"/>
    <w:rsid w:val="004F41AE"/>
    <w:rsid w:val="00503378"/>
    <w:rsid w:val="005122E2"/>
    <w:rsid w:val="00512849"/>
    <w:rsid w:val="00517B97"/>
    <w:rsid w:val="005249FC"/>
    <w:rsid w:val="00531AE7"/>
    <w:rsid w:val="00533A29"/>
    <w:rsid w:val="00545BC8"/>
    <w:rsid w:val="005539D2"/>
    <w:rsid w:val="00553ACE"/>
    <w:rsid w:val="005564F0"/>
    <w:rsid w:val="0055719B"/>
    <w:rsid w:val="005602DF"/>
    <w:rsid w:val="00567230"/>
    <w:rsid w:val="00575A3C"/>
    <w:rsid w:val="005764DA"/>
    <w:rsid w:val="00590262"/>
    <w:rsid w:val="0059443B"/>
    <w:rsid w:val="00595473"/>
    <w:rsid w:val="005963F7"/>
    <w:rsid w:val="005A4E6B"/>
    <w:rsid w:val="005A7D51"/>
    <w:rsid w:val="005A7EE3"/>
    <w:rsid w:val="005C7FBB"/>
    <w:rsid w:val="005E2D5A"/>
    <w:rsid w:val="005E3394"/>
    <w:rsid w:val="005E6955"/>
    <w:rsid w:val="005F49D3"/>
    <w:rsid w:val="005F4E00"/>
    <w:rsid w:val="005F66AE"/>
    <w:rsid w:val="005F7640"/>
    <w:rsid w:val="005F7A57"/>
    <w:rsid w:val="006037E8"/>
    <w:rsid w:val="006102F2"/>
    <w:rsid w:val="00614D5F"/>
    <w:rsid w:val="0061563B"/>
    <w:rsid w:val="006170C5"/>
    <w:rsid w:val="00622E7F"/>
    <w:rsid w:val="00622FE5"/>
    <w:rsid w:val="00626352"/>
    <w:rsid w:val="00627184"/>
    <w:rsid w:val="00630F4C"/>
    <w:rsid w:val="00636CB8"/>
    <w:rsid w:val="006405E5"/>
    <w:rsid w:val="0064076E"/>
    <w:rsid w:val="00643A9E"/>
    <w:rsid w:val="006613F3"/>
    <w:rsid w:val="00663739"/>
    <w:rsid w:val="00664D52"/>
    <w:rsid w:val="006713A8"/>
    <w:rsid w:val="006829F8"/>
    <w:rsid w:val="006917F8"/>
    <w:rsid w:val="006A22E2"/>
    <w:rsid w:val="006A49CA"/>
    <w:rsid w:val="006A6130"/>
    <w:rsid w:val="006B3A4B"/>
    <w:rsid w:val="006B5648"/>
    <w:rsid w:val="006B5B16"/>
    <w:rsid w:val="006C32BE"/>
    <w:rsid w:val="006D4551"/>
    <w:rsid w:val="006D47F4"/>
    <w:rsid w:val="006D5A49"/>
    <w:rsid w:val="006E1B5A"/>
    <w:rsid w:val="006F2B66"/>
    <w:rsid w:val="006F5A74"/>
    <w:rsid w:val="006F6669"/>
    <w:rsid w:val="00700F45"/>
    <w:rsid w:val="00702A2E"/>
    <w:rsid w:val="00707268"/>
    <w:rsid w:val="007073C5"/>
    <w:rsid w:val="007109E5"/>
    <w:rsid w:val="0071450D"/>
    <w:rsid w:val="00725E3D"/>
    <w:rsid w:val="00726035"/>
    <w:rsid w:val="00740F73"/>
    <w:rsid w:val="00741018"/>
    <w:rsid w:val="00745BE3"/>
    <w:rsid w:val="00756068"/>
    <w:rsid w:val="007606A4"/>
    <w:rsid w:val="00760938"/>
    <w:rsid w:val="0077086B"/>
    <w:rsid w:val="00777BF4"/>
    <w:rsid w:val="007838B6"/>
    <w:rsid w:val="0078738A"/>
    <w:rsid w:val="00790294"/>
    <w:rsid w:val="00795CC2"/>
    <w:rsid w:val="00797C4E"/>
    <w:rsid w:val="007A56F5"/>
    <w:rsid w:val="007D048D"/>
    <w:rsid w:val="007F0039"/>
    <w:rsid w:val="007F03F4"/>
    <w:rsid w:val="007F34B1"/>
    <w:rsid w:val="007F5DE0"/>
    <w:rsid w:val="007F7D6D"/>
    <w:rsid w:val="007F7D97"/>
    <w:rsid w:val="00801BFB"/>
    <w:rsid w:val="008033C7"/>
    <w:rsid w:val="00805085"/>
    <w:rsid w:val="008138F3"/>
    <w:rsid w:val="00826EFA"/>
    <w:rsid w:val="00830994"/>
    <w:rsid w:val="0083263E"/>
    <w:rsid w:val="00836179"/>
    <w:rsid w:val="008404F4"/>
    <w:rsid w:val="008466D3"/>
    <w:rsid w:val="0085597A"/>
    <w:rsid w:val="00860000"/>
    <w:rsid w:val="0087355F"/>
    <w:rsid w:val="00873B8A"/>
    <w:rsid w:val="0087411B"/>
    <w:rsid w:val="008758A3"/>
    <w:rsid w:val="00876FC6"/>
    <w:rsid w:val="00885B75"/>
    <w:rsid w:val="0089117E"/>
    <w:rsid w:val="008978E8"/>
    <w:rsid w:val="008A0420"/>
    <w:rsid w:val="008A09F9"/>
    <w:rsid w:val="008A0DC6"/>
    <w:rsid w:val="008B03CD"/>
    <w:rsid w:val="008C0A94"/>
    <w:rsid w:val="008C7F70"/>
    <w:rsid w:val="008D0130"/>
    <w:rsid w:val="008D21A8"/>
    <w:rsid w:val="008E21CD"/>
    <w:rsid w:val="008E2FF4"/>
    <w:rsid w:val="008F1590"/>
    <w:rsid w:val="008F2F48"/>
    <w:rsid w:val="008F50F9"/>
    <w:rsid w:val="00901E6F"/>
    <w:rsid w:val="00911749"/>
    <w:rsid w:val="009226A9"/>
    <w:rsid w:val="00932982"/>
    <w:rsid w:val="0093708E"/>
    <w:rsid w:val="00946FF3"/>
    <w:rsid w:val="00951828"/>
    <w:rsid w:val="00961644"/>
    <w:rsid w:val="00980188"/>
    <w:rsid w:val="009831C7"/>
    <w:rsid w:val="00991D3B"/>
    <w:rsid w:val="0099558B"/>
    <w:rsid w:val="00997266"/>
    <w:rsid w:val="009A1EB7"/>
    <w:rsid w:val="009B0C68"/>
    <w:rsid w:val="009B3344"/>
    <w:rsid w:val="009C045F"/>
    <w:rsid w:val="009D4DF3"/>
    <w:rsid w:val="009D5D1C"/>
    <w:rsid w:val="009D69C3"/>
    <w:rsid w:val="009E0F9A"/>
    <w:rsid w:val="009E1EA6"/>
    <w:rsid w:val="009E4105"/>
    <w:rsid w:val="009E525C"/>
    <w:rsid w:val="009E7DB4"/>
    <w:rsid w:val="009F0031"/>
    <w:rsid w:val="009F0996"/>
    <w:rsid w:val="009F55D6"/>
    <w:rsid w:val="00A027E2"/>
    <w:rsid w:val="00A02FE5"/>
    <w:rsid w:val="00A03267"/>
    <w:rsid w:val="00A04F3A"/>
    <w:rsid w:val="00A0759A"/>
    <w:rsid w:val="00A07BBC"/>
    <w:rsid w:val="00A14F15"/>
    <w:rsid w:val="00A14FF2"/>
    <w:rsid w:val="00A16C1E"/>
    <w:rsid w:val="00A21E7D"/>
    <w:rsid w:val="00A24435"/>
    <w:rsid w:val="00A33108"/>
    <w:rsid w:val="00A37936"/>
    <w:rsid w:val="00A42067"/>
    <w:rsid w:val="00A5330A"/>
    <w:rsid w:val="00A70E16"/>
    <w:rsid w:val="00A746A2"/>
    <w:rsid w:val="00A7499E"/>
    <w:rsid w:val="00A80C9E"/>
    <w:rsid w:val="00A9425A"/>
    <w:rsid w:val="00AA48A8"/>
    <w:rsid w:val="00AA54BD"/>
    <w:rsid w:val="00AB281D"/>
    <w:rsid w:val="00AB7F8C"/>
    <w:rsid w:val="00AC01D2"/>
    <w:rsid w:val="00AC1EB8"/>
    <w:rsid w:val="00AC2C45"/>
    <w:rsid w:val="00AC41F1"/>
    <w:rsid w:val="00AC5C3B"/>
    <w:rsid w:val="00AD17AE"/>
    <w:rsid w:val="00AD54BA"/>
    <w:rsid w:val="00AD5A7E"/>
    <w:rsid w:val="00AE3274"/>
    <w:rsid w:val="00AE5668"/>
    <w:rsid w:val="00AF2608"/>
    <w:rsid w:val="00AF7AA9"/>
    <w:rsid w:val="00AF7C1D"/>
    <w:rsid w:val="00B01CDE"/>
    <w:rsid w:val="00B10CDA"/>
    <w:rsid w:val="00B133BE"/>
    <w:rsid w:val="00B14559"/>
    <w:rsid w:val="00B2275B"/>
    <w:rsid w:val="00B30D6D"/>
    <w:rsid w:val="00B43603"/>
    <w:rsid w:val="00B438E3"/>
    <w:rsid w:val="00B476EE"/>
    <w:rsid w:val="00B5298F"/>
    <w:rsid w:val="00B570A2"/>
    <w:rsid w:val="00B61A30"/>
    <w:rsid w:val="00B66A75"/>
    <w:rsid w:val="00B67924"/>
    <w:rsid w:val="00B8008D"/>
    <w:rsid w:val="00B8484E"/>
    <w:rsid w:val="00B85CBF"/>
    <w:rsid w:val="00B8756B"/>
    <w:rsid w:val="00B9255B"/>
    <w:rsid w:val="00BA0952"/>
    <w:rsid w:val="00BA3A8F"/>
    <w:rsid w:val="00BA3D39"/>
    <w:rsid w:val="00BA5356"/>
    <w:rsid w:val="00BA54C7"/>
    <w:rsid w:val="00BA74FD"/>
    <w:rsid w:val="00BB110E"/>
    <w:rsid w:val="00BC28D6"/>
    <w:rsid w:val="00BC3D13"/>
    <w:rsid w:val="00BC43D5"/>
    <w:rsid w:val="00BC58CD"/>
    <w:rsid w:val="00BC63A6"/>
    <w:rsid w:val="00BE11BD"/>
    <w:rsid w:val="00BE3AB6"/>
    <w:rsid w:val="00BE3BFF"/>
    <w:rsid w:val="00BF7234"/>
    <w:rsid w:val="00C22F8E"/>
    <w:rsid w:val="00C45A4B"/>
    <w:rsid w:val="00C6777A"/>
    <w:rsid w:val="00C73900"/>
    <w:rsid w:val="00C75A47"/>
    <w:rsid w:val="00C8330A"/>
    <w:rsid w:val="00C86F7B"/>
    <w:rsid w:val="00C92999"/>
    <w:rsid w:val="00C95496"/>
    <w:rsid w:val="00CA779A"/>
    <w:rsid w:val="00CC6ACA"/>
    <w:rsid w:val="00CD115A"/>
    <w:rsid w:val="00CE3C60"/>
    <w:rsid w:val="00CE4B93"/>
    <w:rsid w:val="00CF421D"/>
    <w:rsid w:val="00CF52C7"/>
    <w:rsid w:val="00D0363C"/>
    <w:rsid w:val="00D10E5F"/>
    <w:rsid w:val="00D11888"/>
    <w:rsid w:val="00D123E5"/>
    <w:rsid w:val="00D17F55"/>
    <w:rsid w:val="00D30804"/>
    <w:rsid w:val="00D32681"/>
    <w:rsid w:val="00D35155"/>
    <w:rsid w:val="00D357C4"/>
    <w:rsid w:val="00D40CC5"/>
    <w:rsid w:val="00D6581C"/>
    <w:rsid w:val="00D72E70"/>
    <w:rsid w:val="00D760EE"/>
    <w:rsid w:val="00D8079E"/>
    <w:rsid w:val="00D8178D"/>
    <w:rsid w:val="00D87B5B"/>
    <w:rsid w:val="00D92A75"/>
    <w:rsid w:val="00D92D11"/>
    <w:rsid w:val="00DA53C1"/>
    <w:rsid w:val="00DB5072"/>
    <w:rsid w:val="00DC0A39"/>
    <w:rsid w:val="00DC6F2F"/>
    <w:rsid w:val="00DD343D"/>
    <w:rsid w:val="00DD3E8A"/>
    <w:rsid w:val="00DE5AB1"/>
    <w:rsid w:val="00DE6827"/>
    <w:rsid w:val="00DF398E"/>
    <w:rsid w:val="00DF7770"/>
    <w:rsid w:val="00DF7C13"/>
    <w:rsid w:val="00E01194"/>
    <w:rsid w:val="00E15306"/>
    <w:rsid w:val="00E43422"/>
    <w:rsid w:val="00E447F2"/>
    <w:rsid w:val="00E474A2"/>
    <w:rsid w:val="00E47E17"/>
    <w:rsid w:val="00E54E8D"/>
    <w:rsid w:val="00E605A0"/>
    <w:rsid w:val="00E6255F"/>
    <w:rsid w:val="00E643CC"/>
    <w:rsid w:val="00E65C39"/>
    <w:rsid w:val="00E677CD"/>
    <w:rsid w:val="00E70764"/>
    <w:rsid w:val="00E72E41"/>
    <w:rsid w:val="00E75BB8"/>
    <w:rsid w:val="00E76793"/>
    <w:rsid w:val="00E833B6"/>
    <w:rsid w:val="00E84331"/>
    <w:rsid w:val="00E85E05"/>
    <w:rsid w:val="00E85F86"/>
    <w:rsid w:val="00EA358E"/>
    <w:rsid w:val="00EA3ADD"/>
    <w:rsid w:val="00EB4C86"/>
    <w:rsid w:val="00EC46B5"/>
    <w:rsid w:val="00EC5021"/>
    <w:rsid w:val="00EC50F9"/>
    <w:rsid w:val="00ED50AF"/>
    <w:rsid w:val="00EE1B1D"/>
    <w:rsid w:val="00EE4355"/>
    <w:rsid w:val="00F04859"/>
    <w:rsid w:val="00F053E9"/>
    <w:rsid w:val="00F11C1F"/>
    <w:rsid w:val="00F140D4"/>
    <w:rsid w:val="00F15CC8"/>
    <w:rsid w:val="00F22D8A"/>
    <w:rsid w:val="00F248F2"/>
    <w:rsid w:val="00F34910"/>
    <w:rsid w:val="00F46805"/>
    <w:rsid w:val="00F505A1"/>
    <w:rsid w:val="00F63D54"/>
    <w:rsid w:val="00F66DE2"/>
    <w:rsid w:val="00F8121E"/>
    <w:rsid w:val="00F84798"/>
    <w:rsid w:val="00F860F3"/>
    <w:rsid w:val="00F97456"/>
    <w:rsid w:val="00FA0981"/>
    <w:rsid w:val="00FA6E2F"/>
    <w:rsid w:val="00FB11AD"/>
    <w:rsid w:val="00FB185D"/>
    <w:rsid w:val="00FD12DA"/>
    <w:rsid w:val="00FD447C"/>
    <w:rsid w:val="00FD53DE"/>
    <w:rsid w:val="00FE2B03"/>
    <w:rsid w:val="00FE474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6C25A626"/>
  <w15:docId w15:val="{5229442C-3743-4468-A2A2-F789B3E4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0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02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0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025F"/>
    <w:rPr>
      <w:sz w:val="24"/>
      <w:szCs w:val="24"/>
    </w:rPr>
  </w:style>
  <w:style w:type="paragraph" w:styleId="BalloonText">
    <w:name w:val="Balloon Text"/>
    <w:basedOn w:val="Normal"/>
    <w:link w:val="BalloonTextChar"/>
    <w:rsid w:val="000C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25F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0C025F"/>
  </w:style>
  <w:style w:type="character" w:styleId="PlaceholderText">
    <w:name w:val="Placeholder Text"/>
    <w:uiPriority w:val="99"/>
    <w:semiHidden/>
    <w:rsid w:val="00FA0981"/>
    <w:rPr>
      <w:color w:val="808080"/>
    </w:rPr>
  </w:style>
  <w:style w:type="paragraph" w:styleId="NormalWeb">
    <w:name w:val="Normal (Web)"/>
    <w:basedOn w:val="Normal"/>
    <w:uiPriority w:val="99"/>
    <w:unhideWhenUsed/>
    <w:rsid w:val="00DD3E8A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A03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09B51D119242AF83074AED2433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AA48-B1EF-40DA-B7A0-BFD5C9538A7F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Name</w:t>
          </w:r>
        </w:p>
      </w:docPartBody>
    </w:docPart>
    <w:docPart>
      <w:docPartPr>
        <w:name w:val="79C3A10F267947B49AC1D1CFEE29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E3D4-B0C1-48F7-8B0F-688ACF3F68BA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Street Address</w:t>
          </w:r>
        </w:p>
      </w:docPartBody>
    </w:docPart>
    <w:docPart>
      <w:docPartPr>
        <w:name w:val="66A150866F4B4F1C97523E22DBFC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90E0-BF13-4E80-8539-3EB5CE9AA35A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City/State/Zip</w:t>
          </w:r>
        </w:p>
      </w:docPartBody>
    </w:docPart>
    <w:docPart>
      <w:docPartPr>
        <w:name w:val="33157EDC45484ACA8D91CA7E3946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5C38-D842-4541-B245-29CC3E20B356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Telephone</w:t>
          </w:r>
        </w:p>
      </w:docPartBody>
    </w:docPart>
    <w:docPart>
      <w:docPartPr>
        <w:name w:val="3DBF73F1F14748F092EDC1F97C4E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055B0-3EBC-453A-BE8A-83CDF278797E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Telephone</w:t>
          </w:r>
        </w:p>
      </w:docPartBody>
    </w:docPart>
    <w:docPart>
      <w:docPartPr>
        <w:name w:val="B7239BF5D6B442FBA3A69303D6BF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FF8BE-E6F5-4E76-93E5-E70ADF3EC19A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Email</w:t>
          </w:r>
        </w:p>
      </w:docPartBody>
    </w:docPart>
    <w:docPart>
      <w:docPartPr>
        <w:name w:val="4EC516471FE74B0293CED5B84748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D8265-250E-4B75-B5C7-CC059F9390FF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Name</w:t>
          </w:r>
        </w:p>
      </w:docPartBody>
    </w:docPart>
    <w:docPart>
      <w:docPartPr>
        <w:name w:val="EB9AD45EED1C4C53A2C7925F66885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FB99-13F0-470B-8951-4DF31C3E034B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Relationship</w:t>
          </w:r>
        </w:p>
      </w:docPartBody>
    </w:docPart>
    <w:docPart>
      <w:docPartPr>
        <w:name w:val="AA9BDAEA20394E67BE7603D0A45E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1098E-E6A2-4310-9CFD-F5B79D96FF31}"/>
      </w:docPartPr>
      <w:docPartBody>
        <w:p w:rsidR="00126746" w:rsidRDefault="008F0FA7">
          <w:r>
            <w:rPr>
              <w:rStyle w:val="PlaceholderText"/>
              <w:sz w:val="18"/>
              <w:szCs w:val="18"/>
            </w:rPr>
            <w:t>Enter D</w:t>
          </w:r>
          <w:r w:rsidRPr="00F84798">
            <w:rPr>
              <w:rStyle w:val="PlaceholderText"/>
              <w:sz w:val="18"/>
              <w:szCs w:val="18"/>
            </w:rPr>
            <w:t>ate</w:t>
          </w:r>
          <w:r>
            <w:rPr>
              <w:rStyle w:val="PlaceholderText"/>
              <w:sz w:val="18"/>
              <w:szCs w:val="18"/>
            </w:rPr>
            <w:t xml:space="preserve"> of incident</w:t>
          </w:r>
        </w:p>
      </w:docPartBody>
    </w:docPart>
    <w:docPart>
      <w:docPartPr>
        <w:name w:val="9EBD607623304E86ADB5DF78F58A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4AE2-8560-47D4-AEFD-D05F9FDA30DC}"/>
      </w:docPartPr>
      <w:docPartBody>
        <w:p w:rsidR="006D21EB" w:rsidRDefault="008F0FA7">
          <w:r w:rsidRPr="00F63D5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F8B254709304E6C9764B8B67215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5445-E0B6-49A1-9CF6-B0F286D7118A}"/>
      </w:docPartPr>
      <w:docPartBody>
        <w:p w:rsidR="006D21EB" w:rsidRDefault="008F0FA7">
          <w:r w:rsidRPr="00F63D5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632C5427D1B4BC0ACEA2B7358FAB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259D-7486-490D-8183-6B5E9BDB5415}"/>
      </w:docPartPr>
      <w:docPartBody>
        <w:p w:rsidR="00AC4B78" w:rsidRDefault="008F0FA7">
          <w:r w:rsidRPr="00F63D5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ABC1989D504409A36F88D5D889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B369-8ADB-459A-9DF8-C18D82AF9A31}"/>
      </w:docPartPr>
      <w:docPartBody>
        <w:p w:rsidR="00AC4B78" w:rsidRDefault="008F0FA7">
          <w:r>
            <w:rPr>
              <w:rStyle w:val="PlaceholderText"/>
              <w:sz w:val="18"/>
              <w:szCs w:val="18"/>
            </w:rPr>
            <w:t>Enter Name</w:t>
          </w:r>
        </w:p>
      </w:docPartBody>
    </w:docPart>
    <w:docPart>
      <w:docPartPr>
        <w:name w:val="5EE92C7B8B6B4CD0A59732A5F36AD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BF58-3436-403E-A2D8-8A42D366FC1C}"/>
      </w:docPartPr>
      <w:docPartBody>
        <w:p w:rsidR="00AC4B78" w:rsidRDefault="008F0FA7">
          <w:r>
            <w:rPr>
              <w:rStyle w:val="PlaceholderText"/>
              <w:sz w:val="18"/>
              <w:szCs w:val="18"/>
            </w:rPr>
            <w:t>Enter Street Address</w:t>
          </w:r>
        </w:p>
      </w:docPartBody>
    </w:docPart>
    <w:docPart>
      <w:docPartPr>
        <w:name w:val="F0008F1E1EBA42AEB4AAB864B2B5C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EBB9-1FB0-4D46-A058-D8028BC5026A}"/>
      </w:docPartPr>
      <w:docPartBody>
        <w:p w:rsidR="00AC4B78" w:rsidRDefault="008F0FA7">
          <w:r>
            <w:rPr>
              <w:rStyle w:val="PlaceholderText"/>
              <w:sz w:val="18"/>
              <w:szCs w:val="18"/>
            </w:rPr>
            <w:t>Enter City/State/Zip</w:t>
          </w:r>
        </w:p>
      </w:docPartBody>
    </w:docPart>
    <w:docPart>
      <w:docPartPr>
        <w:name w:val="E1E4F516BBB04104AA6F0B7B7CAE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51A1-3776-41AF-905F-BDF7707D9289}"/>
      </w:docPartPr>
      <w:docPartBody>
        <w:p w:rsidR="00AC4B78" w:rsidRDefault="008F0FA7">
          <w:r>
            <w:rPr>
              <w:rStyle w:val="PlaceholderText"/>
              <w:sz w:val="18"/>
              <w:szCs w:val="18"/>
            </w:rPr>
            <w:t>Enter Title</w:t>
          </w:r>
        </w:p>
      </w:docPartBody>
    </w:docPart>
    <w:docPart>
      <w:docPartPr>
        <w:name w:val="88C457F971B84DB99FA2EE9CEE92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ACD8C-F446-454F-864B-0391040C2314}"/>
      </w:docPartPr>
      <w:docPartBody>
        <w:p w:rsidR="00AC4B78" w:rsidRDefault="008F0FA7">
          <w:r>
            <w:rPr>
              <w:rStyle w:val="PlaceholderText"/>
              <w:sz w:val="18"/>
              <w:szCs w:val="18"/>
            </w:rPr>
            <w:t>Enter Telephone</w:t>
          </w:r>
        </w:p>
      </w:docPartBody>
    </w:docPart>
    <w:docPart>
      <w:docPartPr>
        <w:name w:val="59AAFC5A394042F895A7D6E7FA759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7BD4-321D-469F-AAD1-B010E636433B}"/>
      </w:docPartPr>
      <w:docPartBody>
        <w:p w:rsidR="008F0FA7" w:rsidRDefault="008F0FA7">
          <w:r>
            <w:rPr>
              <w:rStyle w:val="PlaceholderText"/>
              <w:sz w:val="18"/>
              <w:szCs w:val="18"/>
            </w:rPr>
            <w:t>Enter D</w:t>
          </w:r>
          <w:r w:rsidRPr="00F84798">
            <w:rPr>
              <w:rStyle w:val="PlaceholderText"/>
              <w:sz w:val="18"/>
              <w:szCs w:val="18"/>
            </w:rPr>
            <w:t>ate</w:t>
          </w:r>
          <w:r>
            <w:rPr>
              <w:rStyle w:val="PlaceholderText"/>
              <w:sz w:val="18"/>
              <w:szCs w:val="18"/>
            </w:rPr>
            <w:t xml:space="preserve"> Submitted</w:t>
          </w:r>
        </w:p>
      </w:docPartBody>
    </w:docPart>
    <w:docPart>
      <w:docPartPr>
        <w:name w:val="CC95318013AB4499A0E27D4EE583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F475-BAAA-4126-BC83-9AC65AC2F5B3}"/>
      </w:docPartPr>
      <w:docPartBody>
        <w:p w:rsidR="005E45B1" w:rsidRDefault="008F0FA7">
          <w:r>
            <w:rPr>
              <w:rStyle w:val="PlaceholderText"/>
              <w:sz w:val="18"/>
              <w:szCs w:val="18"/>
            </w:rPr>
            <w:t>Print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E"/>
    <w:rsid w:val="000B65B2"/>
    <w:rsid w:val="00126746"/>
    <w:rsid w:val="0016365D"/>
    <w:rsid w:val="001F1D5E"/>
    <w:rsid w:val="00315B3F"/>
    <w:rsid w:val="00363B47"/>
    <w:rsid w:val="003A2EBC"/>
    <w:rsid w:val="003F25FE"/>
    <w:rsid w:val="005E45B1"/>
    <w:rsid w:val="005F6199"/>
    <w:rsid w:val="006810AE"/>
    <w:rsid w:val="006D21EB"/>
    <w:rsid w:val="006D39E4"/>
    <w:rsid w:val="008F0FA7"/>
    <w:rsid w:val="00AB199A"/>
    <w:rsid w:val="00AC4B78"/>
    <w:rsid w:val="00AE5582"/>
    <w:rsid w:val="00AF0EB7"/>
    <w:rsid w:val="00BC5722"/>
    <w:rsid w:val="00BE4BC2"/>
    <w:rsid w:val="00C15E2E"/>
    <w:rsid w:val="00C55894"/>
    <w:rsid w:val="00DC1C91"/>
    <w:rsid w:val="00E009A8"/>
    <w:rsid w:val="00E61FEE"/>
    <w:rsid w:val="00F3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F0FA7"/>
    <w:rPr>
      <w:color w:val="808080"/>
    </w:rPr>
  </w:style>
  <w:style w:type="paragraph" w:customStyle="1" w:styleId="3061216E37B14D569A6D056F870CB930">
    <w:name w:val="3061216E37B14D569A6D056F870CB930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">
    <w:name w:val="2B50ED5480944E4DB0C0ED869938EA7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">
    <w:name w:val="292F2A352DFC44938922E5A2B22ECCD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">
    <w:name w:val="3061216E37B14D569A6D056F870CB930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">
    <w:name w:val="2B50ED5480944E4DB0C0ED869938EA71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">
    <w:name w:val="292F2A352DFC44938922E5A2B22ECCD3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">
    <w:name w:val="3061216E37B14D569A6D056F870CB9302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">
    <w:name w:val="2B50ED5480944E4DB0C0ED869938EA712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">
    <w:name w:val="292F2A352DFC44938922E5A2B22ECCD32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">
    <w:name w:val="3061216E37B14D569A6D056F870CB930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">
    <w:name w:val="2B50ED5480944E4DB0C0ED869938EA71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">
    <w:name w:val="292F2A352DFC44938922E5A2B22ECCD3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AF44C4DB14F1D93C9E388F7868F9A">
    <w:name w:val="5F5AF44C4DB14F1D93C9E388F7868F9A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31E8C6A394196919F930B6C0DA7A9">
    <w:name w:val="4B331E8C6A394196919F930B6C0DA7A9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177DB26FB44C8AA63BABBA824032C">
    <w:name w:val="5F4177DB26FB44C8AA63BABBA824032C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27C365955428CB8FF9ECE796FE93F">
    <w:name w:val="56027C365955428CB8FF9ECE796FE93F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">
    <w:name w:val="3061216E37B14D569A6D056F870CB9304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">
    <w:name w:val="2B50ED5480944E4DB0C0ED869938EA714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">
    <w:name w:val="292F2A352DFC44938922E5A2B22ECCD34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5">
    <w:name w:val="3061216E37B14D569A6D056F870CB9305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">
    <w:name w:val="2B50ED5480944E4DB0C0ED869938EA715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">
    <w:name w:val="292F2A352DFC44938922E5A2B22ECCD35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31E8C6A394196919F930B6C0DA7A91">
    <w:name w:val="4B331E8C6A394196919F930B6C0DA7A9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177DB26FB44C8AA63BABBA824032C1">
    <w:name w:val="5F4177DB26FB44C8AA63BABBA824032C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27C365955428CB8FF9ECE796FE93F1">
    <w:name w:val="56027C365955428CB8FF9ECE796FE93F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6">
    <w:name w:val="3061216E37B14D569A6D056F870CB9306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">
    <w:name w:val="2B50ED5480944E4DB0C0ED869938EA716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">
    <w:name w:val="292F2A352DFC44938922E5A2B22ECCD36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31E8C6A394196919F930B6C0DA7A92">
    <w:name w:val="4B331E8C6A394196919F930B6C0DA7A92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177DB26FB44C8AA63BABBA824032C2">
    <w:name w:val="5F4177DB26FB44C8AA63BABBA824032C2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27C365955428CB8FF9ECE796FE93F2">
    <w:name w:val="56027C365955428CB8FF9ECE796FE93F2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5AF5B06B440A8B3323661321706D">
    <w:name w:val="70965AF5B06B440A8B3323661321706D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7">
    <w:name w:val="3061216E37B14D569A6D056F870CB9307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">
    <w:name w:val="2B50ED5480944E4DB0C0ED869938EA717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">
    <w:name w:val="292F2A352DFC44938922E5A2B22ECCD37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31E8C6A394196919F930B6C0DA7A93">
    <w:name w:val="4B331E8C6A394196919F930B6C0DA7A9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177DB26FB44C8AA63BABBA824032C3">
    <w:name w:val="5F4177DB26FB44C8AA63BABBA824032C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27C365955428CB8FF9ECE796FE93F3">
    <w:name w:val="56027C365955428CB8FF9ECE796FE93F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5AF5B06B440A8B3323661321706D1">
    <w:name w:val="70965AF5B06B440A8B3323661321706D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CD92BAD98454B94C86E3533C0727B">
    <w:name w:val="94DCD92BAD98454B94C86E3533C0727B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8">
    <w:name w:val="3061216E37B14D569A6D056F870CB9308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">
    <w:name w:val="2B50ED5480944E4DB0C0ED869938EA718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">
    <w:name w:val="292F2A352DFC44938922E5A2B22ECCD38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31E8C6A394196919F930B6C0DA7A94">
    <w:name w:val="4B331E8C6A394196919F930B6C0DA7A94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177DB26FB44C8AA63BABBA824032C4">
    <w:name w:val="5F4177DB26FB44C8AA63BABBA824032C4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27C365955428CB8FF9ECE796FE93F4">
    <w:name w:val="56027C365955428CB8FF9ECE796FE93F4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5AF5B06B440A8B3323661321706D2">
    <w:name w:val="70965AF5B06B440A8B3323661321706D2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CD92BAD98454B94C86E3533C0727B1">
    <w:name w:val="94DCD92BAD98454B94C86E3533C0727B1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9">
    <w:name w:val="3061216E37B14D569A6D056F870CB9309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">
    <w:name w:val="2B50ED5480944E4DB0C0ED869938EA719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">
    <w:name w:val="292F2A352DFC44938922E5A2B22ECCD39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31E8C6A394196919F930B6C0DA7A95">
    <w:name w:val="4B331E8C6A394196919F930B6C0DA7A95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177DB26FB44C8AA63BABBA824032C5">
    <w:name w:val="5F4177DB26FB44C8AA63BABBA824032C5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27C365955428CB8FF9ECE796FE93F5">
    <w:name w:val="56027C365955428CB8FF9ECE796FE93F5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5AF5B06B440A8B3323661321706D3">
    <w:name w:val="70965AF5B06B440A8B3323661321706D3"/>
    <w:rsid w:val="00E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0">
    <w:name w:val="3061216E37B14D569A6D056F870CB93010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">
    <w:name w:val="73B2CAA3722340808B0DE794F0B15EB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">
    <w:name w:val="2B50ED5480944E4DB0C0ED869938EA7110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">
    <w:name w:val="292F2A352DFC44938922E5A2B22ECCD310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FA26DA95D4FA69BC529099D84902D">
    <w:name w:val="925FA26DA95D4FA69BC529099D84902D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85C73088E4EDC9D9E49312E544D86">
    <w:name w:val="32485C73088E4EDC9D9E49312E544D8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0BE416A574D45AE3185B59FD8F541">
    <w:name w:val="1B80BE416A574D45AE3185B59FD8F54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1">
    <w:name w:val="3061216E37B14D569A6D056F870CB9301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1">
    <w:name w:val="73B2CAA3722340808B0DE794F0B15EB3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">
    <w:name w:val="2B50ED5480944E4DB0C0ED869938EA711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">
    <w:name w:val="292F2A352DFC44938922E5A2B22ECCD31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FA26DA95D4FA69BC529099D84902D1">
    <w:name w:val="925FA26DA95D4FA69BC529099D84902D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85C73088E4EDC9D9E49312E544D861">
    <w:name w:val="32485C73088E4EDC9D9E49312E544D86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0BE416A574D45AE3185B59FD8F5411">
    <w:name w:val="1B80BE416A574D45AE3185B59FD8F5411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2">
    <w:name w:val="3061216E37B14D569A6D056F870CB93012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2">
    <w:name w:val="73B2CAA3722340808B0DE794F0B15EB32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">
    <w:name w:val="2B50ED5480944E4DB0C0ED869938EA7112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">
    <w:name w:val="292F2A352DFC44938922E5A2B22ECCD312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FA26DA95D4FA69BC529099D84902D2">
    <w:name w:val="925FA26DA95D4FA69BC529099D84902D2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85C73088E4EDC9D9E49312E544D862">
    <w:name w:val="32485C73088E4EDC9D9E49312E544D862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0BE416A574D45AE3185B59FD8F5412">
    <w:name w:val="1B80BE416A574D45AE3185B59FD8F5412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3">
    <w:name w:val="3061216E37B14D569A6D056F870CB9301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3">
    <w:name w:val="73B2CAA3722340808B0DE794F0B15EB3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3">
    <w:name w:val="2B50ED5480944E4DB0C0ED869938EA711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3">
    <w:name w:val="292F2A352DFC44938922E5A2B22ECCD31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FA26DA95D4FA69BC529099D84902D3">
    <w:name w:val="925FA26DA95D4FA69BC529099D84902D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85C73088E4EDC9D9E49312E544D863">
    <w:name w:val="32485C73088E4EDC9D9E49312E544D86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0BE416A574D45AE3185B59FD8F5413">
    <w:name w:val="1B80BE416A574D45AE3185B59FD8F5413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4">
    <w:name w:val="3061216E37B14D569A6D056F870CB93014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4">
    <w:name w:val="73B2CAA3722340808B0DE794F0B15EB34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4">
    <w:name w:val="2B50ED5480944E4DB0C0ED869938EA7114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4">
    <w:name w:val="292F2A352DFC44938922E5A2B22ECCD314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FA26DA95D4FA69BC529099D84902D4">
    <w:name w:val="925FA26DA95D4FA69BC529099D84902D4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85C73088E4EDC9D9E49312E544D864">
    <w:name w:val="32485C73088E4EDC9D9E49312E544D864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0BE416A574D45AE3185B59FD8F5414">
    <w:name w:val="1B80BE416A574D45AE3185B59FD8F5414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792B5F2424854BAC58B17B74B8E37">
    <w:name w:val="6C2792B5F2424854BAC58B17B74B8E37"/>
    <w:rsid w:val="00BE4BC2"/>
  </w:style>
  <w:style w:type="paragraph" w:customStyle="1" w:styleId="3061216E37B14D569A6D056F870CB93015">
    <w:name w:val="3061216E37B14D569A6D056F870CB93015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5">
    <w:name w:val="73B2CAA3722340808B0DE794F0B15EB35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5">
    <w:name w:val="2B50ED5480944E4DB0C0ED869938EA7115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5">
    <w:name w:val="292F2A352DFC44938922E5A2B22ECCD315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FA26DA95D4FA69BC529099D84902D5">
    <w:name w:val="925FA26DA95D4FA69BC529099D84902D5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85C73088E4EDC9D9E49312E544D865">
    <w:name w:val="32485C73088E4EDC9D9E49312E544D865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0BE416A574D45AE3185B59FD8F5415">
    <w:name w:val="1B80BE416A574D45AE3185B59FD8F5415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6">
    <w:name w:val="3061216E37B14D569A6D056F870CB9301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6">
    <w:name w:val="73B2CAA3722340808B0DE794F0B15EB3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6">
    <w:name w:val="2B50ED5480944E4DB0C0ED869938EA711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6">
    <w:name w:val="292F2A352DFC44938922E5A2B22ECCD31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FA26DA95D4FA69BC529099D84902D6">
    <w:name w:val="925FA26DA95D4FA69BC529099D84902D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85C73088E4EDC9D9E49312E544D866">
    <w:name w:val="32485C73088E4EDC9D9E49312E544D86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0BE416A574D45AE3185B59FD8F5416">
    <w:name w:val="1B80BE416A574D45AE3185B59FD8F5416"/>
    <w:rsid w:val="00BE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7">
    <w:name w:val="3061216E37B14D569A6D056F870CB93017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7">
    <w:name w:val="73B2CAA3722340808B0DE794F0B15EB37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7">
    <w:name w:val="2B50ED5480944E4DB0C0ED869938EA7117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7">
    <w:name w:val="292F2A352DFC44938922E5A2B22ECCD317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72DC5F054998AF036C3C9BFF1298">
    <w:name w:val="F2BA72DC5F054998AF036C3C9BFF1298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26D6A1C8F4613A41FBC7FFFAE9D70">
    <w:name w:val="04D26D6A1C8F4613A41FBC7FFFAE9D70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1BB0D9EC34B3E800C64F9DC6F1043">
    <w:name w:val="E781BB0D9EC34B3E800C64F9DC6F1043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DE5F6F24D4EA8B70AA40BA88F8A2B">
    <w:name w:val="B2CDE5F6F24D4EA8B70AA40BA88F8A2B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8">
    <w:name w:val="3061216E37B14D569A6D056F870CB93018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8">
    <w:name w:val="73B2CAA3722340808B0DE794F0B15EB38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8">
    <w:name w:val="2B50ED5480944E4DB0C0ED869938EA7118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8">
    <w:name w:val="292F2A352DFC44938922E5A2B22ECCD318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72DC5F054998AF036C3C9BFF12981">
    <w:name w:val="F2BA72DC5F054998AF036C3C9BFF12981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26D6A1C8F4613A41FBC7FFFAE9D701">
    <w:name w:val="04D26D6A1C8F4613A41FBC7FFFAE9D701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1BB0D9EC34B3E800C64F9DC6F10431">
    <w:name w:val="E781BB0D9EC34B3E800C64F9DC6F10431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DE5F6F24D4EA8B70AA40BA88F8A2B1">
    <w:name w:val="B2CDE5F6F24D4EA8B70AA40BA88F8A2B1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19">
    <w:name w:val="3061216E37B14D569A6D056F870CB93019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2CAA3722340808B0DE794F0B15EB39">
    <w:name w:val="73B2CAA3722340808B0DE794F0B15EB39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9">
    <w:name w:val="2B50ED5480944E4DB0C0ED869938EA7119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9">
    <w:name w:val="292F2A352DFC44938922E5A2B22ECCD319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72DC5F054998AF036C3C9BFF12982">
    <w:name w:val="F2BA72DC5F054998AF036C3C9BFF12982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26D6A1C8F4613A41FBC7FFFAE9D702">
    <w:name w:val="04D26D6A1C8F4613A41FBC7FFFAE9D702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1BB0D9EC34B3E800C64F9DC6F10432">
    <w:name w:val="E781BB0D9EC34B3E800C64F9DC6F10432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DE5F6F24D4EA8B70AA40BA88F8A2B2">
    <w:name w:val="B2CDE5F6F24D4EA8B70AA40BA88F8A2B2"/>
    <w:rsid w:val="003F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0">
    <w:name w:val="3061216E37B14D569A6D056F870CB930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0">
    <w:name w:val="2B50ED5480944E4DB0C0ED869938EA71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0">
    <w:name w:val="292F2A352DFC44938922E5A2B22ECCD3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">
    <w:name w:val="0123BFD0F825425681FCE2CB8BFBCF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">
    <w:name w:val="CFE798235EF84486AE32BC8B2397BE6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">
    <w:name w:val="5ADD0F95115E451BB40556A7B47A35EB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">
    <w:name w:val="CF4DA0DA5D03472581ED91875EFE078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">
    <w:name w:val="F46F3795530B4680A50DBDAA114A449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">
    <w:name w:val="4BFDB9F06FA24118B08C0E85BCEA05B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">
    <w:name w:val="E96381B1BFBA4AAAAA7E26B706AC9FDA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">
    <w:name w:val="4D4ADFA3C1C4494395611A7B63C2AD0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">
    <w:name w:val="FEC9A430D76B4FB69BF813D44B6B983E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">
    <w:name w:val="23FAEC6BBCCE4C81B7C95484768C241B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">
    <w:name w:val="4E70435F1141491C964AF27899F8FA7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">
    <w:name w:val="D83232B4CFA34E999AC5331C8576B3B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AF830B544487897B1B494A3E9AEE3">
    <w:name w:val="382AF830B544487897B1B494A3E9AEE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1">
    <w:name w:val="3061216E37B14D569A6D056F870CB930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1">
    <w:name w:val="2B50ED5480944E4DB0C0ED869938EA71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1">
    <w:name w:val="292F2A352DFC44938922E5A2B22ECCD3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">
    <w:name w:val="0123BFD0F825425681FCE2CB8BFBCF2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">
    <w:name w:val="CFE798235EF84486AE32BC8B2397BE6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">
    <w:name w:val="5ADD0F95115E451BB40556A7B47A35EB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">
    <w:name w:val="CF4DA0DA5D03472581ED91875EFE078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">
    <w:name w:val="F46F3795530B4680A50DBDAA114A449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">
    <w:name w:val="4BFDB9F06FA24118B08C0E85BCEA05B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">
    <w:name w:val="E96381B1BFBA4AAAAA7E26B706AC9FDA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">
    <w:name w:val="4D4ADFA3C1C4494395611A7B63C2AD00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">
    <w:name w:val="FEC9A430D76B4FB69BF813D44B6B983E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">
    <w:name w:val="23FAEC6BBCCE4C81B7C95484768C241B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">
    <w:name w:val="4E70435F1141491C964AF27899F8FA77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1">
    <w:name w:val="D83232B4CFA34E999AC5331C8576B3B6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AF830B544487897B1B494A3E9AEE31">
    <w:name w:val="382AF830B544487897B1B494A3E9AEE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2">
    <w:name w:val="3061216E37B14D569A6D056F870CB930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2">
    <w:name w:val="2B50ED5480944E4DB0C0ED869938EA71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2">
    <w:name w:val="292F2A352DFC44938922E5A2B22ECCD3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">
    <w:name w:val="0123BFD0F825425681FCE2CB8BFBCF2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">
    <w:name w:val="CFE798235EF84486AE32BC8B2397BE6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">
    <w:name w:val="5ADD0F95115E451BB40556A7B47A35EB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">
    <w:name w:val="CF4DA0DA5D03472581ED91875EFE078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">
    <w:name w:val="F46F3795530B4680A50DBDAA114A449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">
    <w:name w:val="4BFDB9F06FA24118B08C0E85BCEA05B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">
    <w:name w:val="E96381B1BFBA4AAAAA7E26B706AC9FDA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">
    <w:name w:val="4D4ADFA3C1C4494395611A7B63C2AD00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">
    <w:name w:val="FEC9A430D76B4FB69BF813D44B6B983E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">
    <w:name w:val="23FAEC6BBCCE4C81B7C95484768C241B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">
    <w:name w:val="4E70435F1141491C964AF27899F8FA77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2">
    <w:name w:val="D83232B4CFA34E999AC5331C8576B3B6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AF830B544487897B1B494A3E9AEE32">
    <w:name w:val="382AF830B544487897B1B494A3E9AEE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3">
    <w:name w:val="3061216E37B14D569A6D056F870CB930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3">
    <w:name w:val="2B50ED5480944E4DB0C0ED869938EA71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3">
    <w:name w:val="292F2A352DFC44938922E5A2B22ECCD3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">
    <w:name w:val="0123BFD0F825425681FCE2CB8BFBCF2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3">
    <w:name w:val="CFE798235EF84486AE32BC8B2397BE6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">
    <w:name w:val="5ADD0F95115E451BB40556A7B47A35EB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3">
    <w:name w:val="CF4DA0DA5D03472581ED91875EFE078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">
    <w:name w:val="F46F3795530B4680A50DBDAA114A449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3">
    <w:name w:val="4BFDB9F06FA24118B08C0E85BCEA05B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">
    <w:name w:val="E96381B1BFBA4AAAAA7E26B706AC9FDA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3">
    <w:name w:val="4D4ADFA3C1C4494395611A7B63C2AD00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">
    <w:name w:val="FEC9A430D76B4FB69BF813D44B6B983E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3">
    <w:name w:val="23FAEC6BBCCE4C81B7C95484768C241B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">
    <w:name w:val="4E70435F1141491C964AF27899F8FA77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3">
    <w:name w:val="D83232B4CFA34E999AC5331C8576B3B6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AF830B544487897B1B494A3E9AEE33">
    <w:name w:val="382AF830B544487897B1B494A3E9AEE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4">
    <w:name w:val="3061216E37B14D569A6D056F870CB930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4">
    <w:name w:val="2B50ED5480944E4DB0C0ED869938EA71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4">
    <w:name w:val="292F2A352DFC44938922E5A2B22ECCD3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">
    <w:name w:val="0123BFD0F825425681FCE2CB8BFBCF2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4">
    <w:name w:val="CFE798235EF84486AE32BC8B2397BE6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">
    <w:name w:val="5ADD0F95115E451BB40556A7B47A35EB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4">
    <w:name w:val="CF4DA0DA5D03472581ED91875EFE078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">
    <w:name w:val="F46F3795530B4680A50DBDAA114A449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4">
    <w:name w:val="4BFDB9F06FA24118B08C0E85BCEA05B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">
    <w:name w:val="E96381B1BFBA4AAAAA7E26B706AC9FDA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4">
    <w:name w:val="4D4ADFA3C1C4494395611A7B63C2AD00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">
    <w:name w:val="FEC9A430D76B4FB69BF813D44B6B983E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4">
    <w:name w:val="23FAEC6BBCCE4C81B7C95484768C241B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">
    <w:name w:val="4E70435F1141491C964AF27899F8FA77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4">
    <w:name w:val="D83232B4CFA34E999AC5331C8576B3B6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5">
    <w:name w:val="3061216E37B14D569A6D056F870CB930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5">
    <w:name w:val="2B50ED5480944E4DB0C0ED869938EA71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5">
    <w:name w:val="292F2A352DFC44938922E5A2B22ECCD3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">
    <w:name w:val="0123BFD0F825425681FCE2CB8BFBCF2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5">
    <w:name w:val="CFE798235EF84486AE32BC8B2397BE6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">
    <w:name w:val="5ADD0F95115E451BB40556A7B47A35EB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5">
    <w:name w:val="CF4DA0DA5D03472581ED91875EFE078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">
    <w:name w:val="F46F3795530B4680A50DBDAA114A449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5">
    <w:name w:val="4BFDB9F06FA24118B08C0E85BCEA05B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">
    <w:name w:val="E96381B1BFBA4AAAAA7E26B706AC9FDA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5">
    <w:name w:val="4D4ADFA3C1C4494395611A7B63C2AD00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">
    <w:name w:val="FEC9A430D76B4FB69BF813D44B6B983E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5">
    <w:name w:val="23FAEC6BBCCE4C81B7C95484768C241B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">
    <w:name w:val="4E70435F1141491C964AF27899F8FA77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5">
    <w:name w:val="D83232B4CFA34E999AC5331C8576B3B6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6">
    <w:name w:val="3061216E37B14D569A6D056F870CB930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6">
    <w:name w:val="2B50ED5480944E4DB0C0ED869938EA71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6">
    <w:name w:val="292F2A352DFC44938922E5A2B22ECCD3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">
    <w:name w:val="0123BFD0F825425681FCE2CB8BFBCF2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6">
    <w:name w:val="CFE798235EF84486AE32BC8B2397BE6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">
    <w:name w:val="5ADD0F95115E451BB40556A7B47A35EB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6">
    <w:name w:val="CF4DA0DA5D03472581ED91875EFE078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">
    <w:name w:val="F46F3795530B4680A50DBDAA114A449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6">
    <w:name w:val="4BFDB9F06FA24118B08C0E85BCEA05B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">
    <w:name w:val="E96381B1BFBA4AAAAA7E26B706AC9FDA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6">
    <w:name w:val="4D4ADFA3C1C4494395611A7B63C2AD00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">
    <w:name w:val="FEC9A430D76B4FB69BF813D44B6B983E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6">
    <w:name w:val="23FAEC6BBCCE4C81B7C95484768C241B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">
    <w:name w:val="4E70435F1141491C964AF27899F8FA77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6">
    <w:name w:val="D83232B4CFA34E999AC5331C8576B3B6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">
    <w:name w:val="DAF197E71DC0430EB64D4572A564DA6A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7">
    <w:name w:val="3061216E37B14D569A6D056F870CB930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7">
    <w:name w:val="2B50ED5480944E4DB0C0ED869938EA71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7">
    <w:name w:val="292F2A352DFC44938922E5A2B22ECCD3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">
    <w:name w:val="0123BFD0F825425681FCE2CB8BFBCF2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7">
    <w:name w:val="CFE798235EF84486AE32BC8B2397BE6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7">
    <w:name w:val="5ADD0F95115E451BB40556A7B47A35EB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7">
    <w:name w:val="CF4DA0DA5D03472581ED91875EFE078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7">
    <w:name w:val="F46F3795530B4680A50DBDAA114A449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7">
    <w:name w:val="4BFDB9F06FA24118B08C0E85BCEA05B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7">
    <w:name w:val="E96381B1BFBA4AAAAA7E26B706AC9FDA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7">
    <w:name w:val="4D4ADFA3C1C4494395611A7B63C2AD00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7">
    <w:name w:val="FEC9A430D76B4FB69BF813D44B6B983E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7">
    <w:name w:val="23FAEC6BBCCE4C81B7C95484768C241B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7">
    <w:name w:val="4E70435F1141491C964AF27899F8FA77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7">
    <w:name w:val="D83232B4CFA34E999AC5331C8576B3B6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">
    <w:name w:val="DAF197E71DC0430EB64D4572A564DA6A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">
    <w:name w:val="60E82B72E6A74B9E92DA4537FBD734CB"/>
    <w:rsid w:val="00C15E2E"/>
  </w:style>
  <w:style w:type="paragraph" w:customStyle="1" w:styleId="F39B7E12CEAC4B4BA07716A83329943E">
    <w:name w:val="F39B7E12CEAC4B4BA07716A83329943E"/>
    <w:rsid w:val="00C15E2E"/>
  </w:style>
  <w:style w:type="paragraph" w:customStyle="1" w:styleId="112B86B2C1DD4519981DBD6A3D9D8FAC">
    <w:name w:val="112B86B2C1DD4519981DBD6A3D9D8FAC"/>
    <w:rsid w:val="00C15E2E"/>
  </w:style>
  <w:style w:type="paragraph" w:customStyle="1" w:styleId="1EB7B9C9D08B4DD99B9CB345F0937B4F">
    <w:name w:val="1EB7B9C9D08B4DD99B9CB345F0937B4F"/>
    <w:rsid w:val="00C15E2E"/>
  </w:style>
  <w:style w:type="paragraph" w:customStyle="1" w:styleId="3BD35C1834464BFDAF9D188BE6AADA4E">
    <w:name w:val="3BD35C1834464BFDAF9D188BE6AADA4E"/>
    <w:rsid w:val="00C15E2E"/>
  </w:style>
  <w:style w:type="paragraph" w:customStyle="1" w:styleId="5F0930B21CA54F43852B31AD7F1C3060">
    <w:name w:val="5F0930B21CA54F43852B31AD7F1C3060"/>
    <w:rsid w:val="00C15E2E"/>
  </w:style>
  <w:style w:type="paragraph" w:customStyle="1" w:styleId="09B64BD9F2324187A18F5086BC7044B0">
    <w:name w:val="09B64BD9F2324187A18F5086BC7044B0"/>
    <w:rsid w:val="00C15E2E"/>
  </w:style>
  <w:style w:type="paragraph" w:customStyle="1" w:styleId="3061216E37B14D569A6D056F870CB93028">
    <w:name w:val="3061216E37B14D569A6D056F870CB930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8">
    <w:name w:val="2B50ED5480944E4DB0C0ED869938EA71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8">
    <w:name w:val="292F2A352DFC44938922E5A2B22ECCD3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">
    <w:name w:val="0123BFD0F825425681FCE2CB8BFBCF2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8">
    <w:name w:val="CFE798235EF84486AE32BC8B2397BE6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8">
    <w:name w:val="5ADD0F95115E451BB40556A7B47A35EB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8">
    <w:name w:val="CF4DA0DA5D03472581ED91875EFE078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8">
    <w:name w:val="F46F3795530B4680A50DBDAA114A449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8">
    <w:name w:val="4BFDB9F06FA24118B08C0E85BCEA05B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8">
    <w:name w:val="E96381B1BFBA4AAAAA7E26B706AC9FDA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8">
    <w:name w:val="4D4ADFA3C1C4494395611A7B63C2AD00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8">
    <w:name w:val="FEC9A430D76B4FB69BF813D44B6B983E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8">
    <w:name w:val="23FAEC6BBCCE4C81B7C95484768C241B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8">
    <w:name w:val="4E70435F1141491C964AF27899F8FA77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8">
    <w:name w:val="D83232B4CFA34E999AC5331C8576B3B6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">
    <w:name w:val="60E82B72E6A74B9E92DA4537FBD734CB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">
    <w:name w:val="DAF197E71DC0430EB64D4572A564DA6A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">
    <w:name w:val="F39B7E12CEAC4B4BA07716A83329943E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">
    <w:name w:val="112B86B2C1DD4519981DBD6A3D9D8FAC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">
    <w:name w:val="1EB7B9C9D08B4DD99B9CB345F0937B4F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">
    <w:name w:val="3BD35C1834464BFDAF9D188BE6AADA4E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">
    <w:name w:val="5F0930B21CA54F43852B31AD7F1C3060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">
    <w:name w:val="09B64BD9F2324187A18F5086BC7044B0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29">
    <w:name w:val="3061216E37B14D569A6D056F870CB930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29">
    <w:name w:val="2B50ED5480944E4DB0C0ED869938EA71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29">
    <w:name w:val="292F2A352DFC44938922E5A2B22ECCD3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">
    <w:name w:val="0123BFD0F825425681FCE2CB8BFBCF2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9">
    <w:name w:val="CFE798235EF84486AE32BC8B2397BE6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9">
    <w:name w:val="5ADD0F95115E451BB40556A7B47A35EB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9">
    <w:name w:val="CF4DA0DA5D03472581ED91875EFE078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9">
    <w:name w:val="F46F3795530B4680A50DBDAA114A449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9">
    <w:name w:val="4BFDB9F06FA24118B08C0E85BCEA05B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9">
    <w:name w:val="E96381B1BFBA4AAAAA7E26B706AC9FDA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9">
    <w:name w:val="4D4ADFA3C1C4494395611A7B63C2AD00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9">
    <w:name w:val="FEC9A430D76B4FB69BF813D44B6B983E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9">
    <w:name w:val="23FAEC6BBCCE4C81B7C95484768C241B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9">
    <w:name w:val="4E70435F1141491C964AF27899F8FA77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9">
    <w:name w:val="D83232B4CFA34E999AC5331C8576B3B6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">
    <w:name w:val="60E82B72E6A74B9E92DA4537FBD734CB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">
    <w:name w:val="DAF197E71DC0430EB64D4572A564DA6A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">
    <w:name w:val="F39B7E12CEAC4B4BA07716A83329943E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">
    <w:name w:val="112B86B2C1DD4519981DBD6A3D9D8FAC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">
    <w:name w:val="1EB7B9C9D08B4DD99B9CB345F0937B4F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">
    <w:name w:val="3BD35C1834464BFDAF9D188BE6AADA4E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">
    <w:name w:val="5F0930B21CA54F43852B31AD7F1C3060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">
    <w:name w:val="09B64BD9F2324187A18F5086BC7044B0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0">
    <w:name w:val="3061216E37B14D569A6D056F870CB930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0">
    <w:name w:val="2B50ED5480944E4DB0C0ED869938EA71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0">
    <w:name w:val="292F2A352DFC44938922E5A2B22ECCD3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">
    <w:name w:val="0123BFD0F825425681FCE2CB8BFBCF23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0">
    <w:name w:val="CFE798235EF84486AE32BC8B2397BE65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0">
    <w:name w:val="5ADD0F95115E451BB40556A7B47A35EB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0">
    <w:name w:val="CF4DA0DA5D03472581ED91875EFE0782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0">
    <w:name w:val="F46F3795530B4680A50DBDAA114A4494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0">
    <w:name w:val="4BFDB9F06FA24118B08C0E85BCEA05B5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0">
    <w:name w:val="E96381B1BFBA4AAAAA7E26B706AC9FDA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0">
    <w:name w:val="4D4ADFA3C1C4494395611A7B63C2AD00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0">
    <w:name w:val="FEC9A430D76B4FB69BF813D44B6B983E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0">
    <w:name w:val="23FAEC6BBCCE4C81B7C95484768C241B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0">
    <w:name w:val="4E70435F1141491C964AF27899F8FA77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10">
    <w:name w:val="D83232B4CFA34E999AC5331C8576B3B6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">
    <w:name w:val="60E82B72E6A74B9E92DA4537FBD734CB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">
    <w:name w:val="DAF197E71DC0430EB64D4572A564DA6A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">
    <w:name w:val="F39B7E12CEAC4B4BA07716A83329943E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">
    <w:name w:val="112B86B2C1DD4519981DBD6A3D9D8FAC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">
    <w:name w:val="1EB7B9C9D08B4DD99B9CB345F0937B4F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">
    <w:name w:val="3BD35C1834464BFDAF9D188BE6AADA4E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">
    <w:name w:val="5F0930B21CA54F43852B31AD7F1C3060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">
    <w:name w:val="09B64BD9F2324187A18F5086BC7044B0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1">
    <w:name w:val="3061216E37B14D569A6D056F870CB930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1">
    <w:name w:val="2B50ED5480944E4DB0C0ED869938EA71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1">
    <w:name w:val="292F2A352DFC44938922E5A2B22ECCD3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1">
    <w:name w:val="0123BFD0F825425681FCE2CB8BFBCF23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">
    <w:name w:val="10B995CC2DA742F5985C80AD535595A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1">
    <w:name w:val="CFE798235EF84486AE32BC8B2397BE65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1">
    <w:name w:val="5ADD0F95115E451BB40556A7B47A35EB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1">
    <w:name w:val="CF4DA0DA5D03472581ED91875EFE0782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1">
    <w:name w:val="F46F3795530B4680A50DBDAA114A4494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1">
    <w:name w:val="4BFDB9F06FA24118B08C0E85BCEA05B5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1">
    <w:name w:val="E96381B1BFBA4AAAAA7E26B706AC9FDA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1">
    <w:name w:val="4D4ADFA3C1C4494395611A7B63C2AD00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1">
    <w:name w:val="FEC9A430D76B4FB69BF813D44B6B983E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1">
    <w:name w:val="23FAEC6BBCCE4C81B7C95484768C241B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1">
    <w:name w:val="4E70435F1141491C964AF27899F8FA77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11">
    <w:name w:val="D83232B4CFA34E999AC5331C8576B3B6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">
    <w:name w:val="60E82B72E6A74B9E92DA4537FBD734CB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5">
    <w:name w:val="DAF197E71DC0430EB64D4572A564DA6A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">
    <w:name w:val="F39B7E12CEAC4B4BA07716A83329943E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">
    <w:name w:val="112B86B2C1DD4519981DBD6A3D9D8FAC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">
    <w:name w:val="1EB7B9C9D08B4DD99B9CB345F0937B4F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">
    <w:name w:val="3BD35C1834464BFDAF9D188BE6AADA4E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">
    <w:name w:val="5F0930B21CA54F43852B31AD7F1C3060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">
    <w:name w:val="09B64BD9F2324187A18F5086BC7044B0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2">
    <w:name w:val="3061216E37B14D569A6D056F870CB930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2">
    <w:name w:val="2B50ED5480944E4DB0C0ED869938EA71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2">
    <w:name w:val="292F2A352DFC44938922E5A2B22ECCD3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2">
    <w:name w:val="0123BFD0F825425681FCE2CB8BFBCF23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">
    <w:name w:val="10B995CC2DA742F5985C80AD535595A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2">
    <w:name w:val="CFE798235EF84486AE32BC8B2397BE65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2">
    <w:name w:val="5ADD0F95115E451BB40556A7B47A35EB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2">
    <w:name w:val="CF4DA0DA5D03472581ED91875EFE0782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2">
    <w:name w:val="F46F3795530B4680A50DBDAA114A4494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2">
    <w:name w:val="4BFDB9F06FA24118B08C0E85BCEA05B5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2">
    <w:name w:val="E96381B1BFBA4AAAAA7E26B706AC9FDA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2">
    <w:name w:val="4D4ADFA3C1C4494395611A7B63C2AD00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2">
    <w:name w:val="FEC9A430D76B4FB69BF813D44B6B983E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2">
    <w:name w:val="23FAEC6BBCCE4C81B7C95484768C241B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2">
    <w:name w:val="4E70435F1141491C964AF27899F8FA77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232B4CFA34E999AC5331C8576B3B612">
    <w:name w:val="D83232B4CFA34E999AC5331C8576B3B6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5">
    <w:name w:val="60E82B72E6A74B9E92DA4537FBD734CB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6">
    <w:name w:val="DAF197E71DC0430EB64D4572A564DA6A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5">
    <w:name w:val="F39B7E12CEAC4B4BA07716A83329943E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5">
    <w:name w:val="112B86B2C1DD4519981DBD6A3D9D8FAC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5">
    <w:name w:val="1EB7B9C9D08B4DD99B9CB345F0937B4F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5">
    <w:name w:val="3BD35C1834464BFDAF9D188BE6AADA4E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5">
    <w:name w:val="5F0930B21CA54F43852B31AD7F1C3060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5">
    <w:name w:val="09B64BD9F2324187A18F5086BC7044B0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">
    <w:name w:val="8C2DB824E18F47F090DCC1A09108B021"/>
    <w:rsid w:val="00C15E2E"/>
  </w:style>
  <w:style w:type="paragraph" w:customStyle="1" w:styleId="C1457B4E69D94FBB9139F680801C4F75">
    <w:name w:val="C1457B4E69D94FBB9139F680801C4F75"/>
    <w:rsid w:val="00C15E2E"/>
  </w:style>
  <w:style w:type="paragraph" w:customStyle="1" w:styleId="01C071E3B72042558B7FAA1B92D9C498">
    <w:name w:val="01C071E3B72042558B7FAA1B92D9C498"/>
    <w:rsid w:val="00C15E2E"/>
  </w:style>
  <w:style w:type="paragraph" w:customStyle="1" w:styleId="A7C40934E80B4A2690331C7E457D9B48">
    <w:name w:val="A7C40934E80B4A2690331C7E457D9B48"/>
    <w:rsid w:val="00C15E2E"/>
  </w:style>
  <w:style w:type="paragraph" w:customStyle="1" w:styleId="C2AC4F0F150E46918491E24FC0A8389D">
    <w:name w:val="C2AC4F0F150E46918491E24FC0A8389D"/>
    <w:rsid w:val="00C15E2E"/>
  </w:style>
  <w:style w:type="paragraph" w:customStyle="1" w:styleId="3061216E37B14D569A6D056F870CB93033">
    <w:name w:val="3061216E37B14D569A6D056F870CB930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3">
    <w:name w:val="2B50ED5480944E4DB0C0ED869938EA71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3">
    <w:name w:val="292F2A352DFC44938922E5A2B22ECCD3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3">
    <w:name w:val="0123BFD0F825425681FCE2CB8BFBCF23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">
    <w:name w:val="10B995CC2DA742F5985C80AD535595A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3">
    <w:name w:val="CFE798235EF84486AE32BC8B2397BE65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3">
    <w:name w:val="5ADD0F95115E451BB40556A7B47A35EB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3">
    <w:name w:val="CF4DA0DA5D03472581ED91875EFE0782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3">
    <w:name w:val="F46F3795530B4680A50DBDAA114A4494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3">
    <w:name w:val="4BFDB9F06FA24118B08C0E85BCEA05B5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3">
    <w:name w:val="E96381B1BFBA4AAAAA7E26B706AC9FDA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3">
    <w:name w:val="4D4ADFA3C1C4494395611A7B63C2AD00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3">
    <w:name w:val="FEC9A430D76B4FB69BF813D44B6B983E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3">
    <w:name w:val="23FAEC6BBCCE4C81B7C95484768C241B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3">
    <w:name w:val="4E70435F1141491C964AF27899F8FA77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">
    <w:name w:val="8C2DB824E18F47F090DCC1A09108B02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">
    <w:name w:val="C1457B4E69D94FBB9139F680801C4F7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">
    <w:name w:val="01C071E3B72042558B7FAA1B92D9C498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">
    <w:name w:val="A7C40934E80B4A2690331C7E457D9B48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">
    <w:name w:val="C2AC4F0F150E46918491E24FC0A8389D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6">
    <w:name w:val="60E82B72E6A74B9E92DA4537FBD734CB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7">
    <w:name w:val="DAF197E71DC0430EB64D4572A564DA6A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6">
    <w:name w:val="F39B7E12CEAC4B4BA07716A83329943E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6">
    <w:name w:val="112B86B2C1DD4519981DBD6A3D9D8FAC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6">
    <w:name w:val="1EB7B9C9D08B4DD99B9CB345F0937B4F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6">
    <w:name w:val="3BD35C1834464BFDAF9D188BE6AADA4E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6">
    <w:name w:val="5F0930B21CA54F43852B31AD7F1C3060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6">
    <w:name w:val="09B64BD9F2324187A18F5086BC7044B0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4">
    <w:name w:val="3061216E37B14D569A6D056F870CB930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4">
    <w:name w:val="2B50ED5480944E4DB0C0ED869938EA71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4">
    <w:name w:val="292F2A352DFC44938922E5A2B22ECCD3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4">
    <w:name w:val="0123BFD0F825425681FCE2CB8BFBCF23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">
    <w:name w:val="10B995CC2DA742F5985C80AD535595A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4">
    <w:name w:val="CFE798235EF84486AE32BC8B2397BE65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4">
    <w:name w:val="5ADD0F95115E451BB40556A7B47A35EB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4">
    <w:name w:val="CF4DA0DA5D03472581ED91875EFE0782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4">
    <w:name w:val="F46F3795530B4680A50DBDAA114A4494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4">
    <w:name w:val="4BFDB9F06FA24118B08C0E85BCEA05B5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4">
    <w:name w:val="E96381B1BFBA4AAAAA7E26B706AC9FDA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4">
    <w:name w:val="4D4ADFA3C1C4494395611A7B63C2AD00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4">
    <w:name w:val="FEC9A430D76B4FB69BF813D44B6B983E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4">
    <w:name w:val="23FAEC6BBCCE4C81B7C95484768C241B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4">
    <w:name w:val="4E70435F1141491C964AF27899F8FA77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">
    <w:name w:val="8C2DB824E18F47F090DCC1A09108B02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">
    <w:name w:val="C1457B4E69D94FBB9139F680801C4F7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">
    <w:name w:val="01C071E3B72042558B7FAA1B92D9C498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">
    <w:name w:val="A7C40934E80B4A2690331C7E457D9B48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">
    <w:name w:val="C2AC4F0F150E46918491E24FC0A8389D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7">
    <w:name w:val="60E82B72E6A74B9E92DA4537FBD734CB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8">
    <w:name w:val="DAF197E71DC0430EB64D4572A564DA6A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7">
    <w:name w:val="F39B7E12CEAC4B4BA07716A83329943E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7">
    <w:name w:val="112B86B2C1DD4519981DBD6A3D9D8FAC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7">
    <w:name w:val="1EB7B9C9D08B4DD99B9CB345F0937B4F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7">
    <w:name w:val="3BD35C1834464BFDAF9D188BE6AADA4E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7">
    <w:name w:val="5F0930B21CA54F43852B31AD7F1C3060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7">
    <w:name w:val="09B64BD9F2324187A18F5086BC7044B0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5">
    <w:name w:val="3061216E37B14D569A6D056F870CB930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4D09643764C1BAABE3328CA839528">
    <w:name w:val="7064D09643764C1BAABE3328CA8395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5">
    <w:name w:val="2B50ED5480944E4DB0C0ED869938EA71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5">
    <w:name w:val="292F2A352DFC44938922E5A2B22ECCD3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5">
    <w:name w:val="0123BFD0F825425681FCE2CB8BFBCF23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">
    <w:name w:val="10B995CC2DA742F5985C80AD535595A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5">
    <w:name w:val="CFE798235EF84486AE32BC8B2397BE65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5">
    <w:name w:val="5ADD0F95115E451BB40556A7B47A35EB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5">
    <w:name w:val="CF4DA0DA5D03472581ED91875EFE0782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5">
    <w:name w:val="F46F3795530B4680A50DBDAA114A4494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5">
    <w:name w:val="4BFDB9F06FA24118B08C0E85BCEA05B5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5">
    <w:name w:val="E96381B1BFBA4AAAAA7E26B706AC9FDA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5">
    <w:name w:val="4D4ADFA3C1C4494395611A7B63C2AD00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5">
    <w:name w:val="FEC9A430D76B4FB69BF813D44B6B983E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5">
    <w:name w:val="23FAEC6BBCCE4C81B7C95484768C241B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5">
    <w:name w:val="4E70435F1141491C964AF27899F8FA77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">
    <w:name w:val="8C2DB824E18F47F090DCC1A09108B02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">
    <w:name w:val="C1457B4E69D94FBB9139F680801C4F7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">
    <w:name w:val="01C071E3B72042558B7FAA1B92D9C498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">
    <w:name w:val="A7C40934E80B4A2690331C7E457D9B48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">
    <w:name w:val="C2AC4F0F150E46918491E24FC0A8389D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8">
    <w:name w:val="60E82B72E6A74B9E92DA4537FBD734CB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9">
    <w:name w:val="DAF197E71DC0430EB64D4572A564DA6A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8">
    <w:name w:val="F39B7E12CEAC4B4BA07716A83329943E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8">
    <w:name w:val="112B86B2C1DD4519981DBD6A3D9D8FAC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8">
    <w:name w:val="1EB7B9C9D08B4DD99B9CB345F0937B4F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8">
    <w:name w:val="3BD35C1834464BFDAF9D188BE6AADA4E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8">
    <w:name w:val="5F0930B21CA54F43852B31AD7F1C3060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8">
    <w:name w:val="09B64BD9F2324187A18F5086BC7044B0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6">
    <w:name w:val="3061216E37B14D569A6D056F870CB930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">
    <w:name w:val="96C74246FE2240B28AC48CD6D7311F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6">
    <w:name w:val="2B50ED5480944E4DB0C0ED869938EA71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6">
    <w:name w:val="292F2A352DFC44938922E5A2B22ECCD3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6">
    <w:name w:val="0123BFD0F825425681FCE2CB8BFBCF23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">
    <w:name w:val="10B995CC2DA742F5985C80AD535595A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6">
    <w:name w:val="CFE798235EF84486AE32BC8B2397BE65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6">
    <w:name w:val="5ADD0F95115E451BB40556A7B47A35EB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6">
    <w:name w:val="CF4DA0DA5D03472581ED91875EFE0782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6">
    <w:name w:val="F46F3795530B4680A50DBDAA114A4494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6">
    <w:name w:val="4BFDB9F06FA24118B08C0E85BCEA05B5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6">
    <w:name w:val="E96381B1BFBA4AAAAA7E26B706AC9FDA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6">
    <w:name w:val="4D4ADFA3C1C4494395611A7B63C2AD00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6">
    <w:name w:val="FEC9A430D76B4FB69BF813D44B6B983E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6">
    <w:name w:val="23FAEC6BBCCE4C81B7C95484768C241B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6">
    <w:name w:val="4E70435F1141491C964AF27899F8FA77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">
    <w:name w:val="8C2DB824E18F47F090DCC1A09108B02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">
    <w:name w:val="C1457B4E69D94FBB9139F680801C4F7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">
    <w:name w:val="01C071E3B72042558B7FAA1B92D9C498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">
    <w:name w:val="A7C40934E80B4A2690331C7E457D9B48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">
    <w:name w:val="C2AC4F0F150E46918491E24FC0A8389D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9">
    <w:name w:val="60E82B72E6A74B9E92DA4537FBD734CB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0">
    <w:name w:val="DAF197E71DC0430EB64D4572A564DA6A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9">
    <w:name w:val="F39B7E12CEAC4B4BA07716A83329943E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9">
    <w:name w:val="112B86B2C1DD4519981DBD6A3D9D8FAC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9">
    <w:name w:val="1EB7B9C9D08B4DD99B9CB345F0937B4F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9">
    <w:name w:val="3BD35C1834464BFDAF9D188BE6AADA4E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9">
    <w:name w:val="5F0930B21CA54F43852B31AD7F1C3060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9">
    <w:name w:val="09B64BD9F2324187A18F5086BC7044B0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7">
    <w:name w:val="3061216E37B14D569A6D056F870CB930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">
    <w:name w:val="96C74246FE2240B28AC48CD6D7311F4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7">
    <w:name w:val="2B50ED5480944E4DB0C0ED869938EA71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7">
    <w:name w:val="292F2A352DFC44938922E5A2B22ECCD3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7">
    <w:name w:val="0123BFD0F825425681FCE2CB8BFBCF23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">
    <w:name w:val="10B995CC2DA742F5985C80AD535595A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7">
    <w:name w:val="CFE798235EF84486AE32BC8B2397BE65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7">
    <w:name w:val="5ADD0F95115E451BB40556A7B47A35EB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7">
    <w:name w:val="CF4DA0DA5D03472581ED91875EFE0782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7">
    <w:name w:val="F46F3795530B4680A50DBDAA114A4494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7">
    <w:name w:val="4BFDB9F06FA24118B08C0E85BCEA05B5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7">
    <w:name w:val="E96381B1BFBA4AAAAA7E26B706AC9FDA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7">
    <w:name w:val="4D4ADFA3C1C4494395611A7B63C2AD00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7">
    <w:name w:val="FEC9A430D76B4FB69BF813D44B6B983E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7">
    <w:name w:val="23FAEC6BBCCE4C81B7C95484768C241B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7">
    <w:name w:val="4E70435F1141491C964AF27899F8FA77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5">
    <w:name w:val="8C2DB824E18F47F090DCC1A09108B02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5">
    <w:name w:val="C1457B4E69D94FBB9139F680801C4F7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5">
    <w:name w:val="01C071E3B72042558B7FAA1B92D9C498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5">
    <w:name w:val="A7C40934E80B4A2690331C7E457D9B48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5">
    <w:name w:val="C2AC4F0F150E46918491E24FC0A8389D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0">
    <w:name w:val="60E82B72E6A74B9E92DA4537FBD734CB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1">
    <w:name w:val="DAF197E71DC0430EB64D4572A564DA6A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0">
    <w:name w:val="F39B7E12CEAC4B4BA07716A83329943E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0">
    <w:name w:val="112B86B2C1DD4519981DBD6A3D9D8FAC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0">
    <w:name w:val="1EB7B9C9D08B4DD99B9CB345F0937B4F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0">
    <w:name w:val="3BD35C1834464BFDAF9D188BE6AADA4E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0">
    <w:name w:val="5F0930B21CA54F43852B31AD7F1C3060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0">
    <w:name w:val="09B64BD9F2324187A18F5086BC7044B0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8">
    <w:name w:val="3061216E37B14D569A6D056F870CB930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">
    <w:name w:val="96C74246FE2240B28AC48CD6D7311F4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8">
    <w:name w:val="2B50ED5480944E4DB0C0ED869938EA71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8">
    <w:name w:val="292F2A352DFC44938922E5A2B22ECCD3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8">
    <w:name w:val="0123BFD0F825425681FCE2CB8BFBCF23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">
    <w:name w:val="10B995CC2DA742F5985C80AD535595A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8">
    <w:name w:val="CFE798235EF84486AE32BC8B2397BE65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8">
    <w:name w:val="5ADD0F95115E451BB40556A7B47A35EB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8">
    <w:name w:val="CF4DA0DA5D03472581ED91875EFE0782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8">
    <w:name w:val="F46F3795530B4680A50DBDAA114A4494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8">
    <w:name w:val="4BFDB9F06FA24118B08C0E85BCEA05B5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8">
    <w:name w:val="E96381B1BFBA4AAAAA7E26B706AC9FDA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8">
    <w:name w:val="4D4ADFA3C1C4494395611A7B63C2AD00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8">
    <w:name w:val="FEC9A430D76B4FB69BF813D44B6B983E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8">
    <w:name w:val="23FAEC6BBCCE4C81B7C95484768C241B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8">
    <w:name w:val="4E70435F1141491C964AF27899F8FA77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6">
    <w:name w:val="8C2DB824E18F47F090DCC1A09108B02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6">
    <w:name w:val="C1457B4E69D94FBB9139F680801C4F7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6">
    <w:name w:val="01C071E3B72042558B7FAA1B92D9C498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6">
    <w:name w:val="A7C40934E80B4A2690331C7E457D9B48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6">
    <w:name w:val="C2AC4F0F150E46918491E24FC0A8389D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1">
    <w:name w:val="60E82B72E6A74B9E92DA4537FBD734CB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2">
    <w:name w:val="DAF197E71DC0430EB64D4572A564DA6A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1">
    <w:name w:val="F39B7E12CEAC4B4BA07716A83329943E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1">
    <w:name w:val="112B86B2C1DD4519981DBD6A3D9D8FAC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1">
    <w:name w:val="1EB7B9C9D08B4DD99B9CB345F0937B4F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1">
    <w:name w:val="3BD35C1834464BFDAF9D188BE6AADA4E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1">
    <w:name w:val="5F0930B21CA54F43852B31AD7F1C3060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1">
    <w:name w:val="09B64BD9F2324187A18F5086BC7044B0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39">
    <w:name w:val="3061216E37B14D569A6D056F870CB930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">
    <w:name w:val="96C74246FE2240B28AC48CD6D7311F4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39">
    <w:name w:val="2B50ED5480944E4DB0C0ED869938EA71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39">
    <w:name w:val="292F2A352DFC44938922E5A2B22ECCD3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9">
    <w:name w:val="0123BFD0F825425681FCE2CB8BFBCF23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">
    <w:name w:val="10B995CC2DA742F5985C80AD535595A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19">
    <w:name w:val="CFE798235EF84486AE32BC8B2397BE65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19">
    <w:name w:val="5ADD0F95115E451BB40556A7B47A35EB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19">
    <w:name w:val="CF4DA0DA5D03472581ED91875EFE0782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19">
    <w:name w:val="F46F3795530B4680A50DBDAA114A4494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19">
    <w:name w:val="4BFDB9F06FA24118B08C0E85BCEA05B5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19">
    <w:name w:val="E96381B1BFBA4AAAAA7E26B706AC9FDA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19">
    <w:name w:val="4D4ADFA3C1C4494395611A7B63C2AD00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19">
    <w:name w:val="FEC9A430D76B4FB69BF813D44B6B983E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19">
    <w:name w:val="23FAEC6BBCCE4C81B7C95484768C241B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19">
    <w:name w:val="4E70435F1141491C964AF27899F8FA77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7">
    <w:name w:val="8C2DB824E18F47F090DCC1A09108B02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7">
    <w:name w:val="C1457B4E69D94FBB9139F680801C4F7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7">
    <w:name w:val="01C071E3B72042558B7FAA1B92D9C498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7">
    <w:name w:val="A7C40934E80B4A2690331C7E457D9B48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7">
    <w:name w:val="C2AC4F0F150E46918491E24FC0A8389D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2">
    <w:name w:val="60E82B72E6A74B9E92DA4537FBD734CB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3">
    <w:name w:val="DAF197E71DC0430EB64D4572A564DA6A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2">
    <w:name w:val="F39B7E12CEAC4B4BA07716A83329943E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2">
    <w:name w:val="112B86B2C1DD4519981DBD6A3D9D8FAC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2">
    <w:name w:val="1EB7B9C9D08B4DD99B9CB345F0937B4F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2">
    <w:name w:val="3BD35C1834464BFDAF9D188BE6AADA4E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2">
    <w:name w:val="5F0930B21CA54F43852B31AD7F1C3060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2">
    <w:name w:val="09B64BD9F2324187A18F5086BC7044B0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0">
    <w:name w:val="3061216E37B14D569A6D056F870CB930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">
    <w:name w:val="96C74246FE2240B28AC48CD6D7311F4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0">
    <w:name w:val="2B50ED5480944E4DB0C0ED869938EA71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0">
    <w:name w:val="292F2A352DFC44938922E5A2B22ECCD3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0">
    <w:name w:val="0123BFD0F825425681FCE2CB8BFBCF23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9">
    <w:name w:val="10B995CC2DA742F5985C80AD535595A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0">
    <w:name w:val="CFE798235EF84486AE32BC8B2397BE65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0">
    <w:name w:val="5ADD0F95115E451BB40556A7B47A35EB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0">
    <w:name w:val="CF4DA0DA5D03472581ED91875EFE0782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0">
    <w:name w:val="F46F3795530B4680A50DBDAA114A4494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0">
    <w:name w:val="4BFDB9F06FA24118B08C0E85BCEA05B5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0">
    <w:name w:val="E96381B1BFBA4AAAAA7E26B706AC9FDA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0">
    <w:name w:val="4D4ADFA3C1C4494395611A7B63C2AD00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0">
    <w:name w:val="FEC9A430D76B4FB69BF813D44B6B983E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0">
    <w:name w:val="23FAEC6BBCCE4C81B7C95484768C241B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0">
    <w:name w:val="4E70435F1141491C964AF27899F8FA77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8">
    <w:name w:val="8C2DB824E18F47F090DCC1A09108B02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8">
    <w:name w:val="C1457B4E69D94FBB9139F680801C4F7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8">
    <w:name w:val="01C071E3B72042558B7FAA1B92D9C498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8">
    <w:name w:val="A7C40934E80B4A2690331C7E457D9B48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8">
    <w:name w:val="C2AC4F0F150E46918491E24FC0A8389D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3">
    <w:name w:val="60E82B72E6A74B9E92DA4537FBD734CB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4">
    <w:name w:val="DAF197E71DC0430EB64D4572A564DA6A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3">
    <w:name w:val="F39B7E12CEAC4B4BA07716A83329943E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3">
    <w:name w:val="112B86B2C1DD4519981DBD6A3D9D8FAC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3">
    <w:name w:val="1EB7B9C9D08B4DD99B9CB345F0937B4F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3">
    <w:name w:val="3BD35C1834464BFDAF9D188BE6AADA4E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3">
    <w:name w:val="5F0930B21CA54F43852B31AD7F1C3060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3">
    <w:name w:val="09B64BD9F2324187A18F5086BC7044B0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1">
    <w:name w:val="3061216E37B14D569A6D056F870CB930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">
    <w:name w:val="96C74246FE2240B28AC48CD6D7311F4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1">
    <w:name w:val="2B50ED5480944E4DB0C0ED869938EA71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1">
    <w:name w:val="292F2A352DFC44938922E5A2B22ECCD3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1">
    <w:name w:val="0123BFD0F825425681FCE2CB8BFBCF23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0">
    <w:name w:val="10B995CC2DA742F5985C80AD535595A3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1">
    <w:name w:val="CFE798235EF84486AE32BC8B2397BE65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1">
    <w:name w:val="5ADD0F95115E451BB40556A7B47A35EB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1">
    <w:name w:val="CF4DA0DA5D03472581ED91875EFE0782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1">
    <w:name w:val="F46F3795530B4680A50DBDAA114A4494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1">
    <w:name w:val="4BFDB9F06FA24118B08C0E85BCEA05B5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1">
    <w:name w:val="E96381B1BFBA4AAAAA7E26B706AC9FDA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1">
    <w:name w:val="4D4ADFA3C1C4494395611A7B63C2AD00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1">
    <w:name w:val="FEC9A430D76B4FB69BF813D44B6B983E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1">
    <w:name w:val="23FAEC6BBCCE4C81B7C95484768C241B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1">
    <w:name w:val="4E70435F1141491C964AF27899F8FA77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9">
    <w:name w:val="8C2DB824E18F47F090DCC1A09108B02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9">
    <w:name w:val="C1457B4E69D94FBB9139F680801C4F7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9">
    <w:name w:val="01C071E3B72042558B7FAA1B92D9C498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9">
    <w:name w:val="A7C40934E80B4A2690331C7E457D9B48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9">
    <w:name w:val="C2AC4F0F150E46918491E24FC0A8389D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4">
    <w:name w:val="60E82B72E6A74B9E92DA4537FBD734CB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5">
    <w:name w:val="DAF197E71DC0430EB64D4572A564DA6A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4">
    <w:name w:val="F39B7E12CEAC4B4BA07716A83329943E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4">
    <w:name w:val="112B86B2C1DD4519981DBD6A3D9D8FAC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4">
    <w:name w:val="1EB7B9C9D08B4DD99B9CB345F0937B4F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4">
    <w:name w:val="3BD35C1834464BFDAF9D188BE6AADA4E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4">
    <w:name w:val="5F0930B21CA54F43852B31AD7F1C3060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4">
    <w:name w:val="09B64BD9F2324187A18F5086BC7044B0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2">
    <w:name w:val="3061216E37B14D569A6D056F870CB930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">
    <w:name w:val="96C74246FE2240B28AC48CD6D7311F4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2">
    <w:name w:val="2B50ED5480944E4DB0C0ED869938EA71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2">
    <w:name w:val="292F2A352DFC44938922E5A2B22ECCD3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2">
    <w:name w:val="0123BFD0F825425681FCE2CB8BFBCF23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1">
    <w:name w:val="10B995CC2DA742F5985C80AD535595A3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2">
    <w:name w:val="CFE798235EF84486AE32BC8B2397BE65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2">
    <w:name w:val="5ADD0F95115E451BB40556A7B47A35EB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2">
    <w:name w:val="CF4DA0DA5D03472581ED91875EFE0782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2">
    <w:name w:val="F46F3795530B4680A50DBDAA114A4494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2">
    <w:name w:val="4BFDB9F06FA24118B08C0E85BCEA05B5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2">
    <w:name w:val="E96381B1BFBA4AAAAA7E26B706AC9FDA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2">
    <w:name w:val="4D4ADFA3C1C4494395611A7B63C2AD00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2">
    <w:name w:val="FEC9A430D76B4FB69BF813D44B6B983E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2">
    <w:name w:val="23FAEC6BBCCE4C81B7C95484768C241B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2">
    <w:name w:val="4E70435F1141491C964AF27899F8FA77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0">
    <w:name w:val="8C2DB824E18F47F090DCC1A09108B021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0">
    <w:name w:val="C1457B4E69D94FBB9139F680801C4F75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0">
    <w:name w:val="01C071E3B72042558B7FAA1B92D9C498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0">
    <w:name w:val="A7C40934E80B4A2690331C7E457D9B48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0">
    <w:name w:val="C2AC4F0F150E46918491E24FC0A8389D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5">
    <w:name w:val="60E82B72E6A74B9E92DA4537FBD734CB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6">
    <w:name w:val="DAF197E71DC0430EB64D4572A564DA6A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5">
    <w:name w:val="F39B7E12CEAC4B4BA07716A83329943E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5">
    <w:name w:val="112B86B2C1DD4519981DBD6A3D9D8FAC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5">
    <w:name w:val="1EB7B9C9D08B4DD99B9CB345F0937B4F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5">
    <w:name w:val="3BD35C1834464BFDAF9D188BE6AADA4E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5">
    <w:name w:val="5F0930B21CA54F43852B31AD7F1C3060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5">
    <w:name w:val="09B64BD9F2324187A18F5086BC7044B0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">
    <w:name w:val="B896FF6BC2004F869DD8C8687AD2EBDF"/>
    <w:rsid w:val="00C15E2E"/>
  </w:style>
  <w:style w:type="paragraph" w:customStyle="1" w:styleId="EFB2B51F96EE4865B6C18C24328802DA">
    <w:name w:val="EFB2B51F96EE4865B6C18C24328802DA"/>
    <w:rsid w:val="00C15E2E"/>
  </w:style>
  <w:style w:type="paragraph" w:customStyle="1" w:styleId="E6413402F10345AEAAEF64C617677B3D">
    <w:name w:val="E6413402F10345AEAAEF64C617677B3D"/>
    <w:rsid w:val="00C15E2E"/>
  </w:style>
  <w:style w:type="paragraph" w:customStyle="1" w:styleId="3061216E37B14D569A6D056F870CB93043">
    <w:name w:val="3061216E37B14D569A6D056F870CB930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">
    <w:name w:val="96C74246FE2240B28AC48CD6D7311F4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3">
    <w:name w:val="CFE798235EF84486AE32BC8B2397BE65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3">
    <w:name w:val="5ADD0F95115E451BB40556A7B47A35EB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3">
    <w:name w:val="CF4DA0DA5D03472581ED91875EFE0782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3">
    <w:name w:val="F46F3795530B4680A50DBDAA114A4494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3">
    <w:name w:val="4BFDB9F06FA24118B08C0E85BCEA05B5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3">
    <w:name w:val="E96381B1BFBA4AAAAA7E26B706AC9FDA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3">
    <w:name w:val="4D4ADFA3C1C4494395611A7B63C2AD00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3">
    <w:name w:val="FEC9A430D76B4FB69BF813D44B6B983E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3">
    <w:name w:val="23FAEC6BBCCE4C81B7C95484768C241B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3">
    <w:name w:val="4E70435F1141491C964AF27899F8FA77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1">
    <w:name w:val="8C2DB824E18F47F090DCC1A09108B021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1">
    <w:name w:val="C1457B4E69D94FBB9139F680801C4F75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1">
    <w:name w:val="01C071E3B72042558B7FAA1B92D9C498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1">
    <w:name w:val="A7C40934E80B4A2690331C7E457D9B48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1">
    <w:name w:val="C2AC4F0F150E46918491E24FC0A8389D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6">
    <w:name w:val="60E82B72E6A74B9E92DA4537FBD734CB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7">
    <w:name w:val="DAF197E71DC0430EB64D4572A564DA6A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6">
    <w:name w:val="F39B7E12CEAC4B4BA07716A83329943E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6">
    <w:name w:val="112B86B2C1DD4519981DBD6A3D9D8FAC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6">
    <w:name w:val="1EB7B9C9D08B4DD99B9CB345F0937B4F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6">
    <w:name w:val="3BD35C1834464BFDAF9D188BE6AADA4E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6">
    <w:name w:val="5F0930B21CA54F43852B31AD7F1C3060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6">
    <w:name w:val="09B64BD9F2324187A18F5086BC7044B0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4">
    <w:name w:val="3061216E37B14D569A6D056F870CB930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">
    <w:name w:val="96C74246FE2240B28AC48CD6D7311F4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3">
    <w:name w:val="2B50ED5480944E4DB0C0ED869938EA71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3">
    <w:name w:val="292F2A352DFC44938922E5A2B22ECCD3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3">
    <w:name w:val="0123BFD0F825425681FCE2CB8BFBCF23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2">
    <w:name w:val="10B995CC2DA742F5985C80AD535595A3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">
    <w:name w:val="B896FF6BC2004F869DD8C8687AD2EBDF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">
    <w:name w:val="EFB2B51F96EE4865B6C18C24328802DA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">
    <w:name w:val="E6413402F10345AEAAEF64C617677B3D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4">
    <w:name w:val="CFE798235EF84486AE32BC8B2397BE65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4">
    <w:name w:val="5ADD0F95115E451BB40556A7B47A35EB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4">
    <w:name w:val="CF4DA0DA5D03472581ED91875EFE0782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4">
    <w:name w:val="F46F3795530B4680A50DBDAA114A4494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4">
    <w:name w:val="4BFDB9F06FA24118B08C0E85BCEA05B5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4">
    <w:name w:val="E96381B1BFBA4AAAAA7E26B706AC9FDA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4">
    <w:name w:val="4D4ADFA3C1C4494395611A7B63C2AD00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4">
    <w:name w:val="FEC9A430D76B4FB69BF813D44B6B983E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4">
    <w:name w:val="23FAEC6BBCCE4C81B7C95484768C241B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4">
    <w:name w:val="4E70435F1141491C964AF27899F8FA77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2">
    <w:name w:val="8C2DB824E18F47F090DCC1A09108B021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2">
    <w:name w:val="C1457B4E69D94FBB9139F680801C4F75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2">
    <w:name w:val="01C071E3B72042558B7FAA1B92D9C498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2">
    <w:name w:val="A7C40934E80B4A2690331C7E457D9B48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2">
    <w:name w:val="C2AC4F0F150E46918491E24FC0A8389D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7">
    <w:name w:val="60E82B72E6A74B9E92DA4537FBD734CB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8">
    <w:name w:val="DAF197E71DC0430EB64D4572A564DA6A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7">
    <w:name w:val="F39B7E12CEAC4B4BA07716A83329943E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7">
    <w:name w:val="112B86B2C1DD4519981DBD6A3D9D8FAC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7">
    <w:name w:val="1EB7B9C9D08B4DD99B9CB345F0937B4F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7">
    <w:name w:val="3BD35C1834464BFDAF9D188BE6AADA4E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7">
    <w:name w:val="5F0930B21CA54F43852B31AD7F1C3060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7">
    <w:name w:val="09B64BD9F2324187A18F5086BC7044B0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5">
    <w:name w:val="3061216E37B14D569A6D056F870CB930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9">
    <w:name w:val="96C74246FE2240B28AC48CD6D7311F4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4">
    <w:name w:val="2B50ED5480944E4DB0C0ED869938EA71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4">
    <w:name w:val="292F2A352DFC44938922E5A2B22ECCD3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4">
    <w:name w:val="0123BFD0F825425681FCE2CB8BFBCF23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3">
    <w:name w:val="10B995CC2DA742F5985C80AD535595A3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">
    <w:name w:val="B896FF6BC2004F869DD8C8687AD2EBDF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">
    <w:name w:val="EFB2B51F96EE4865B6C18C24328802DA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">
    <w:name w:val="E6413402F10345AEAAEF64C617677B3D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5">
    <w:name w:val="CFE798235EF84486AE32BC8B2397BE65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5">
    <w:name w:val="5ADD0F95115E451BB40556A7B47A35EB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5">
    <w:name w:val="CF4DA0DA5D03472581ED91875EFE0782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5">
    <w:name w:val="F46F3795530B4680A50DBDAA114A4494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5">
    <w:name w:val="4BFDB9F06FA24118B08C0E85BCEA05B5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5">
    <w:name w:val="E96381B1BFBA4AAAAA7E26B706AC9FDA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5">
    <w:name w:val="4D4ADFA3C1C4494395611A7B63C2AD00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5">
    <w:name w:val="FEC9A430D76B4FB69BF813D44B6B983E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5">
    <w:name w:val="23FAEC6BBCCE4C81B7C95484768C241B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5">
    <w:name w:val="4E70435F1141491C964AF27899F8FA77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3">
    <w:name w:val="8C2DB824E18F47F090DCC1A09108B021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3">
    <w:name w:val="C1457B4E69D94FBB9139F680801C4F75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3">
    <w:name w:val="01C071E3B72042558B7FAA1B92D9C498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3">
    <w:name w:val="A7C40934E80B4A2690331C7E457D9B48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3">
    <w:name w:val="C2AC4F0F150E46918491E24FC0A8389D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8">
    <w:name w:val="60E82B72E6A74B9E92DA4537FBD734CB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19">
    <w:name w:val="DAF197E71DC0430EB64D4572A564DA6A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8">
    <w:name w:val="F39B7E12CEAC4B4BA07716A83329943E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8">
    <w:name w:val="112B86B2C1DD4519981DBD6A3D9D8FAC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8">
    <w:name w:val="1EB7B9C9D08B4DD99B9CB345F0937B4F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8">
    <w:name w:val="3BD35C1834464BFDAF9D188BE6AADA4E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8">
    <w:name w:val="5F0930B21CA54F43852B31AD7F1C3060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8">
    <w:name w:val="09B64BD9F2324187A18F5086BC7044B0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6">
    <w:name w:val="3061216E37B14D569A6D056F870CB930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0">
    <w:name w:val="96C74246FE2240B28AC48CD6D7311F42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5">
    <w:name w:val="2B50ED5480944E4DB0C0ED869938EA71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5">
    <w:name w:val="292F2A352DFC44938922E5A2B22ECCD3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5">
    <w:name w:val="0123BFD0F825425681FCE2CB8BFBCF23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4">
    <w:name w:val="10B995CC2DA742F5985C80AD535595A3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">
    <w:name w:val="B896FF6BC2004F869DD8C8687AD2EBDF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">
    <w:name w:val="EFB2B51F96EE4865B6C18C24328802DA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">
    <w:name w:val="E6413402F10345AEAAEF64C617677B3D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6">
    <w:name w:val="CFE798235EF84486AE32BC8B2397BE65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6">
    <w:name w:val="5ADD0F95115E451BB40556A7B47A35EB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6">
    <w:name w:val="CF4DA0DA5D03472581ED91875EFE0782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6">
    <w:name w:val="F46F3795530B4680A50DBDAA114A4494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6">
    <w:name w:val="4BFDB9F06FA24118B08C0E85BCEA05B5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6">
    <w:name w:val="E96381B1BFBA4AAAAA7E26B706AC9FDA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6">
    <w:name w:val="4D4ADFA3C1C4494395611A7B63C2AD00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6">
    <w:name w:val="FEC9A430D76B4FB69BF813D44B6B983E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6">
    <w:name w:val="23FAEC6BBCCE4C81B7C95484768C241B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6">
    <w:name w:val="4E70435F1141491C964AF27899F8FA77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4">
    <w:name w:val="8C2DB824E18F47F090DCC1A09108B021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4">
    <w:name w:val="C1457B4E69D94FBB9139F680801C4F75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4">
    <w:name w:val="01C071E3B72042558B7FAA1B92D9C498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4">
    <w:name w:val="A7C40934E80B4A2690331C7E457D9B48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4">
    <w:name w:val="C2AC4F0F150E46918491E24FC0A8389D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19">
    <w:name w:val="60E82B72E6A74B9E92DA4537FBD734CB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0">
    <w:name w:val="DAF197E71DC0430EB64D4572A564DA6A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19">
    <w:name w:val="F39B7E12CEAC4B4BA07716A83329943E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19">
    <w:name w:val="112B86B2C1DD4519981DBD6A3D9D8FAC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19">
    <w:name w:val="1EB7B9C9D08B4DD99B9CB345F0937B4F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19">
    <w:name w:val="3BD35C1834464BFDAF9D188BE6AADA4E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19">
    <w:name w:val="5F0930B21CA54F43852B31AD7F1C3060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19">
    <w:name w:val="09B64BD9F2324187A18F5086BC7044B0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7">
    <w:name w:val="3061216E37B14D569A6D056F870CB930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1">
    <w:name w:val="96C74246FE2240B28AC48CD6D7311F42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6">
    <w:name w:val="2B50ED5480944E4DB0C0ED869938EA71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6">
    <w:name w:val="292F2A352DFC44938922E5A2B22ECCD3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6">
    <w:name w:val="0123BFD0F825425681FCE2CB8BFBCF23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5">
    <w:name w:val="10B995CC2DA742F5985C80AD535595A3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">
    <w:name w:val="B896FF6BC2004F869DD8C8687AD2EBDF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">
    <w:name w:val="EFB2B51F96EE4865B6C18C24328802DA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">
    <w:name w:val="E6413402F10345AEAAEF64C617677B3D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7">
    <w:name w:val="CFE798235EF84486AE32BC8B2397BE65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7">
    <w:name w:val="5ADD0F95115E451BB40556A7B47A35EB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7">
    <w:name w:val="CF4DA0DA5D03472581ED91875EFE0782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7">
    <w:name w:val="F46F3795530B4680A50DBDAA114A4494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7">
    <w:name w:val="4BFDB9F06FA24118B08C0E85BCEA05B5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7">
    <w:name w:val="E96381B1BFBA4AAAAA7E26B706AC9FDA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7">
    <w:name w:val="4D4ADFA3C1C4494395611A7B63C2AD00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7">
    <w:name w:val="FEC9A430D76B4FB69BF813D44B6B983E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7">
    <w:name w:val="23FAEC6BBCCE4C81B7C95484768C241B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7">
    <w:name w:val="4E70435F1141491C964AF27899F8FA77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5">
    <w:name w:val="8C2DB824E18F47F090DCC1A09108B021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5">
    <w:name w:val="C1457B4E69D94FBB9139F680801C4F75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5">
    <w:name w:val="01C071E3B72042558B7FAA1B92D9C498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5">
    <w:name w:val="A7C40934E80B4A2690331C7E457D9B48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5">
    <w:name w:val="C2AC4F0F150E46918491E24FC0A8389D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0">
    <w:name w:val="60E82B72E6A74B9E92DA4537FBD734CB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1">
    <w:name w:val="DAF197E71DC0430EB64D4572A564DA6A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0">
    <w:name w:val="F39B7E12CEAC4B4BA07716A83329943E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0">
    <w:name w:val="112B86B2C1DD4519981DBD6A3D9D8FAC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0">
    <w:name w:val="1EB7B9C9D08B4DD99B9CB345F0937B4F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0">
    <w:name w:val="3BD35C1834464BFDAF9D188BE6AADA4E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0">
    <w:name w:val="5F0930B21CA54F43852B31AD7F1C3060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0">
    <w:name w:val="09B64BD9F2324187A18F5086BC7044B0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61216E37B14D569A6D056F870CB93048">
    <w:name w:val="3061216E37B14D569A6D056F870CB930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2">
    <w:name w:val="96C74246FE2240B28AC48CD6D7311F42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7">
    <w:name w:val="2B50ED5480944E4DB0C0ED869938EA71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7">
    <w:name w:val="292F2A352DFC44938922E5A2B22ECCD3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7">
    <w:name w:val="0123BFD0F825425681FCE2CB8BFBCF23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6">
    <w:name w:val="10B995CC2DA742F5985C80AD535595A3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">
    <w:name w:val="B896FF6BC2004F869DD8C8687AD2EBDF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">
    <w:name w:val="EFB2B51F96EE4865B6C18C24328802DA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">
    <w:name w:val="E6413402F10345AEAAEF64C617677B3D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798235EF84486AE32BC8B2397BE6528">
    <w:name w:val="CFE798235EF84486AE32BC8B2397BE65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8">
    <w:name w:val="5ADD0F95115E451BB40556A7B47A35EB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DA0DA5D03472581ED91875EFE078228">
    <w:name w:val="CF4DA0DA5D03472581ED91875EFE0782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8">
    <w:name w:val="F46F3795530B4680A50DBDAA114A4494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DB9F06FA24118B08C0E85BCEA05B528">
    <w:name w:val="4BFDB9F06FA24118B08C0E85BCEA05B5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8">
    <w:name w:val="E96381B1BFBA4AAAAA7E26B706AC9FDA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ADFA3C1C4494395611A7B63C2AD0028">
    <w:name w:val="4D4ADFA3C1C4494395611A7B63C2AD00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8">
    <w:name w:val="FEC9A430D76B4FB69BF813D44B6B983E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EC6BBCCE4C81B7C95484768C241B28">
    <w:name w:val="23FAEC6BBCCE4C81B7C95484768C241B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8">
    <w:name w:val="4E70435F1141491C964AF27899F8FA77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6">
    <w:name w:val="8C2DB824E18F47F090DCC1A09108B021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6">
    <w:name w:val="C1457B4E69D94FBB9139F680801C4F75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6">
    <w:name w:val="01C071E3B72042558B7FAA1B92D9C498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6">
    <w:name w:val="A7C40934E80B4A2690331C7E457D9B48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6">
    <w:name w:val="C2AC4F0F150E46918491E24FC0A8389D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1">
    <w:name w:val="60E82B72E6A74B9E92DA4537FBD734CB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2">
    <w:name w:val="DAF197E71DC0430EB64D4572A564DA6A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1">
    <w:name w:val="F39B7E12CEAC4B4BA07716A83329943E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1">
    <w:name w:val="112B86B2C1DD4519981DBD6A3D9D8FAC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1">
    <w:name w:val="1EB7B9C9D08B4DD99B9CB345F0937B4F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1">
    <w:name w:val="3BD35C1834464BFDAF9D188BE6AADA4E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1">
    <w:name w:val="5F0930B21CA54F43852B31AD7F1C3060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1">
    <w:name w:val="09B64BD9F2324187A18F5086BC7044B0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">
    <w:name w:val="D978C09673DC435E99359CA208BDA8E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3">
    <w:name w:val="96C74246FE2240B28AC48CD6D7311F42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8">
    <w:name w:val="2B50ED5480944E4DB0C0ED869938EA71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8">
    <w:name w:val="292F2A352DFC44938922E5A2B22ECCD3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8">
    <w:name w:val="0123BFD0F825425681FCE2CB8BFBCF23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7">
    <w:name w:val="10B995CC2DA742F5985C80AD535595A3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">
    <w:name w:val="B896FF6BC2004F869DD8C8687AD2EBDF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">
    <w:name w:val="EFB2B51F96EE4865B6C18C24328802DA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">
    <w:name w:val="E6413402F10345AEAAEF64C617677B3D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29">
    <w:name w:val="5ADD0F95115E451BB40556A7B47A35EB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29">
    <w:name w:val="F46F3795530B4680A50DBDAA114A4494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29">
    <w:name w:val="E96381B1BFBA4AAAAA7E26B706AC9FDA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29">
    <w:name w:val="FEC9A430D76B4FB69BF813D44B6B983E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29">
    <w:name w:val="4E70435F1141491C964AF27899F8FA77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7">
    <w:name w:val="8C2DB824E18F47F090DCC1A09108B021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7">
    <w:name w:val="C1457B4E69D94FBB9139F680801C4F75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7">
    <w:name w:val="01C071E3B72042558B7FAA1B92D9C498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7">
    <w:name w:val="A7C40934E80B4A2690331C7E457D9B48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7">
    <w:name w:val="C2AC4F0F150E46918491E24FC0A8389D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2">
    <w:name w:val="60E82B72E6A74B9E92DA4537FBD734CB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3">
    <w:name w:val="DAF197E71DC0430EB64D4572A564DA6A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2">
    <w:name w:val="F39B7E12CEAC4B4BA07716A83329943E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2">
    <w:name w:val="112B86B2C1DD4519981DBD6A3D9D8FAC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2">
    <w:name w:val="1EB7B9C9D08B4DD99B9CB345F0937B4F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2">
    <w:name w:val="3BD35C1834464BFDAF9D188BE6AADA4E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2">
    <w:name w:val="5F0930B21CA54F43852B31AD7F1C3060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2">
    <w:name w:val="09B64BD9F2324187A18F5086BC7044B0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">
    <w:name w:val="D978C09673DC435E99359CA208BDA8E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4">
    <w:name w:val="96C74246FE2240B28AC48CD6D7311F42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49">
    <w:name w:val="2B50ED5480944E4DB0C0ED869938EA71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49">
    <w:name w:val="292F2A352DFC44938922E5A2B22ECCD3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29">
    <w:name w:val="0123BFD0F825425681FCE2CB8BFBCF23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8">
    <w:name w:val="10B995CC2DA742F5985C80AD535595A3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">
    <w:name w:val="B896FF6BC2004F869DD8C8687AD2EBDF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7">
    <w:name w:val="EFB2B51F96EE4865B6C18C24328802DA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">
    <w:name w:val="E6413402F10345AEAAEF64C617677B3D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0">
    <w:name w:val="5ADD0F95115E451BB40556A7B47A35EB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0">
    <w:name w:val="F46F3795530B4680A50DBDAA114A4494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0">
    <w:name w:val="E96381B1BFBA4AAAAA7E26B706AC9FDA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0">
    <w:name w:val="FEC9A430D76B4FB69BF813D44B6B983E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0">
    <w:name w:val="4E70435F1141491C964AF27899F8FA77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">
    <w:name w:val="D2F949297D1248F390D5FABCBCD1B60B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8">
    <w:name w:val="8C2DB824E18F47F090DCC1A09108B021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8">
    <w:name w:val="C1457B4E69D94FBB9139F680801C4F75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8">
    <w:name w:val="01C071E3B72042558B7FAA1B92D9C498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8">
    <w:name w:val="A7C40934E80B4A2690331C7E457D9B48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8">
    <w:name w:val="C2AC4F0F150E46918491E24FC0A8389D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3">
    <w:name w:val="60E82B72E6A74B9E92DA4537FBD734CB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4">
    <w:name w:val="DAF197E71DC0430EB64D4572A564DA6A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3">
    <w:name w:val="F39B7E12CEAC4B4BA07716A83329943E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3">
    <w:name w:val="112B86B2C1DD4519981DBD6A3D9D8FAC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3">
    <w:name w:val="1EB7B9C9D08B4DD99B9CB345F0937B4F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3">
    <w:name w:val="3BD35C1834464BFDAF9D188BE6AADA4E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3">
    <w:name w:val="5F0930B21CA54F43852B31AD7F1C3060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3">
    <w:name w:val="09B64BD9F2324187A18F5086BC7044B0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">
    <w:name w:val="D978C09673DC435E99359CA208BDA8E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5">
    <w:name w:val="96C74246FE2240B28AC48CD6D7311F42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0">
    <w:name w:val="2B50ED5480944E4DB0C0ED869938EA71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0">
    <w:name w:val="292F2A352DFC44938922E5A2B22ECCD3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0">
    <w:name w:val="0123BFD0F825425681FCE2CB8BFBCF23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19">
    <w:name w:val="10B995CC2DA742F5985C80AD535595A3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8">
    <w:name w:val="B896FF6BC2004F869DD8C8687AD2EBDF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8">
    <w:name w:val="EFB2B51F96EE4865B6C18C24328802DA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8">
    <w:name w:val="E6413402F10345AEAAEF64C617677B3D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1">
    <w:name w:val="5ADD0F95115E451BB40556A7B47A35EB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1">
    <w:name w:val="F46F3795530B4680A50DBDAA114A4494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1">
    <w:name w:val="E96381B1BFBA4AAAAA7E26B706AC9FDA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1">
    <w:name w:val="FEC9A430D76B4FB69BF813D44B6B983E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1">
    <w:name w:val="4E70435F1141491C964AF27899F8FA77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">
    <w:name w:val="D2F949297D1248F390D5FABCBCD1B60B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19">
    <w:name w:val="8C2DB824E18F47F090DCC1A09108B021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19">
    <w:name w:val="C1457B4E69D94FBB9139F680801C4F75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19">
    <w:name w:val="01C071E3B72042558B7FAA1B92D9C498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19">
    <w:name w:val="A7C40934E80B4A2690331C7E457D9B48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19">
    <w:name w:val="C2AC4F0F150E46918491E24FC0A8389D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4">
    <w:name w:val="60E82B72E6A74B9E92DA4537FBD734CB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5">
    <w:name w:val="DAF197E71DC0430EB64D4572A564DA6A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4">
    <w:name w:val="F39B7E12CEAC4B4BA07716A83329943E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4">
    <w:name w:val="112B86B2C1DD4519981DBD6A3D9D8FAC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4">
    <w:name w:val="1EB7B9C9D08B4DD99B9CB345F0937B4F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4">
    <w:name w:val="3BD35C1834464BFDAF9D188BE6AADA4E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4">
    <w:name w:val="5F0930B21CA54F43852B31AD7F1C3060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4">
    <w:name w:val="09B64BD9F2324187A18F5086BC7044B0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">
    <w:name w:val="D978C09673DC435E99359CA208BDA8E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6">
    <w:name w:val="96C74246FE2240B28AC48CD6D7311F42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1">
    <w:name w:val="2B50ED5480944E4DB0C0ED869938EA71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1">
    <w:name w:val="292F2A352DFC44938922E5A2B22ECCD3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1">
    <w:name w:val="0123BFD0F825425681FCE2CB8BFBCF23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0">
    <w:name w:val="10B995CC2DA742F5985C80AD535595A3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9">
    <w:name w:val="B896FF6BC2004F869DD8C8687AD2EBDF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9">
    <w:name w:val="EFB2B51F96EE4865B6C18C24328802DA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9">
    <w:name w:val="E6413402F10345AEAAEF64C617677B3D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2">
    <w:name w:val="5ADD0F95115E451BB40556A7B47A35EB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2">
    <w:name w:val="F46F3795530B4680A50DBDAA114A4494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2">
    <w:name w:val="E96381B1BFBA4AAAAA7E26B706AC9FDA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2">
    <w:name w:val="FEC9A430D76B4FB69BF813D44B6B983E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2">
    <w:name w:val="4E70435F1141491C964AF27899F8FA77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">
    <w:name w:val="D2F949297D1248F390D5FABCBCD1B60B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0">
    <w:name w:val="8C2DB824E18F47F090DCC1A09108B021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0">
    <w:name w:val="C1457B4E69D94FBB9139F680801C4F75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0">
    <w:name w:val="01C071E3B72042558B7FAA1B92D9C498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0">
    <w:name w:val="A7C40934E80B4A2690331C7E457D9B48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0">
    <w:name w:val="C2AC4F0F150E46918491E24FC0A8389D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5">
    <w:name w:val="60E82B72E6A74B9E92DA4537FBD734CB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6">
    <w:name w:val="DAF197E71DC0430EB64D4572A564DA6A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5">
    <w:name w:val="F39B7E12CEAC4B4BA07716A83329943E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5">
    <w:name w:val="112B86B2C1DD4519981DBD6A3D9D8FAC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5">
    <w:name w:val="1EB7B9C9D08B4DD99B9CB345F0937B4F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5">
    <w:name w:val="3BD35C1834464BFDAF9D188BE6AADA4E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5">
    <w:name w:val="5F0930B21CA54F43852B31AD7F1C3060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5">
    <w:name w:val="09B64BD9F2324187A18F5086BC7044B0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">
    <w:name w:val="D978C09673DC435E99359CA208BDA8E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7">
    <w:name w:val="96C74246FE2240B28AC48CD6D7311F42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2">
    <w:name w:val="2B50ED5480944E4DB0C0ED869938EA71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2">
    <w:name w:val="292F2A352DFC44938922E5A2B22ECCD3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2">
    <w:name w:val="0123BFD0F825425681FCE2CB8BFBCF23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1">
    <w:name w:val="10B995CC2DA742F5985C80AD535595A3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0">
    <w:name w:val="B896FF6BC2004F869DD8C8687AD2EBDF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0">
    <w:name w:val="EFB2B51F96EE4865B6C18C24328802DA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0">
    <w:name w:val="E6413402F10345AEAAEF64C617677B3D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3">
    <w:name w:val="5ADD0F95115E451BB40556A7B47A35EB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3">
    <w:name w:val="F46F3795530B4680A50DBDAA114A4494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3">
    <w:name w:val="E96381B1BFBA4AAAAA7E26B706AC9FDA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3">
    <w:name w:val="FEC9A430D76B4FB69BF813D44B6B983E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3">
    <w:name w:val="4E70435F1141491C964AF27899F8FA77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">
    <w:name w:val="D2F949297D1248F390D5FABCBCD1B60B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1">
    <w:name w:val="8C2DB824E18F47F090DCC1A09108B021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1">
    <w:name w:val="C1457B4E69D94FBB9139F680801C4F75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1">
    <w:name w:val="01C071E3B72042558B7FAA1B92D9C498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1">
    <w:name w:val="A7C40934E80B4A2690331C7E457D9B48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1">
    <w:name w:val="C2AC4F0F150E46918491E24FC0A8389D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6">
    <w:name w:val="60E82B72E6A74B9E92DA4537FBD734CB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7">
    <w:name w:val="DAF197E71DC0430EB64D4572A564DA6A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6">
    <w:name w:val="F39B7E12CEAC4B4BA07716A83329943E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6">
    <w:name w:val="112B86B2C1DD4519981DBD6A3D9D8FAC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6">
    <w:name w:val="1EB7B9C9D08B4DD99B9CB345F0937B4F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6">
    <w:name w:val="3BD35C1834464BFDAF9D188BE6AADA4E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6">
    <w:name w:val="5F0930B21CA54F43852B31AD7F1C3060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6">
    <w:name w:val="09B64BD9F2324187A18F5086BC7044B0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">
    <w:name w:val="D978C09673DC435E99359CA208BDA8E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8">
    <w:name w:val="96C74246FE2240B28AC48CD6D7311F42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3">
    <w:name w:val="2B50ED5480944E4DB0C0ED869938EA71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3">
    <w:name w:val="292F2A352DFC44938922E5A2B22ECCD3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3">
    <w:name w:val="0123BFD0F825425681FCE2CB8BFBCF23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2">
    <w:name w:val="10B995CC2DA742F5985C80AD535595A3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1">
    <w:name w:val="B896FF6BC2004F869DD8C8687AD2EBDF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1">
    <w:name w:val="EFB2B51F96EE4865B6C18C24328802DA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1">
    <w:name w:val="E6413402F10345AEAAEF64C617677B3D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4">
    <w:name w:val="5ADD0F95115E451BB40556A7B47A35EB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4">
    <w:name w:val="F46F3795530B4680A50DBDAA114A4494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4">
    <w:name w:val="E96381B1BFBA4AAAAA7E26B706AC9FDA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4">
    <w:name w:val="FEC9A430D76B4FB69BF813D44B6B983E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4">
    <w:name w:val="4E70435F1141491C964AF27899F8FA77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4">
    <w:name w:val="D2F949297D1248F390D5FABCBCD1B60B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2">
    <w:name w:val="8C2DB824E18F47F090DCC1A09108B021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2">
    <w:name w:val="C1457B4E69D94FBB9139F680801C4F75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2">
    <w:name w:val="01C071E3B72042558B7FAA1B92D9C498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2">
    <w:name w:val="A7C40934E80B4A2690331C7E457D9B48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2">
    <w:name w:val="C2AC4F0F150E46918491E24FC0A8389D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7">
    <w:name w:val="60E82B72E6A74B9E92DA4537FBD734CB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8">
    <w:name w:val="DAF197E71DC0430EB64D4572A564DA6A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7">
    <w:name w:val="F39B7E12CEAC4B4BA07716A83329943E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7">
    <w:name w:val="112B86B2C1DD4519981DBD6A3D9D8FAC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7">
    <w:name w:val="1EB7B9C9D08B4DD99B9CB345F0937B4F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7">
    <w:name w:val="3BD35C1834464BFDAF9D188BE6AADA4E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7">
    <w:name w:val="5F0930B21CA54F43852B31AD7F1C3060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7">
    <w:name w:val="09B64BD9F2324187A18F5086BC7044B0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">
    <w:name w:val="D978C09673DC435E99359CA208BDA8E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19">
    <w:name w:val="96C74246FE2240B28AC48CD6D7311F42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4">
    <w:name w:val="2B50ED5480944E4DB0C0ED869938EA71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4">
    <w:name w:val="292F2A352DFC44938922E5A2B22ECCD3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4">
    <w:name w:val="0123BFD0F825425681FCE2CB8BFBCF23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3">
    <w:name w:val="10B995CC2DA742F5985C80AD535595A3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2">
    <w:name w:val="B896FF6BC2004F869DD8C8687AD2EBDF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2">
    <w:name w:val="EFB2B51F96EE4865B6C18C24328802DA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2">
    <w:name w:val="E6413402F10345AEAAEF64C617677B3D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5">
    <w:name w:val="5ADD0F95115E451BB40556A7B47A35EB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5">
    <w:name w:val="F46F3795530B4680A50DBDAA114A4494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5">
    <w:name w:val="E96381B1BFBA4AAAAA7E26B706AC9FDA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5">
    <w:name w:val="FEC9A430D76B4FB69BF813D44B6B983E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5">
    <w:name w:val="4E70435F1141491C964AF27899F8FA77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5">
    <w:name w:val="D2F949297D1248F390D5FABCBCD1B60B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3">
    <w:name w:val="8C2DB824E18F47F090DCC1A09108B021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3">
    <w:name w:val="C1457B4E69D94FBB9139F680801C4F75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3">
    <w:name w:val="01C071E3B72042558B7FAA1B92D9C498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3">
    <w:name w:val="A7C40934E80B4A2690331C7E457D9B48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3">
    <w:name w:val="C2AC4F0F150E46918491E24FC0A8389D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8">
    <w:name w:val="60E82B72E6A74B9E92DA4537FBD734CB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29">
    <w:name w:val="DAF197E71DC0430EB64D4572A564DA6A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8">
    <w:name w:val="F39B7E12CEAC4B4BA07716A83329943E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8">
    <w:name w:val="112B86B2C1DD4519981DBD6A3D9D8FAC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8">
    <w:name w:val="1EB7B9C9D08B4DD99B9CB345F0937B4F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8">
    <w:name w:val="3BD35C1834464BFDAF9D188BE6AADA4E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8">
    <w:name w:val="5F0930B21CA54F43852B31AD7F1C3060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8">
    <w:name w:val="09B64BD9F2324187A18F5086BC7044B0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7">
    <w:name w:val="D978C09673DC435E99359CA208BDA8E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0">
    <w:name w:val="96C74246FE2240B28AC48CD6D7311F42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5">
    <w:name w:val="2B50ED5480944E4DB0C0ED869938EA71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5">
    <w:name w:val="292F2A352DFC44938922E5A2B22ECCD3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5">
    <w:name w:val="0123BFD0F825425681FCE2CB8BFBCF23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4">
    <w:name w:val="10B995CC2DA742F5985C80AD535595A3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3">
    <w:name w:val="B896FF6BC2004F869DD8C8687AD2EBDF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3">
    <w:name w:val="EFB2B51F96EE4865B6C18C24328802DA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3">
    <w:name w:val="E6413402F10345AEAAEF64C617677B3D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6">
    <w:name w:val="5ADD0F95115E451BB40556A7B47A35EB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6">
    <w:name w:val="F46F3795530B4680A50DBDAA114A4494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6">
    <w:name w:val="E96381B1BFBA4AAAAA7E26B706AC9FDA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6">
    <w:name w:val="FEC9A430D76B4FB69BF813D44B6B983E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6">
    <w:name w:val="4E70435F1141491C964AF27899F8FA77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6">
    <w:name w:val="D2F949297D1248F390D5FABCBCD1B60B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4">
    <w:name w:val="8C2DB824E18F47F090DCC1A09108B021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4">
    <w:name w:val="C1457B4E69D94FBB9139F680801C4F75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4">
    <w:name w:val="01C071E3B72042558B7FAA1B92D9C498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4">
    <w:name w:val="A7C40934E80B4A2690331C7E457D9B48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4">
    <w:name w:val="C2AC4F0F150E46918491E24FC0A8389D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29">
    <w:name w:val="60E82B72E6A74B9E92DA4537FBD734CB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0">
    <w:name w:val="DAF197E71DC0430EB64D4572A564DA6A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29">
    <w:name w:val="F39B7E12CEAC4B4BA07716A83329943E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29">
    <w:name w:val="112B86B2C1DD4519981DBD6A3D9D8FAC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29">
    <w:name w:val="1EB7B9C9D08B4DD99B9CB345F0937B4F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29">
    <w:name w:val="3BD35C1834464BFDAF9D188BE6AADA4E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29">
    <w:name w:val="5F0930B21CA54F43852B31AD7F1C3060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29">
    <w:name w:val="09B64BD9F2324187A18F5086BC7044B0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1">
    <w:name w:val="96C74246FE2240B28AC48CD6D7311F42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6">
    <w:name w:val="2B50ED5480944E4DB0C0ED869938EA71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6">
    <w:name w:val="292F2A352DFC44938922E5A2B22ECCD3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6">
    <w:name w:val="0123BFD0F825425681FCE2CB8BFBCF23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4">
    <w:name w:val="E6413402F10345AEAAEF64C617677B3D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7">
    <w:name w:val="5ADD0F95115E451BB40556A7B47A35EB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7">
    <w:name w:val="F46F3795530B4680A50DBDAA114A4494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7">
    <w:name w:val="E96381B1BFBA4AAAAA7E26B706AC9FDA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7">
    <w:name w:val="FEC9A430D76B4FB69BF813D44B6B983E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7">
    <w:name w:val="4E70435F1141491C964AF27899F8FA77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7">
    <w:name w:val="D2F949297D1248F390D5FABCBCD1B60B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5">
    <w:name w:val="8C2DB824E18F47F090DCC1A09108B021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5">
    <w:name w:val="C1457B4E69D94FBB9139F680801C4F75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5">
    <w:name w:val="01C071E3B72042558B7FAA1B92D9C498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5">
    <w:name w:val="A7C40934E80B4A2690331C7E457D9B48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5">
    <w:name w:val="C2AC4F0F150E46918491E24FC0A8389D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0">
    <w:name w:val="60E82B72E6A74B9E92DA4537FBD734CB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1">
    <w:name w:val="DAF197E71DC0430EB64D4572A564DA6A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0">
    <w:name w:val="F39B7E12CEAC4B4BA07716A83329943E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0">
    <w:name w:val="112B86B2C1DD4519981DBD6A3D9D8FAC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0">
    <w:name w:val="1EB7B9C9D08B4DD99B9CB345F0937B4F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0">
    <w:name w:val="3BD35C1834464BFDAF9D188BE6AADA4E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0">
    <w:name w:val="5F0930B21CA54F43852B31AD7F1C3060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0">
    <w:name w:val="09B64BD9F2324187A18F5086BC7044B0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2">
    <w:name w:val="96C74246FE2240B28AC48CD6D7311F42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7">
    <w:name w:val="2B50ED5480944E4DB0C0ED869938EA71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7">
    <w:name w:val="292F2A352DFC44938922E5A2B22ECCD3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7">
    <w:name w:val="0123BFD0F825425681FCE2CB8BFBCF23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5">
    <w:name w:val="E6413402F10345AEAAEF64C617677B3D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8">
    <w:name w:val="5ADD0F95115E451BB40556A7B47A35EB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8">
    <w:name w:val="F46F3795530B4680A50DBDAA114A4494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8">
    <w:name w:val="E96381B1BFBA4AAAAA7E26B706AC9FDA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8">
    <w:name w:val="FEC9A430D76B4FB69BF813D44B6B983E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8">
    <w:name w:val="4E70435F1141491C964AF27899F8FA77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8">
    <w:name w:val="D2F949297D1248F390D5FABCBCD1B60B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6">
    <w:name w:val="8C2DB824E18F47F090DCC1A09108B021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6">
    <w:name w:val="C1457B4E69D94FBB9139F680801C4F75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6">
    <w:name w:val="01C071E3B72042558B7FAA1B92D9C498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6">
    <w:name w:val="A7C40934E80B4A2690331C7E457D9B48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6">
    <w:name w:val="C2AC4F0F150E46918491E24FC0A8389D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1">
    <w:name w:val="60E82B72E6A74B9E92DA4537FBD734CB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2">
    <w:name w:val="DAF197E71DC0430EB64D4572A564DA6A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1">
    <w:name w:val="F39B7E12CEAC4B4BA07716A83329943E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1">
    <w:name w:val="112B86B2C1DD4519981DBD6A3D9D8FAC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1">
    <w:name w:val="1EB7B9C9D08B4DD99B9CB345F0937B4F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1">
    <w:name w:val="3BD35C1834464BFDAF9D188BE6AADA4E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1">
    <w:name w:val="5F0930B21CA54F43852B31AD7F1C3060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1">
    <w:name w:val="09B64BD9F2324187A18F5086BC7044B0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3">
    <w:name w:val="96C74246FE2240B28AC48CD6D7311F42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8">
    <w:name w:val="2B50ED5480944E4DB0C0ED869938EA71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8">
    <w:name w:val="292F2A352DFC44938922E5A2B22ECCD3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8">
    <w:name w:val="0123BFD0F825425681FCE2CB8BFBCF23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6">
    <w:name w:val="E6413402F10345AEAAEF64C617677B3D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39">
    <w:name w:val="5ADD0F95115E451BB40556A7B47A35EB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39">
    <w:name w:val="F46F3795530B4680A50DBDAA114A4494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39">
    <w:name w:val="E96381B1BFBA4AAAAA7E26B706AC9FDA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39">
    <w:name w:val="FEC9A430D76B4FB69BF813D44B6B983E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39">
    <w:name w:val="4E70435F1141491C964AF27899F8FA77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9">
    <w:name w:val="D2F949297D1248F390D5FABCBCD1B60B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7">
    <w:name w:val="8C2DB824E18F47F090DCC1A09108B021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7">
    <w:name w:val="C1457B4E69D94FBB9139F680801C4F75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7">
    <w:name w:val="01C071E3B72042558B7FAA1B92D9C498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7">
    <w:name w:val="A7C40934E80B4A2690331C7E457D9B48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7">
    <w:name w:val="C2AC4F0F150E46918491E24FC0A8389D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2">
    <w:name w:val="60E82B72E6A74B9E92DA4537FBD734CB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3">
    <w:name w:val="DAF197E71DC0430EB64D4572A564DA6A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2">
    <w:name w:val="F39B7E12CEAC4B4BA07716A83329943E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2">
    <w:name w:val="112B86B2C1DD4519981DBD6A3D9D8FAC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2">
    <w:name w:val="1EB7B9C9D08B4DD99B9CB345F0937B4F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2">
    <w:name w:val="3BD35C1834464BFDAF9D188BE6AADA4E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2">
    <w:name w:val="5F0930B21CA54F43852B31AD7F1C3060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2">
    <w:name w:val="09B64BD9F2324187A18F5086BC7044B0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4">
    <w:name w:val="96C74246FE2240B28AC48CD6D7311F42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59">
    <w:name w:val="2B50ED5480944E4DB0C0ED869938EA71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59">
    <w:name w:val="292F2A352DFC44938922E5A2B22ECCD3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39">
    <w:name w:val="0123BFD0F825425681FCE2CB8BFBCF23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7">
    <w:name w:val="E6413402F10345AEAAEF64C617677B3D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0">
    <w:name w:val="5ADD0F95115E451BB40556A7B47A35EB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0">
    <w:name w:val="F46F3795530B4680A50DBDAA114A4494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0">
    <w:name w:val="E96381B1BFBA4AAAAA7E26B706AC9FDA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0">
    <w:name w:val="FEC9A430D76B4FB69BF813D44B6B983E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0">
    <w:name w:val="4E70435F1141491C964AF27899F8FA77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0">
    <w:name w:val="D2F949297D1248F390D5FABCBCD1B60B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8">
    <w:name w:val="8C2DB824E18F47F090DCC1A09108B021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8">
    <w:name w:val="C1457B4E69D94FBB9139F680801C4F75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8">
    <w:name w:val="01C071E3B72042558B7FAA1B92D9C498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8">
    <w:name w:val="A7C40934E80B4A2690331C7E457D9B48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8">
    <w:name w:val="C2AC4F0F150E46918491E24FC0A8389D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3">
    <w:name w:val="60E82B72E6A74B9E92DA4537FBD734CB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4">
    <w:name w:val="DAF197E71DC0430EB64D4572A564DA6A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3">
    <w:name w:val="F39B7E12CEAC4B4BA07716A83329943E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3">
    <w:name w:val="112B86B2C1DD4519981DBD6A3D9D8FAC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3">
    <w:name w:val="1EB7B9C9D08B4DD99B9CB345F0937B4F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3">
    <w:name w:val="3BD35C1834464BFDAF9D188BE6AADA4E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3">
    <w:name w:val="5F0930B21CA54F43852B31AD7F1C3060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3">
    <w:name w:val="09B64BD9F2324187A18F5086BC7044B0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">
    <w:name w:val="8923B73F3DB24885934497034B24AEDB"/>
    <w:rsid w:val="00C15E2E"/>
  </w:style>
  <w:style w:type="paragraph" w:customStyle="1" w:styleId="3116AB611E534BE198D8CED3FCAF7D13">
    <w:name w:val="3116AB611E534BE198D8CED3FCAF7D13"/>
    <w:rsid w:val="00C15E2E"/>
  </w:style>
  <w:style w:type="paragraph" w:customStyle="1" w:styleId="3BBD2A3BE7EB4746B7AD6D4A991002B7">
    <w:name w:val="3BBD2A3BE7EB4746B7AD6D4A991002B7"/>
    <w:rsid w:val="00C15E2E"/>
  </w:style>
  <w:style w:type="paragraph" w:customStyle="1" w:styleId="9D29C16997094324A79261E1990E7694">
    <w:name w:val="9D29C16997094324A79261E1990E7694"/>
    <w:rsid w:val="00C15E2E"/>
  </w:style>
  <w:style w:type="paragraph" w:customStyle="1" w:styleId="C044F69A40CA42988A939CF43BCE6CD1">
    <w:name w:val="C044F69A40CA42988A939CF43BCE6CD1"/>
    <w:rsid w:val="00C15E2E"/>
  </w:style>
  <w:style w:type="paragraph" w:customStyle="1" w:styleId="D978C09673DC435E99359CA208BDA8E48">
    <w:name w:val="D978C09673DC435E99359CA208BDA8E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5">
    <w:name w:val="96C74246FE2240B28AC48CD6D7311F42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0">
    <w:name w:val="2B50ED5480944E4DB0C0ED869938EA716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0">
    <w:name w:val="292F2A352DFC44938922E5A2B22ECCD36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0">
    <w:name w:val="0123BFD0F825425681FCE2CB8BFBCF23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5">
    <w:name w:val="10B995CC2DA742F5985C80AD535595A3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8">
    <w:name w:val="E6413402F10345AEAAEF64C617677B3D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">
    <w:name w:val="8923B73F3DB24885934497034B24AEDB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1">
    <w:name w:val="5ADD0F95115E451BB40556A7B47A35EB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">
    <w:name w:val="3116AB611E534BE198D8CED3FCAF7D1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1">
    <w:name w:val="F46F3795530B4680A50DBDAA114A4494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">
    <w:name w:val="3BBD2A3BE7EB4746B7AD6D4A991002B7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1">
    <w:name w:val="E96381B1BFBA4AAAAA7E26B706AC9FDA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">
    <w:name w:val="9D29C16997094324A79261E1990E769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1">
    <w:name w:val="FEC9A430D76B4FB69BF813D44B6B983E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">
    <w:name w:val="C044F69A40CA42988A939CF43BCE6CD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1">
    <w:name w:val="4E70435F1141491C964AF27899F8FA77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1">
    <w:name w:val="D2F949297D1248F390D5FABCBCD1B60B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29">
    <w:name w:val="8C2DB824E18F47F090DCC1A09108B021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29">
    <w:name w:val="C1457B4E69D94FBB9139F680801C4F75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29">
    <w:name w:val="01C071E3B72042558B7FAA1B92D9C498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29">
    <w:name w:val="A7C40934E80B4A2690331C7E457D9B48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29">
    <w:name w:val="C2AC4F0F150E46918491E24FC0A8389D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4">
    <w:name w:val="60E82B72E6A74B9E92DA4537FBD734CB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5">
    <w:name w:val="DAF197E71DC0430EB64D4572A564DA6A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4">
    <w:name w:val="F39B7E12CEAC4B4BA07716A83329943E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4">
    <w:name w:val="112B86B2C1DD4519981DBD6A3D9D8FAC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4">
    <w:name w:val="1EB7B9C9D08B4DD99B9CB345F0937B4F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4">
    <w:name w:val="3BD35C1834464BFDAF9D188BE6AADA4E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4">
    <w:name w:val="5F0930B21CA54F43852B31AD7F1C3060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4">
    <w:name w:val="09B64BD9F2324187A18F5086BC7044B0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9">
    <w:name w:val="D978C09673DC435E99359CA208BDA8E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6">
    <w:name w:val="96C74246FE2240B28AC48CD6D7311F42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1">
    <w:name w:val="2B50ED5480944E4DB0C0ED869938EA716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1">
    <w:name w:val="292F2A352DFC44938922E5A2B22ECCD36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1">
    <w:name w:val="0123BFD0F825425681FCE2CB8BFBCF23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6">
    <w:name w:val="10B995CC2DA742F5985C80AD535595A3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19">
    <w:name w:val="E6413402F10345AEAAEF64C617677B3D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">
    <w:name w:val="8923B73F3DB24885934497034B24AEDB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2">
    <w:name w:val="5ADD0F95115E451BB40556A7B47A35EB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">
    <w:name w:val="3116AB611E534BE198D8CED3FCAF7D1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2">
    <w:name w:val="F46F3795530B4680A50DBDAA114A4494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">
    <w:name w:val="3BBD2A3BE7EB4746B7AD6D4A991002B7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2">
    <w:name w:val="E96381B1BFBA4AAAAA7E26B706AC9FDA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">
    <w:name w:val="9D29C16997094324A79261E1990E769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2">
    <w:name w:val="FEC9A430D76B4FB69BF813D44B6B983E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">
    <w:name w:val="C044F69A40CA42988A939CF43BCE6CD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2">
    <w:name w:val="4E70435F1141491C964AF27899F8FA77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2">
    <w:name w:val="D2F949297D1248F390D5FABCBCD1B60B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0">
    <w:name w:val="8C2DB824E18F47F090DCC1A09108B021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0">
    <w:name w:val="C1457B4E69D94FBB9139F680801C4F75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0">
    <w:name w:val="01C071E3B72042558B7FAA1B92D9C498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0">
    <w:name w:val="A7C40934E80B4A2690331C7E457D9B48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0">
    <w:name w:val="C2AC4F0F150E46918491E24FC0A8389D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5">
    <w:name w:val="60E82B72E6A74B9E92DA4537FBD734CB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6">
    <w:name w:val="DAF197E71DC0430EB64D4572A564DA6A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5">
    <w:name w:val="F39B7E12CEAC4B4BA07716A83329943E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5">
    <w:name w:val="112B86B2C1DD4519981DBD6A3D9D8FAC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5">
    <w:name w:val="1EB7B9C9D08B4DD99B9CB345F0937B4F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5">
    <w:name w:val="3BD35C1834464BFDAF9D188BE6AADA4E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5">
    <w:name w:val="5F0930B21CA54F43852B31AD7F1C3060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5">
    <w:name w:val="09B64BD9F2324187A18F5086BC7044B0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0">
    <w:name w:val="D978C09673DC435E99359CA208BDA8E4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7">
    <w:name w:val="96C74246FE2240B28AC48CD6D7311F42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2">
    <w:name w:val="2B50ED5480944E4DB0C0ED869938EA716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2">
    <w:name w:val="292F2A352DFC44938922E5A2B22ECCD36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2">
    <w:name w:val="0123BFD0F825425681FCE2CB8BFBCF23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7">
    <w:name w:val="10B995CC2DA742F5985C80AD535595A3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0">
    <w:name w:val="E6413402F10345AEAAEF64C617677B3D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3">
    <w:name w:val="8923B73F3DB24885934497034B24AEDB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3">
    <w:name w:val="5ADD0F95115E451BB40556A7B47A35EB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3">
    <w:name w:val="3116AB611E534BE198D8CED3FCAF7D1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3">
    <w:name w:val="F46F3795530B4680A50DBDAA114A4494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3">
    <w:name w:val="3BBD2A3BE7EB4746B7AD6D4A991002B7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3">
    <w:name w:val="E96381B1BFBA4AAAAA7E26B706AC9FDA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3">
    <w:name w:val="9D29C16997094324A79261E1990E769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3">
    <w:name w:val="FEC9A430D76B4FB69BF813D44B6B983E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3">
    <w:name w:val="C044F69A40CA42988A939CF43BCE6CD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3">
    <w:name w:val="4E70435F1141491C964AF27899F8FA77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3">
    <w:name w:val="D2F949297D1248F390D5FABCBCD1B60B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1">
    <w:name w:val="8C2DB824E18F47F090DCC1A09108B021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1">
    <w:name w:val="C1457B4E69D94FBB9139F680801C4F75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1">
    <w:name w:val="01C071E3B72042558B7FAA1B92D9C498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1">
    <w:name w:val="A7C40934E80B4A2690331C7E457D9B48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1">
    <w:name w:val="C2AC4F0F150E46918491E24FC0A8389D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6">
    <w:name w:val="60E82B72E6A74B9E92DA4537FBD734CB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7">
    <w:name w:val="DAF197E71DC0430EB64D4572A564DA6A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6">
    <w:name w:val="F39B7E12CEAC4B4BA07716A83329943E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6">
    <w:name w:val="112B86B2C1DD4519981DBD6A3D9D8FAC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6">
    <w:name w:val="1EB7B9C9D08B4DD99B9CB345F0937B4F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6">
    <w:name w:val="3BD35C1834464BFDAF9D188BE6AADA4E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6">
    <w:name w:val="5F0930B21CA54F43852B31AD7F1C3060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6">
    <w:name w:val="09B64BD9F2324187A18F5086BC7044B0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8">
    <w:name w:val="96C74246FE2240B28AC48CD6D7311F42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3">
    <w:name w:val="2B50ED5480944E4DB0C0ED869938EA716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3">
    <w:name w:val="292F2A352DFC44938922E5A2B22ECCD36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3">
    <w:name w:val="0123BFD0F825425681FCE2CB8BFBCF23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8">
    <w:name w:val="10B995CC2DA742F5985C80AD535595A3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1">
    <w:name w:val="E6413402F10345AEAAEF64C617677B3D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4">
    <w:name w:val="8923B73F3DB24885934497034B24AEDB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4">
    <w:name w:val="5ADD0F95115E451BB40556A7B47A35EB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4">
    <w:name w:val="3116AB611E534BE198D8CED3FCAF7D1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4">
    <w:name w:val="F46F3795530B4680A50DBDAA114A4494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4">
    <w:name w:val="3BBD2A3BE7EB4746B7AD6D4A991002B7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4">
    <w:name w:val="E96381B1BFBA4AAAAA7E26B706AC9FDA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4">
    <w:name w:val="9D29C16997094324A79261E1990E769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4">
    <w:name w:val="FEC9A430D76B4FB69BF813D44B6B983E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4">
    <w:name w:val="C044F69A40CA42988A939CF43BCE6CD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4">
    <w:name w:val="4E70435F1141491C964AF27899F8FA77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4">
    <w:name w:val="D2F949297D1248F390D5FABCBCD1B60B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2">
    <w:name w:val="8C2DB824E18F47F090DCC1A09108B021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2">
    <w:name w:val="C1457B4E69D94FBB9139F680801C4F75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2">
    <w:name w:val="01C071E3B72042558B7FAA1B92D9C498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2">
    <w:name w:val="A7C40934E80B4A2690331C7E457D9B48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2">
    <w:name w:val="C2AC4F0F150E46918491E24FC0A8389D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7">
    <w:name w:val="60E82B72E6A74B9E92DA4537FBD734CB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8">
    <w:name w:val="DAF197E71DC0430EB64D4572A564DA6A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7">
    <w:name w:val="F39B7E12CEAC4B4BA07716A83329943E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7">
    <w:name w:val="112B86B2C1DD4519981DBD6A3D9D8FAC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7">
    <w:name w:val="1EB7B9C9D08B4DD99B9CB345F0937B4F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7">
    <w:name w:val="3BD35C1834464BFDAF9D188BE6AADA4E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7">
    <w:name w:val="5F0930B21CA54F43852B31AD7F1C3060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7">
    <w:name w:val="09B64BD9F2324187A18F5086BC7044B0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1">
    <w:name w:val="D978C09673DC435E99359CA208BDA8E4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29">
    <w:name w:val="96C74246FE2240B28AC48CD6D7311F42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4">
    <w:name w:val="2B50ED5480944E4DB0C0ED869938EA716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4">
    <w:name w:val="292F2A352DFC44938922E5A2B22ECCD36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4">
    <w:name w:val="0123BFD0F825425681FCE2CB8BFBCF23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29">
    <w:name w:val="10B995CC2DA742F5985C80AD535595A3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4">
    <w:name w:val="B896FF6BC2004F869DD8C8687AD2EBDF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2">
    <w:name w:val="E6413402F10345AEAAEF64C617677B3D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5">
    <w:name w:val="8923B73F3DB24885934497034B24AEDB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5">
    <w:name w:val="5ADD0F95115E451BB40556A7B47A35EB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5">
    <w:name w:val="3116AB611E534BE198D8CED3FCAF7D1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5">
    <w:name w:val="F46F3795530B4680A50DBDAA114A4494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5">
    <w:name w:val="3BBD2A3BE7EB4746B7AD6D4A991002B7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5">
    <w:name w:val="E96381B1BFBA4AAAAA7E26B706AC9FDA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5">
    <w:name w:val="9D29C16997094324A79261E1990E769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5">
    <w:name w:val="FEC9A430D76B4FB69BF813D44B6B983E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5">
    <w:name w:val="C044F69A40CA42988A939CF43BCE6CD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5">
    <w:name w:val="4E70435F1141491C964AF27899F8FA77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5">
    <w:name w:val="D2F949297D1248F390D5FABCBCD1B60B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3">
    <w:name w:val="8C2DB824E18F47F090DCC1A09108B021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3">
    <w:name w:val="C1457B4E69D94FBB9139F680801C4F75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3">
    <w:name w:val="01C071E3B72042558B7FAA1B92D9C498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3">
    <w:name w:val="A7C40934E80B4A2690331C7E457D9B48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3">
    <w:name w:val="C2AC4F0F150E46918491E24FC0A8389D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8">
    <w:name w:val="60E82B72E6A74B9E92DA4537FBD734CB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39">
    <w:name w:val="DAF197E71DC0430EB64D4572A564DA6A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8">
    <w:name w:val="F39B7E12CEAC4B4BA07716A83329943E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8">
    <w:name w:val="112B86B2C1DD4519981DBD6A3D9D8FAC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8">
    <w:name w:val="1EB7B9C9D08B4DD99B9CB345F0937B4F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8">
    <w:name w:val="3BD35C1834464BFDAF9D188BE6AADA4E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8">
    <w:name w:val="5F0930B21CA54F43852B31AD7F1C3060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8">
    <w:name w:val="09B64BD9F2324187A18F5086BC7044B0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2">
    <w:name w:val="D978C09673DC435E99359CA208BDA8E4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0">
    <w:name w:val="96C74246FE2240B28AC48CD6D7311F42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5">
    <w:name w:val="2B50ED5480944E4DB0C0ED869938EA716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5">
    <w:name w:val="292F2A352DFC44938922E5A2B22ECCD36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5">
    <w:name w:val="0123BFD0F825425681FCE2CB8BFBCF23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0">
    <w:name w:val="10B995CC2DA742F5985C80AD535595A3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5">
    <w:name w:val="B896FF6BC2004F869DD8C8687AD2EBDF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3">
    <w:name w:val="E6413402F10345AEAAEF64C617677B3D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6">
    <w:name w:val="8923B73F3DB24885934497034B24AEDB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6">
    <w:name w:val="5ADD0F95115E451BB40556A7B47A35EB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6">
    <w:name w:val="3116AB611E534BE198D8CED3FCAF7D1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6">
    <w:name w:val="F46F3795530B4680A50DBDAA114A4494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6">
    <w:name w:val="3BBD2A3BE7EB4746B7AD6D4A991002B7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6">
    <w:name w:val="E96381B1BFBA4AAAAA7E26B706AC9FDA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6">
    <w:name w:val="9D29C16997094324A79261E1990E769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6">
    <w:name w:val="FEC9A430D76B4FB69BF813D44B6B983E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6">
    <w:name w:val="C044F69A40CA42988A939CF43BCE6CD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6">
    <w:name w:val="4E70435F1141491C964AF27899F8FA77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6">
    <w:name w:val="D2F949297D1248F390D5FABCBCD1B60B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4">
    <w:name w:val="8C2DB824E18F47F090DCC1A09108B021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4">
    <w:name w:val="C1457B4E69D94FBB9139F680801C4F75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4">
    <w:name w:val="01C071E3B72042558B7FAA1B92D9C498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4">
    <w:name w:val="A7C40934E80B4A2690331C7E457D9B48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4">
    <w:name w:val="C2AC4F0F150E46918491E24FC0A8389D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39">
    <w:name w:val="60E82B72E6A74B9E92DA4537FBD734CB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0">
    <w:name w:val="DAF197E71DC0430EB64D4572A564DA6A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39">
    <w:name w:val="F39B7E12CEAC4B4BA07716A83329943E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39">
    <w:name w:val="112B86B2C1DD4519981DBD6A3D9D8FAC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39">
    <w:name w:val="1EB7B9C9D08B4DD99B9CB345F0937B4F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39">
    <w:name w:val="3BD35C1834464BFDAF9D188BE6AADA4E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39">
    <w:name w:val="5F0930B21CA54F43852B31AD7F1C3060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39">
    <w:name w:val="09B64BD9F2324187A18F5086BC7044B0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357B166E45648A39FE721E629BDF">
    <w:name w:val="7012357B166E45648A39FE721E629BDF"/>
    <w:rsid w:val="00C15E2E"/>
  </w:style>
  <w:style w:type="paragraph" w:customStyle="1" w:styleId="D978C09673DC435E99359CA208BDA8E413">
    <w:name w:val="D978C09673DC435E99359CA208BDA8E4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1">
    <w:name w:val="96C74246FE2240B28AC48CD6D7311F42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6">
    <w:name w:val="2B50ED5480944E4DB0C0ED869938EA716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6">
    <w:name w:val="292F2A352DFC44938922E5A2B22ECCD36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6">
    <w:name w:val="0123BFD0F825425681FCE2CB8BFBCF23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1">
    <w:name w:val="10B995CC2DA742F5985C80AD535595A3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6">
    <w:name w:val="B896FF6BC2004F869DD8C8687AD2EBDF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4">
    <w:name w:val="E6413402F10345AEAAEF64C617677B3D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7">
    <w:name w:val="8923B73F3DB24885934497034B24AEDB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7">
    <w:name w:val="5ADD0F95115E451BB40556A7B47A35EB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7">
    <w:name w:val="3116AB611E534BE198D8CED3FCAF7D1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7">
    <w:name w:val="F46F3795530B4680A50DBDAA114A4494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7">
    <w:name w:val="3BBD2A3BE7EB4746B7AD6D4A991002B7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7">
    <w:name w:val="E96381B1BFBA4AAAAA7E26B706AC9FDA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7">
    <w:name w:val="9D29C16997094324A79261E1990E769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7">
    <w:name w:val="FEC9A430D76B4FB69BF813D44B6B983E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7">
    <w:name w:val="C044F69A40CA42988A939CF43BCE6CD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7">
    <w:name w:val="4E70435F1141491C964AF27899F8FA77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7">
    <w:name w:val="D2F949297D1248F390D5FABCBCD1B60B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5">
    <w:name w:val="8C2DB824E18F47F090DCC1A09108B021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5">
    <w:name w:val="C1457B4E69D94FBB9139F680801C4F75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5">
    <w:name w:val="01C071E3B72042558B7FAA1B92D9C498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5">
    <w:name w:val="A7C40934E80B4A2690331C7E457D9B48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5">
    <w:name w:val="C2AC4F0F150E46918491E24FC0A8389D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0">
    <w:name w:val="60E82B72E6A74B9E92DA4537FBD734CB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1">
    <w:name w:val="DAF197E71DC0430EB64D4572A564DA6A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0">
    <w:name w:val="F39B7E12CEAC4B4BA07716A83329943E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0">
    <w:name w:val="112B86B2C1DD4519981DBD6A3D9D8FAC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0">
    <w:name w:val="1EB7B9C9D08B4DD99B9CB345F0937B4F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0">
    <w:name w:val="3BD35C1834464BFDAF9D188BE6AADA4E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0">
    <w:name w:val="5F0930B21CA54F43852B31AD7F1C3060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0">
    <w:name w:val="09B64BD9F2324187A18F5086BC7044B0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4">
    <w:name w:val="D978C09673DC435E99359CA208BDA8E4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2">
    <w:name w:val="96C74246FE2240B28AC48CD6D7311F42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7">
    <w:name w:val="2B50ED5480944E4DB0C0ED869938EA716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7">
    <w:name w:val="292F2A352DFC44938922E5A2B22ECCD36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7">
    <w:name w:val="0123BFD0F825425681FCE2CB8BFBCF23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2">
    <w:name w:val="10B995CC2DA742F5985C80AD535595A3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7">
    <w:name w:val="B896FF6BC2004F869DD8C8687AD2EBDF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5">
    <w:name w:val="E6413402F10345AEAAEF64C617677B3D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8">
    <w:name w:val="8923B73F3DB24885934497034B24AEDB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8">
    <w:name w:val="5ADD0F95115E451BB40556A7B47A35EB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8">
    <w:name w:val="3116AB611E534BE198D8CED3FCAF7D1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8">
    <w:name w:val="F46F3795530B4680A50DBDAA114A4494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8">
    <w:name w:val="3BBD2A3BE7EB4746B7AD6D4A991002B7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8">
    <w:name w:val="E96381B1BFBA4AAAAA7E26B706AC9FDA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8">
    <w:name w:val="9D29C16997094324A79261E1990E769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8">
    <w:name w:val="FEC9A430D76B4FB69BF813D44B6B983E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8">
    <w:name w:val="C044F69A40CA42988A939CF43BCE6CD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8">
    <w:name w:val="4E70435F1141491C964AF27899F8FA77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8">
    <w:name w:val="D2F949297D1248F390D5FABCBCD1B60B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6">
    <w:name w:val="8C2DB824E18F47F090DCC1A09108B021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6">
    <w:name w:val="C1457B4E69D94FBB9139F680801C4F75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6">
    <w:name w:val="01C071E3B72042558B7FAA1B92D9C498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6">
    <w:name w:val="A7C40934E80B4A2690331C7E457D9B48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6">
    <w:name w:val="C2AC4F0F150E46918491E24FC0A8389D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1">
    <w:name w:val="60E82B72E6A74B9E92DA4537FBD734CB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2">
    <w:name w:val="DAF197E71DC0430EB64D4572A564DA6A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1">
    <w:name w:val="F39B7E12CEAC4B4BA07716A83329943E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1">
    <w:name w:val="112B86B2C1DD4519981DBD6A3D9D8FAC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1">
    <w:name w:val="1EB7B9C9D08B4DD99B9CB345F0937B4F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1">
    <w:name w:val="3BD35C1834464BFDAF9D188BE6AADA4E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1">
    <w:name w:val="5F0930B21CA54F43852B31AD7F1C3060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1">
    <w:name w:val="09B64BD9F2324187A18F5086BC7044B0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5">
    <w:name w:val="D978C09673DC435E99359CA208BDA8E4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3">
    <w:name w:val="96C74246FE2240B28AC48CD6D7311F42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8">
    <w:name w:val="2B50ED5480944E4DB0C0ED869938EA716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8">
    <w:name w:val="292F2A352DFC44938922E5A2B22ECCD36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8">
    <w:name w:val="0123BFD0F825425681FCE2CB8BFBCF23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3">
    <w:name w:val="10B995CC2DA742F5985C80AD535595A3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8">
    <w:name w:val="B896FF6BC2004F869DD8C8687AD2EBDF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6">
    <w:name w:val="E6413402F10345AEAAEF64C617677B3D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9">
    <w:name w:val="8923B73F3DB24885934497034B24AEDB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49">
    <w:name w:val="5ADD0F95115E451BB40556A7B47A35EB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9">
    <w:name w:val="3116AB611E534BE198D8CED3FCAF7D1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49">
    <w:name w:val="F46F3795530B4680A50DBDAA114A4494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9">
    <w:name w:val="3BBD2A3BE7EB4746B7AD6D4A991002B7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49">
    <w:name w:val="E96381B1BFBA4AAAAA7E26B706AC9FDA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9">
    <w:name w:val="9D29C16997094324A79261E1990E769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49">
    <w:name w:val="FEC9A430D76B4FB69BF813D44B6B983E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9">
    <w:name w:val="C044F69A40CA42988A939CF43BCE6CD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49">
    <w:name w:val="4E70435F1141491C964AF27899F8FA77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19">
    <w:name w:val="D2F949297D1248F390D5FABCBCD1B60B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7">
    <w:name w:val="8C2DB824E18F47F090DCC1A09108B021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7">
    <w:name w:val="C1457B4E69D94FBB9139F680801C4F75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7">
    <w:name w:val="01C071E3B72042558B7FAA1B92D9C498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7">
    <w:name w:val="A7C40934E80B4A2690331C7E457D9B48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7">
    <w:name w:val="C2AC4F0F150E46918491E24FC0A8389D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2">
    <w:name w:val="60E82B72E6A74B9E92DA4537FBD734CB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3">
    <w:name w:val="DAF197E71DC0430EB64D4572A564DA6A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2">
    <w:name w:val="F39B7E12CEAC4B4BA07716A83329943E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2">
    <w:name w:val="112B86B2C1DD4519981DBD6A3D9D8FAC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2">
    <w:name w:val="1EB7B9C9D08B4DD99B9CB345F0937B4F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2">
    <w:name w:val="3BD35C1834464BFDAF9D188BE6AADA4E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2">
    <w:name w:val="5F0930B21CA54F43852B31AD7F1C3060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2">
    <w:name w:val="09B64BD9F2324187A18F5086BC7044B0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6">
    <w:name w:val="D978C09673DC435E99359CA208BDA8E4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4">
    <w:name w:val="96C74246FE2240B28AC48CD6D7311F42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69">
    <w:name w:val="2B50ED5480944E4DB0C0ED869938EA716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69">
    <w:name w:val="292F2A352DFC44938922E5A2B22ECCD36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49">
    <w:name w:val="0123BFD0F825425681FCE2CB8BFBCF23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4">
    <w:name w:val="10B995CC2DA742F5985C80AD535595A3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19">
    <w:name w:val="B896FF6BC2004F869DD8C8687AD2EBDF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7">
    <w:name w:val="E6413402F10345AEAAEF64C617677B3D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0">
    <w:name w:val="8923B73F3DB24885934497034B24AEDB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0">
    <w:name w:val="5ADD0F95115E451BB40556A7B47A35EB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0">
    <w:name w:val="3116AB611E534BE198D8CED3FCAF7D13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0">
    <w:name w:val="F46F3795530B4680A50DBDAA114A4494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0">
    <w:name w:val="3BBD2A3BE7EB4746B7AD6D4A991002B7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0">
    <w:name w:val="E96381B1BFBA4AAAAA7E26B706AC9FDA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0">
    <w:name w:val="9D29C16997094324A79261E1990E7694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0">
    <w:name w:val="FEC9A430D76B4FB69BF813D44B6B983E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0">
    <w:name w:val="C044F69A40CA42988A939CF43BCE6CD11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0">
    <w:name w:val="4E70435F1141491C964AF27899F8FA77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0">
    <w:name w:val="D2F949297D1248F390D5FABCBCD1B60B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8">
    <w:name w:val="8C2DB824E18F47F090DCC1A09108B021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8">
    <w:name w:val="C1457B4E69D94FBB9139F680801C4F75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8">
    <w:name w:val="01C071E3B72042558B7FAA1B92D9C498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8">
    <w:name w:val="A7C40934E80B4A2690331C7E457D9B48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8">
    <w:name w:val="C2AC4F0F150E46918491E24FC0A8389D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3">
    <w:name w:val="60E82B72E6A74B9E92DA4537FBD734CB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4">
    <w:name w:val="DAF197E71DC0430EB64D4572A564DA6A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3">
    <w:name w:val="F39B7E12CEAC4B4BA07716A83329943E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3">
    <w:name w:val="112B86B2C1DD4519981DBD6A3D9D8FAC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3">
    <w:name w:val="1EB7B9C9D08B4DD99B9CB345F0937B4F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3">
    <w:name w:val="3BD35C1834464BFDAF9D188BE6AADA4E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3">
    <w:name w:val="5F0930B21CA54F43852B31AD7F1C3060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3">
    <w:name w:val="09B64BD9F2324187A18F5086BC7044B0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7">
    <w:name w:val="D978C09673DC435E99359CA208BDA8E4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5">
    <w:name w:val="96C74246FE2240B28AC48CD6D7311F42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0">
    <w:name w:val="2B50ED5480944E4DB0C0ED869938EA717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0">
    <w:name w:val="292F2A352DFC44938922E5A2B22ECCD37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0">
    <w:name w:val="0123BFD0F825425681FCE2CB8BFBCF23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5">
    <w:name w:val="10B995CC2DA742F5985C80AD535595A3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0">
    <w:name w:val="B896FF6BC2004F869DD8C8687AD2EBDF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4">
    <w:name w:val="EFB2B51F96EE4865B6C18C24328802DA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8">
    <w:name w:val="E6413402F10345AEAAEF64C617677B3D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1">
    <w:name w:val="8923B73F3DB24885934497034B24AEDB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1">
    <w:name w:val="5ADD0F95115E451BB40556A7B47A35EB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1">
    <w:name w:val="3116AB611E534BE198D8CED3FCAF7D13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1">
    <w:name w:val="F46F3795530B4680A50DBDAA114A4494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1">
    <w:name w:val="3BBD2A3BE7EB4746B7AD6D4A991002B7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1">
    <w:name w:val="E96381B1BFBA4AAAAA7E26B706AC9FDA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1">
    <w:name w:val="9D29C16997094324A79261E1990E7694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1">
    <w:name w:val="FEC9A430D76B4FB69BF813D44B6B983E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1">
    <w:name w:val="C044F69A40CA42988A939CF43BCE6CD11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1">
    <w:name w:val="4E70435F1141491C964AF27899F8FA77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1">
    <w:name w:val="D2F949297D1248F390D5FABCBCD1B60B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39">
    <w:name w:val="8C2DB824E18F47F090DCC1A09108B021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39">
    <w:name w:val="C1457B4E69D94FBB9139F680801C4F75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39">
    <w:name w:val="01C071E3B72042558B7FAA1B92D9C498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39">
    <w:name w:val="A7C40934E80B4A2690331C7E457D9B48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39">
    <w:name w:val="C2AC4F0F150E46918491E24FC0A8389D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4">
    <w:name w:val="60E82B72E6A74B9E92DA4537FBD734CB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5">
    <w:name w:val="DAF197E71DC0430EB64D4572A564DA6A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4">
    <w:name w:val="F39B7E12CEAC4B4BA07716A83329943E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4">
    <w:name w:val="112B86B2C1DD4519981DBD6A3D9D8FAC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4">
    <w:name w:val="1EB7B9C9D08B4DD99B9CB345F0937B4F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4">
    <w:name w:val="3BD35C1834464BFDAF9D188BE6AADA4E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4">
    <w:name w:val="5F0930B21CA54F43852B31AD7F1C3060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4">
    <w:name w:val="09B64BD9F2324187A18F5086BC7044B0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8">
    <w:name w:val="D978C09673DC435E99359CA208BDA8E4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6">
    <w:name w:val="96C74246FE2240B28AC48CD6D7311F42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1">
    <w:name w:val="2B50ED5480944E4DB0C0ED869938EA717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1">
    <w:name w:val="292F2A352DFC44938922E5A2B22ECCD37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1">
    <w:name w:val="0123BFD0F825425681FCE2CB8BFBCF23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6">
    <w:name w:val="10B995CC2DA742F5985C80AD535595A3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1">
    <w:name w:val="B896FF6BC2004F869DD8C8687AD2EBDF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5">
    <w:name w:val="EFB2B51F96EE4865B6C18C24328802DA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29">
    <w:name w:val="E6413402F10345AEAAEF64C617677B3D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2">
    <w:name w:val="8923B73F3DB24885934497034B24AEDB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2">
    <w:name w:val="5ADD0F95115E451BB40556A7B47A35EB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2">
    <w:name w:val="3116AB611E534BE198D8CED3FCAF7D13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2">
    <w:name w:val="F46F3795530B4680A50DBDAA114A4494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2">
    <w:name w:val="3BBD2A3BE7EB4746B7AD6D4A991002B7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2">
    <w:name w:val="E96381B1BFBA4AAAAA7E26B706AC9FDA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2">
    <w:name w:val="9D29C16997094324A79261E1990E7694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2">
    <w:name w:val="FEC9A430D76B4FB69BF813D44B6B983E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2">
    <w:name w:val="C044F69A40CA42988A939CF43BCE6CD11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2">
    <w:name w:val="4E70435F1141491C964AF27899F8FA77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2">
    <w:name w:val="D2F949297D1248F390D5FABCBCD1B60B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0">
    <w:name w:val="8C2DB824E18F47F090DCC1A09108B021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0">
    <w:name w:val="C1457B4E69D94FBB9139F680801C4F75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0">
    <w:name w:val="01C071E3B72042558B7FAA1B92D9C498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0">
    <w:name w:val="A7C40934E80B4A2690331C7E457D9B48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0">
    <w:name w:val="C2AC4F0F150E46918491E24FC0A8389D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5">
    <w:name w:val="60E82B72E6A74B9E92DA4537FBD734CB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6">
    <w:name w:val="DAF197E71DC0430EB64D4572A564DA6A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5">
    <w:name w:val="F39B7E12CEAC4B4BA07716A83329943E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5">
    <w:name w:val="112B86B2C1DD4519981DBD6A3D9D8FAC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5">
    <w:name w:val="1EB7B9C9D08B4DD99B9CB345F0937B4F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5">
    <w:name w:val="3BD35C1834464BFDAF9D188BE6AADA4E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5">
    <w:name w:val="5F0930B21CA54F43852B31AD7F1C3060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5">
    <w:name w:val="09B64BD9F2324187A18F5086BC7044B0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19">
    <w:name w:val="D978C09673DC435E99359CA208BDA8E4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7">
    <w:name w:val="96C74246FE2240B28AC48CD6D7311F42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2">
    <w:name w:val="2B50ED5480944E4DB0C0ED869938EA717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2">
    <w:name w:val="292F2A352DFC44938922E5A2B22ECCD37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2">
    <w:name w:val="0123BFD0F825425681FCE2CB8BFBCF23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7">
    <w:name w:val="10B995CC2DA742F5985C80AD535595A33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2">
    <w:name w:val="B896FF6BC2004F869DD8C8687AD2EBDF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6">
    <w:name w:val="EFB2B51F96EE4865B6C18C24328802DA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0">
    <w:name w:val="E6413402F10345AEAAEF64C617677B3D3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3">
    <w:name w:val="8923B73F3DB24885934497034B24AEDB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3">
    <w:name w:val="5ADD0F95115E451BB40556A7B47A35EB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3">
    <w:name w:val="3116AB611E534BE198D8CED3FCAF7D13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3">
    <w:name w:val="F46F3795530B4680A50DBDAA114A4494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3">
    <w:name w:val="3BBD2A3BE7EB4746B7AD6D4A991002B7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3">
    <w:name w:val="E96381B1BFBA4AAAAA7E26B706AC9FDA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3">
    <w:name w:val="9D29C16997094324A79261E1990E7694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3">
    <w:name w:val="FEC9A430D76B4FB69BF813D44B6B983E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3">
    <w:name w:val="C044F69A40CA42988A939CF43BCE6CD11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3">
    <w:name w:val="4E70435F1141491C964AF27899F8FA77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3">
    <w:name w:val="D2F949297D1248F390D5FABCBCD1B60B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1">
    <w:name w:val="8C2DB824E18F47F090DCC1A09108B021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1">
    <w:name w:val="C1457B4E69D94FBB9139F680801C4F75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1">
    <w:name w:val="01C071E3B72042558B7FAA1B92D9C498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1">
    <w:name w:val="A7C40934E80B4A2690331C7E457D9B48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1">
    <w:name w:val="C2AC4F0F150E46918491E24FC0A8389D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6">
    <w:name w:val="60E82B72E6A74B9E92DA4537FBD734CB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7">
    <w:name w:val="DAF197E71DC0430EB64D4572A564DA6A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6">
    <w:name w:val="F39B7E12CEAC4B4BA07716A83329943E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6">
    <w:name w:val="112B86B2C1DD4519981DBD6A3D9D8FAC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6">
    <w:name w:val="1EB7B9C9D08B4DD99B9CB345F0937B4F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6">
    <w:name w:val="3BD35C1834464BFDAF9D188BE6AADA4E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6">
    <w:name w:val="5F0930B21CA54F43852B31AD7F1C3060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6">
    <w:name w:val="09B64BD9F2324187A18F5086BC7044B0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0">
    <w:name w:val="D978C09673DC435E99359CA208BDA8E4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8">
    <w:name w:val="96C74246FE2240B28AC48CD6D7311F42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3">
    <w:name w:val="2B50ED5480944E4DB0C0ED869938EA717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3">
    <w:name w:val="292F2A352DFC44938922E5A2B22ECCD37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3">
    <w:name w:val="0123BFD0F825425681FCE2CB8BFBCF23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8">
    <w:name w:val="10B995CC2DA742F5985C80AD535595A33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3">
    <w:name w:val="B896FF6BC2004F869DD8C8687AD2EBDF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7">
    <w:name w:val="EFB2B51F96EE4865B6C18C24328802DA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1">
    <w:name w:val="E6413402F10345AEAAEF64C617677B3D3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4">
    <w:name w:val="8923B73F3DB24885934497034B24AEDB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4">
    <w:name w:val="5ADD0F95115E451BB40556A7B47A35EB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4">
    <w:name w:val="3116AB611E534BE198D8CED3FCAF7D13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4">
    <w:name w:val="F46F3795530B4680A50DBDAA114A4494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4">
    <w:name w:val="3BBD2A3BE7EB4746B7AD6D4A991002B7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4">
    <w:name w:val="E96381B1BFBA4AAAAA7E26B706AC9FDA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4">
    <w:name w:val="9D29C16997094324A79261E1990E7694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4">
    <w:name w:val="FEC9A430D76B4FB69BF813D44B6B983E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4">
    <w:name w:val="C044F69A40CA42988A939CF43BCE6CD11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4">
    <w:name w:val="4E70435F1141491C964AF27899F8FA77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4">
    <w:name w:val="D2F949297D1248F390D5FABCBCD1B60B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2">
    <w:name w:val="8C2DB824E18F47F090DCC1A09108B021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2">
    <w:name w:val="C1457B4E69D94FBB9139F680801C4F75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2">
    <w:name w:val="01C071E3B72042558B7FAA1B92D9C498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2">
    <w:name w:val="A7C40934E80B4A2690331C7E457D9B48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2">
    <w:name w:val="C2AC4F0F150E46918491E24FC0A8389D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7">
    <w:name w:val="60E82B72E6A74B9E92DA4537FBD734CB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8">
    <w:name w:val="DAF197E71DC0430EB64D4572A564DA6A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7">
    <w:name w:val="F39B7E12CEAC4B4BA07716A83329943E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7">
    <w:name w:val="112B86B2C1DD4519981DBD6A3D9D8FAC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7">
    <w:name w:val="1EB7B9C9D08B4DD99B9CB345F0937B4F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7">
    <w:name w:val="3BD35C1834464BFDAF9D188BE6AADA4E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7">
    <w:name w:val="5F0930B21CA54F43852B31AD7F1C3060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7">
    <w:name w:val="09B64BD9F2324187A18F5086BC7044B0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1">
    <w:name w:val="D978C09673DC435E99359CA208BDA8E4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39">
    <w:name w:val="96C74246FE2240B28AC48CD6D7311F42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4">
    <w:name w:val="2B50ED5480944E4DB0C0ED869938EA717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4">
    <w:name w:val="292F2A352DFC44938922E5A2B22ECCD37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4">
    <w:name w:val="0123BFD0F825425681FCE2CB8BFBCF235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39">
    <w:name w:val="10B995CC2DA742F5985C80AD535595A33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4">
    <w:name w:val="B896FF6BC2004F869DD8C8687AD2EBDF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8">
    <w:name w:val="EFB2B51F96EE4865B6C18C24328802DA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2">
    <w:name w:val="E6413402F10345AEAAEF64C617677B3D3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5">
    <w:name w:val="8923B73F3DB24885934497034B24AEDB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5">
    <w:name w:val="5ADD0F95115E451BB40556A7B47A35EB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5">
    <w:name w:val="3116AB611E534BE198D8CED3FCAF7D13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5">
    <w:name w:val="F46F3795530B4680A50DBDAA114A4494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5">
    <w:name w:val="3BBD2A3BE7EB4746B7AD6D4A991002B7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5">
    <w:name w:val="E96381B1BFBA4AAAAA7E26B706AC9FDA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5">
    <w:name w:val="9D29C16997094324A79261E1990E7694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5">
    <w:name w:val="FEC9A430D76B4FB69BF813D44B6B983E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5">
    <w:name w:val="C044F69A40CA42988A939CF43BCE6CD11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5">
    <w:name w:val="4E70435F1141491C964AF27899F8FA77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5">
    <w:name w:val="D2F949297D1248F390D5FABCBCD1B60B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3">
    <w:name w:val="8C2DB824E18F47F090DCC1A09108B021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3">
    <w:name w:val="C1457B4E69D94FBB9139F680801C4F75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3">
    <w:name w:val="01C071E3B72042558B7FAA1B92D9C498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3">
    <w:name w:val="A7C40934E80B4A2690331C7E457D9B48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3">
    <w:name w:val="C2AC4F0F150E46918491E24FC0A8389D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8">
    <w:name w:val="60E82B72E6A74B9E92DA4537FBD734CB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49">
    <w:name w:val="DAF197E71DC0430EB64D4572A564DA6A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8">
    <w:name w:val="F39B7E12CEAC4B4BA07716A83329943E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8">
    <w:name w:val="112B86B2C1DD4519981DBD6A3D9D8FAC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8">
    <w:name w:val="1EB7B9C9D08B4DD99B9CB345F0937B4F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8">
    <w:name w:val="3BD35C1834464BFDAF9D188BE6AADA4E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8">
    <w:name w:val="5F0930B21CA54F43852B31AD7F1C3060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8">
    <w:name w:val="09B64BD9F2324187A18F5086BC7044B04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2">
    <w:name w:val="D978C09673DC435E99359CA208BDA8E4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0">
    <w:name w:val="96C74246FE2240B28AC48CD6D7311F42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5">
    <w:name w:val="2B50ED5480944E4DB0C0ED869938EA717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5">
    <w:name w:val="292F2A352DFC44938922E5A2B22ECCD37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5">
    <w:name w:val="0123BFD0F825425681FCE2CB8BFBCF235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0">
    <w:name w:val="10B995CC2DA742F5985C80AD535595A34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5">
    <w:name w:val="B896FF6BC2004F869DD8C8687AD2EBDF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19">
    <w:name w:val="EFB2B51F96EE4865B6C18C24328802DA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3">
    <w:name w:val="E6413402F10345AEAAEF64C617677B3D3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6">
    <w:name w:val="8923B73F3DB24885934497034B24AEDB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6">
    <w:name w:val="5ADD0F95115E451BB40556A7B47A35EB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6">
    <w:name w:val="3116AB611E534BE198D8CED3FCAF7D13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6">
    <w:name w:val="F46F3795530B4680A50DBDAA114A4494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6">
    <w:name w:val="3BBD2A3BE7EB4746B7AD6D4A991002B7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6">
    <w:name w:val="E96381B1BFBA4AAAAA7E26B706AC9FDA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6">
    <w:name w:val="9D29C16997094324A79261E1990E7694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6">
    <w:name w:val="FEC9A430D76B4FB69BF813D44B6B983E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6">
    <w:name w:val="C044F69A40CA42988A939CF43BCE6CD11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6">
    <w:name w:val="4E70435F1141491C964AF27899F8FA77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6">
    <w:name w:val="D2F949297D1248F390D5FABCBCD1B60B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4">
    <w:name w:val="8C2DB824E18F47F090DCC1A09108B021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4">
    <w:name w:val="C1457B4E69D94FBB9139F680801C4F75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4">
    <w:name w:val="01C071E3B72042558B7FAA1B92D9C498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4">
    <w:name w:val="A7C40934E80B4A2690331C7E457D9B48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4">
    <w:name w:val="C2AC4F0F150E46918491E24FC0A8389D4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49">
    <w:name w:val="60E82B72E6A74B9E92DA4537FBD734CB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50">
    <w:name w:val="DAF197E71DC0430EB64D4572A564DA6A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49">
    <w:name w:val="F39B7E12CEAC4B4BA07716A83329943E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49">
    <w:name w:val="112B86B2C1DD4519981DBD6A3D9D8FAC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49">
    <w:name w:val="1EB7B9C9D08B4DD99B9CB345F0937B4F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49">
    <w:name w:val="3BD35C1834464BFDAF9D188BE6AADA4E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49">
    <w:name w:val="5F0930B21CA54F43852B31AD7F1C3060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49">
    <w:name w:val="09B64BD9F2324187A18F5086BC7044B04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">
    <w:name w:val="D675BCFA84784D2996E0A28A76B178CA"/>
    <w:rsid w:val="00C15E2E"/>
  </w:style>
  <w:style w:type="paragraph" w:customStyle="1" w:styleId="D978C09673DC435E99359CA208BDA8E423">
    <w:name w:val="D978C09673DC435E99359CA208BDA8E42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1">
    <w:name w:val="96C74246FE2240B28AC48CD6D7311F42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6">
    <w:name w:val="2B50ED5480944E4DB0C0ED869938EA717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6">
    <w:name w:val="292F2A352DFC44938922E5A2B22ECCD37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6">
    <w:name w:val="0123BFD0F825425681FCE2CB8BFBCF235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1">
    <w:name w:val="10B995CC2DA742F5985C80AD535595A34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6">
    <w:name w:val="B896FF6BC2004F869DD8C8687AD2EBDF2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0">
    <w:name w:val="EFB2B51F96EE4865B6C18C24328802DA2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4">
    <w:name w:val="E6413402F10345AEAAEF64C617677B3D3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7">
    <w:name w:val="8923B73F3DB24885934497034B24AEDB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7">
    <w:name w:val="5ADD0F95115E451BB40556A7B47A35EB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7">
    <w:name w:val="3116AB611E534BE198D8CED3FCAF7D13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7">
    <w:name w:val="F46F3795530B4680A50DBDAA114A4494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7">
    <w:name w:val="3BBD2A3BE7EB4746B7AD6D4A991002B7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7">
    <w:name w:val="E96381B1BFBA4AAAAA7E26B706AC9FDA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7">
    <w:name w:val="9D29C16997094324A79261E1990E7694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7">
    <w:name w:val="FEC9A430D76B4FB69BF813D44B6B983E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7">
    <w:name w:val="C044F69A40CA42988A939CF43BCE6CD11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7">
    <w:name w:val="4E70435F1141491C964AF27899F8FA77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1">
    <w:name w:val="D675BCFA84784D2996E0A28A76B178CA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7">
    <w:name w:val="D2F949297D1248F390D5FABCBCD1B60B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5">
    <w:name w:val="8C2DB824E18F47F090DCC1A09108B021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5">
    <w:name w:val="C1457B4E69D94FBB9139F680801C4F75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5">
    <w:name w:val="01C071E3B72042558B7FAA1B92D9C498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5">
    <w:name w:val="A7C40934E80B4A2690331C7E457D9B48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5">
    <w:name w:val="C2AC4F0F150E46918491E24FC0A8389D4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50">
    <w:name w:val="60E82B72E6A74B9E92DA4537FBD734CB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51">
    <w:name w:val="DAF197E71DC0430EB64D4572A564DA6A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50">
    <w:name w:val="F39B7E12CEAC4B4BA07716A83329943E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50">
    <w:name w:val="112B86B2C1DD4519981DBD6A3D9D8FAC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50">
    <w:name w:val="1EB7B9C9D08B4DD99B9CB345F0937B4F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50">
    <w:name w:val="3BD35C1834464BFDAF9D188BE6AADA4E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50">
    <w:name w:val="5F0930B21CA54F43852B31AD7F1C3060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50">
    <w:name w:val="09B64BD9F2324187A18F5086BC7044B050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4">
    <w:name w:val="D978C09673DC435E99359CA208BDA8E424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2">
    <w:name w:val="96C74246FE2240B28AC48CD6D7311F42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7">
    <w:name w:val="2B50ED5480944E4DB0C0ED869938EA717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7">
    <w:name w:val="292F2A352DFC44938922E5A2B22ECCD37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7">
    <w:name w:val="0123BFD0F825425681FCE2CB8BFBCF235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2">
    <w:name w:val="10B995CC2DA742F5985C80AD535595A34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7">
    <w:name w:val="B896FF6BC2004F869DD8C8687AD2EBDF2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1">
    <w:name w:val="EFB2B51F96EE4865B6C18C24328802DA2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5">
    <w:name w:val="E6413402F10345AEAAEF64C617677B3D3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8">
    <w:name w:val="8923B73F3DB24885934497034B24AEDB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8">
    <w:name w:val="5ADD0F95115E451BB40556A7B47A35EB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8">
    <w:name w:val="3116AB611E534BE198D8CED3FCAF7D13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8">
    <w:name w:val="F46F3795530B4680A50DBDAA114A4494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8">
    <w:name w:val="3BBD2A3BE7EB4746B7AD6D4A991002B7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8">
    <w:name w:val="E96381B1BFBA4AAAAA7E26B706AC9FDA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8">
    <w:name w:val="9D29C16997094324A79261E1990E7694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8">
    <w:name w:val="FEC9A430D76B4FB69BF813D44B6B983E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8">
    <w:name w:val="C044F69A40CA42988A939CF43BCE6CD11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8">
    <w:name w:val="4E70435F1141491C964AF27899F8FA77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2">
    <w:name w:val="D675BCFA84784D2996E0A28A76B178CA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8">
    <w:name w:val="D2F949297D1248F390D5FABCBCD1B60B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6">
    <w:name w:val="8C2DB824E18F47F090DCC1A09108B021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6">
    <w:name w:val="C1457B4E69D94FBB9139F680801C4F75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6">
    <w:name w:val="01C071E3B72042558B7FAA1B92D9C498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6">
    <w:name w:val="A7C40934E80B4A2690331C7E457D9B48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6">
    <w:name w:val="C2AC4F0F150E46918491E24FC0A8389D4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51">
    <w:name w:val="60E82B72E6A74B9E92DA4537FBD734CB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52">
    <w:name w:val="DAF197E71DC0430EB64D4572A564DA6A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51">
    <w:name w:val="F39B7E12CEAC4B4BA07716A83329943E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51">
    <w:name w:val="112B86B2C1DD4519981DBD6A3D9D8FAC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51">
    <w:name w:val="1EB7B9C9D08B4DD99B9CB345F0937B4F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51">
    <w:name w:val="3BD35C1834464BFDAF9D188BE6AADA4E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51">
    <w:name w:val="5F0930B21CA54F43852B31AD7F1C3060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51">
    <w:name w:val="09B64BD9F2324187A18F5086BC7044B051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5">
    <w:name w:val="D978C09673DC435E99359CA208BDA8E425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3">
    <w:name w:val="96C74246FE2240B28AC48CD6D7311F42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8">
    <w:name w:val="2B50ED5480944E4DB0C0ED869938EA717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8">
    <w:name w:val="292F2A352DFC44938922E5A2B22ECCD37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8">
    <w:name w:val="0123BFD0F825425681FCE2CB8BFBCF235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3">
    <w:name w:val="10B995CC2DA742F5985C80AD535595A34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8">
    <w:name w:val="B896FF6BC2004F869DD8C8687AD2EBDF28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2">
    <w:name w:val="EFB2B51F96EE4865B6C18C24328802DA2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6">
    <w:name w:val="E6413402F10345AEAAEF64C617677B3D36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19">
    <w:name w:val="8923B73F3DB24885934497034B24AEDB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59">
    <w:name w:val="5ADD0F95115E451BB40556A7B47A35EB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19">
    <w:name w:val="3116AB611E534BE198D8CED3FCAF7D13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59">
    <w:name w:val="F46F3795530B4680A50DBDAA114A4494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19">
    <w:name w:val="3BBD2A3BE7EB4746B7AD6D4A991002B7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59">
    <w:name w:val="E96381B1BFBA4AAAAA7E26B706AC9FDA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19">
    <w:name w:val="9D29C16997094324A79261E1990E7694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59">
    <w:name w:val="FEC9A430D76B4FB69BF813D44B6B983E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19">
    <w:name w:val="C044F69A40CA42988A939CF43BCE6CD11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59">
    <w:name w:val="4E70435F1141491C964AF27899F8FA775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3">
    <w:name w:val="D675BCFA84784D2996E0A28A76B178CA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29">
    <w:name w:val="D2F949297D1248F390D5FABCBCD1B60B29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7">
    <w:name w:val="8C2DB824E18F47F090DCC1A09108B021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7B4E69D94FBB9139F680801C4F7547">
    <w:name w:val="C1457B4E69D94FBB9139F680801C4F75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071E3B72042558B7FAA1B92D9C49847">
    <w:name w:val="01C071E3B72042558B7FAA1B92D9C498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40934E80B4A2690331C7E457D9B4847">
    <w:name w:val="A7C40934E80B4A2690331C7E457D9B48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4F0F150E46918491E24FC0A8389D47">
    <w:name w:val="C2AC4F0F150E46918491E24FC0A8389D47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82B72E6A74B9E92DA4537FBD734CB52">
    <w:name w:val="60E82B72E6A74B9E92DA4537FBD734CB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7E71DC0430EB64D4572A564DA6A53">
    <w:name w:val="DAF197E71DC0430EB64D4572A564DA6A53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7E12CEAC4B4BA07716A83329943E52">
    <w:name w:val="F39B7E12CEAC4B4BA07716A83329943E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B86B2C1DD4519981DBD6A3D9D8FAC52">
    <w:name w:val="112B86B2C1DD4519981DBD6A3D9D8FAC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7B9C9D08B4DD99B9CB345F0937B4F52">
    <w:name w:val="1EB7B9C9D08B4DD99B9CB345F0937B4F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35C1834464BFDAF9D188BE6AADA4E52">
    <w:name w:val="3BD35C1834464BFDAF9D188BE6AADA4E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30B21CA54F43852B31AD7F1C306052">
    <w:name w:val="5F0930B21CA54F43852B31AD7F1C3060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4BD9F2324187A18F5086BC7044B052">
    <w:name w:val="09B64BD9F2324187A18F5086BC7044B052"/>
    <w:rsid w:val="00C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6">
    <w:name w:val="D978C09673DC435E99359CA208BDA8E4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4">
    <w:name w:val="96C74246FE2240B28AC48CD6D7311F424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79">
    <w:name w:val="2B50ED5480944E4DB0C0ED869938EA717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79">
    <w:name w:val="292F2A352DFC44938922E5A2B22ECCD37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59">
    <w:name w:val="0123BFD0F825425681FCE2CB8BFBCF235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4">
    <w:name w:val="10B995CC2DA742F5985C80AD535595A34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29">
    <w:name w:val="B896FF6BC2004F869DD8C8687AD2EBDF2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3">
    <w:name w:val="EFB2B51F96EE4865B6C18C24328802DA2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7">
    <w:name w:val="E6413402F10345AEAAEF64C617677B3D3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0">
    <w:name w:val="8923B73F3DB24885934497034B24AEDB2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0">
    <w:name w:val="5ADD0F95115E451BB40556A7B47A35EB6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0">
    <w:name w:val="3116AB611E534BE198D8CED3FCAF7D132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0">
    <w:name w:val="F46F3795530B4680A50DBDAA114A44946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0">
    <w:name w:val="3BBD2A3BE7EB4746B7AD6D4A991002B72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0">
    <w:name w:val="E96381B1BFBA4AAAAA7E26B706AC9FDA6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0">
    <w:name w:val="9D29C16997094324A79261E1990E76942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0">
    <w:name w:val="FEC9A430D76B4FB69BF813D44B6B983E6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0">
    <w:name w:val="C044F69A40CA42988A939CF43BCE6CD12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0">
    <w:name w:val="4E70435F1141491C964AF27899F8FA776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4">
    <w:name w:val="D675BCFA84784D2996E0A28A76B178CA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">
    <w:name w:val="D4D7820A8C8E4AAAB72518A8AEA197EC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0">
    <w:name w:val="D2F949297D1248F390D5FABCBCD1B60B3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8">
    <w:name w:val="8C2DB824E18F47F090DCC1A09108B0214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094316DC24D188D62F609088D8E8D">
    <w:name w:val="6B7094316DC24D188D62F609088D8E8D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EBC23BCF14AAF8CD089681092EC1B">
    <w:name w:val="726EBC23BCF14AAF8CD089681092EC1B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6F9CF138F4B5ABC4000FDC4296F4B">
    <w:name w:val="6FD6F9CF138F4B5ABC4000FDC4296F4B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BB813C31A4EC1A4407A708717A4C6">
    <w:name w:val="752BB813C31A4EC1A4407A708717A4C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">
    <w:name w:val="46ABA70ED03240828977CDEE093DCBAF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">
    <w:name w:val="8C17AF2F322949BD9C1ECAA64FE67BC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">
    <w:name w:val="8038537A89B1467693A30A1673157E7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">
    <w:name w:val="6797BCAE870E4F76868FAEF02FEE92E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">
    <w:name w:val="5C1F23A5E5F24E4BA434E7837F9C1AE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">
    <w:name w:val="1850C87A06FC4F2A97438111FD8D033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">
    <w:name w:val="9C639403C11F4DB3B4B7C868135C788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">
    <w:name w:val="44CFFAFF656343499E27C890724C476C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7">
    <w:name w:val="D978C09673DC435E99359CA208BDA8E4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5">
    <w:name w:val="96C74246FE2240B28AC48CD6D7311F424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0">
    <w:name w:val="2B50ED5480944E4DB0C0ED869938EA718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0">
    <w:name w:val="292F2A352DFC44938922E5A2B22ECCD38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0">
    <w:name w:val="0123BFD0F825425681FCE2CB8BFBCF236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5">
    <w:name w:val="10B995CC2DA742F5985C80AD535595A34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0">
    <w:name w:val="B896FF6BC2004F869DD8C8687AD2EBDF3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4">
    <w:name w:val="EFB2B51F96EE4865B6C18C24328802DA2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8">
    <w:name w:val="E6413402F10345AEAAEF64C617677B3D3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1">
    <w:name w:val="8923B73F3DB24885934497034B24AEDB2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1">
    <w:name w:val="5ADD0F95115E451BB40556A7B47A35EB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1">
    <w:name w:val="3116AB611E534BE198D8CED3FCAF7D132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1">
    <w:name w:val="F46F3795530B4680A50DBDAA114A4494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1">
    <w:name w:val="3BBD2A3BE7EB4746B7AD6D4A991002B72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1">
    <w:name w:val="E96381B1BFBA4AAAAA7E26B706AC9FDA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1">
    <w:name w:val="9D29C16997094324A79261E1990E76942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1">
    <w:name w:val="FEC9A430D76B4FB69BF813D44B6B983E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1">
    <w:name w:val="C044F69A40CA42988A939CF43BCE6CD12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1">
    <w:name w:val="4E70435F1141491C964AF27899F8FA77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5">
    <w:name w:val="D675BCFA84784D2996E0A28A76B178CA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1">
    <w:name w:val="D4D7820A8C8E4AAAB72518A8AEA197EC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1">
    <w:name w:val="D2F949297D1248F390D5FABCBCD1B60B3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49">
    <w:name w:val="8C2DB824E18F47F090DCC1A09108B0214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094316DC24D188D62F609088D8E8D1">
    <w:name w:val="6B7094316DC24D188D62F609088D8E8D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EBC23BCF14AAF8CD089681092EC1B1">
    <w:name w:val="726EBC23BCF14AAF8CD089681092EC1B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6F9CF138F4B5ABC4000FDC4296F4B1">
    <w:name w:val="6FD6F9CF138F4B5ABC4000FDC4296F4B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BB813C31A4EC1A4407A708717A4C61">
    <w:name w:val="752BB813C31A4EC1A4407A708717A4C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1">
    <w:name w:val="46ABA70ED03240828977CDEE093DCBAF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1">
    <w:name w:val="8C17AF2F322949BD9C1ECAA64FE67BC3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1">
    <w:name w:val="8038537A89B1467693A30A1673157E7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1">
    <w:name w:val="6797BCAE870E4F76868FAEF02FEE92E0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1">
    <w:name w:val="5C1F23A5E5F24E4BA434E7837F9C1AE4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1">
    <w:name w:val="1850C87A06FC4F2A97438111FD8D0339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1">
    <w:name w:val="9C639403C11F4DB3B4B7C868135C7882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1">
    <w:name w:val="44CFFAFF656343499E27C890724C476C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8">
    <w:name w:val="D978C09673DC435E99359CA208BDA8E4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6">
    <w:name w:val="96C74246FE2240B28AC48CD6D7311F424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1">
    <w:name w:val="2B50ED5480944E4DB0C0ED869938EA718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1">
    <w:name w:val="292F2A352DFC44938922E5A2B22ECCD38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1">
    <w:name w:val="0123BFD0F825425681FCE2CB8BFBCF236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6">
    <w:name w:val="10B995CC2DA742F5985C80AD535595A34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1">
    <w:name w:val="B896FF6BC2004F869DD8C8687AD2EBDF3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5">
    <w:name w:val="EFB2B51F96EE4865B6C18C24328802DA2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39">
    <w:name w:val="E6413402F10345AEAAEF64C617677B3D3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2">
    <w:name w:val="8923B73F3DB24885934497034B24AEDB2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2">
    <w:name w:val="5ADD0F95115E451BB40556A7B47A35EB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2">
    <w:name w:val="3116AB611E534BE198D8CED3FCAF7D132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2">
    <w:name w:val="F46F3795530B4680A50DBDAA114A4494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2">
    <w:name w:val="3BBD2A3BE7EB4746B7AD6D4A991002B72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2">
    <w:name w:val="E96381B1BFBA4AAAAA7E26B706AC9FDA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2">
    <w:name w:val="9D29C16997094324A79261E1990E76942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2">
    <w:name w:val="FEC9A430D76B4FB69BF813D44B6B983E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2">
    <w:name w:val="C044F69A40CA42988A939CF43BCE6CD12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2">
    <w:name w:val="4E70435F1141491C964AF27899F8FA77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6">
    <w:name w:val="D675BCFA84784D2996E0A28A76B178CA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2">
    <w:name w:val="D4D7820A8C8E4AAAB72518A8AEA197EC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2">
    <w:name w:val="D2F949297D1248F390D5FABCBCD1B60B3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50">
    <w:name w:val="8C2DB824E18F47F090DCC1A09108B0215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094316DC24D188D62F609088D8E8D2">
    <w:name w:val="6B7094316DC24D188D62F609088D8E8D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EBC23BCF14AAF8CD089681092EC1B2">
    <w:name w:val="726EBC23BCF14AAF8CD089681092EC1B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6F9CF138F4B5ABC4000FDC4296F4B2">
    <w:name w:val="6FD6F9CF138F4B5ABC4000FDC4296F4B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BB813C31A4EC1A4407A708717A4C62">
    <w:name w:val="752BB813C31A4EC1A4407A708717A4C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2">
    <w:name w:val="46ABA70ED03240828977CDEE093DCBAF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2">
    <w:name w:val="8C17AF2F322949BD9C1ECAA64FE67BC3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2">
    <w:name w:val="8038537A89B1467693A30A1673157E7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2">
    <w:name w:val="6797BCAE870E4F76868FAEF02FEE92E0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2">
    <w:name w:val="5C1F23A5E5F24E4BA434E7837F9C1AE4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2">
    <w:name w:val="1850C87A06FC4F2A97438111FD8D0339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2">
    <w:name w:val="9C639403C11F4DB3B4B7C868135C7882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2">
    <w:name w:val="44CFFAFF656343499E27C890724C476C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29">
    <w:name w:val="D978C09673DC435E99359CA208BDA8E42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7">
    <w:name w:val="96C74246FE2240B28AC48CD6D7311F424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2">
    <w:name w:val="2B50ED5480944E4DB0C0ED869938EA718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2">
    <w:name w:val="292F2A352DFC44938922E5A2B22ECCD38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2">
    <w:name w:val="0123BFD0F825425681FCE2CB8BFBCF236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7">
    <w:name w:val="10B995CC2DA742F5985C80AD535595A34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2">
    <w:name w:val="B896FF6BC2004F869DD8C8687AD2EBDF3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6">
    <w:name w:val="EFB2B51F96EE4865B6C18C24328802DA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0">
    <w:name w:val="E6413402F10345AEAAEF64C617677B3D4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3">
    <w:name w:val="8923B73F3DB24885934497034B24AEDB2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3">
    <w:name w:val="5ADD0F95115E451BB40556A7B47A35EB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3">
    <w:name w:val="3116AB611E534BE198D8CED3FCAF7D132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3">
    <w:name w:val="F46F3795530B4680A50DBDAA114A4494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3">
    <w:name w:val="3BBD2A3BE7EB4746B7AD6D4A991002B72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3">
    <w:name w:val="E96381B1BFBA4AAAAA7E26B706AC9FDA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3">
    <w:name w:val="9D29C16997094324A79261E1990E76942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3">
    <w:name w:val="FEC9A430D76B4FB69BF813D44B6B983E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3">
    <w:name w:val="C044F69A40CA42988A939CF43BCE6CD12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3">
    <w:name w:val="4E70435F1141491C964AF27899F8FA77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7">
    <w:name w:val="D675BCFA84784D2996E0A28A76B178CA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3">
    <w:name w:val="D4D7820A8C8E4AAAB72518A8AEA197EC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3">
    <w:name w:val="D2F949297D1248F390D5FABCBCD1B60B3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51">
    <w:name w:val="8C2DB824E18F47F090DCC1A09108B0215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094316DC24D188D62F609088D8E8D3">
    <w:name w:val="6B7094316DC24D188D62F609088D8E8D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EBC23BCF14AAF8CD089681092EC1B3">
    <w:name w:val="726EBC23BCF14AAF8CD089681092EC1B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6F9CF138F4B5ABC4000FDC4296F4B3">
    <w:name w:val="6FD6F9CF138F4B5ABC4000FDC4296F4B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BB813C31A4EC1A4407A708717A4C63">
    <w:name w:val="752BB813C31A4EC1A4407A708717A4C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3">
    <w:name w:val="46ABA70ED03240828977CDEE093DCBAF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3">
    <w:name w:val="8C17AF2F322949BD9C1ECAA64FE67BC3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3">
    <w:name w:val="8038537A89B1467693A30A1673157E7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3">
    <w:name w:val="6797BCAE870E4F76868FAEF02FEE92E0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3">
    <w:name w:val="5C1F23A5E5F24E4BA434E7837F9C1AE4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3">
    <w:name w:val="1850C87A06FC4F2A97438111FD8D0339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3">
    <w:name w:val="9C639403C11F4DB3B4B7C868135C7882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3">
    <w:name w:val="44CFFAFF656343499E27C890724C476C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0">
    <w:name w:val="D978C09673DC435E99359CA208BDA8E43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8">
    <w:name w:val="96C74246FE2240B28AC48CD6D7311F424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3">
    <w:name w:val="2B50ED5480944E4DB0C0ED869938EA718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3">
    <w:name w:val="292F2A352DFC44938922E5A2B22ECCD38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3">
    <w:name w:val="0123BFD0F825425681FCE2CB8BFBCF236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8">
    <w:name w:val="10B995CC2DA742F5985C80AD535595A34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3">
    <w:name w:val="B896FF6BC2004F869DD8C8687AD2EBDF3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7">
    <w:name w:val="EFB2B51F96EE4865B6C18C24328802DA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1">
    <w:name w:val="E6413402F10345AEAAEF64C617677B3D4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4">
    <w:name w:val="8923B73F3DB24885934497034B24AEDB2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4">
    <w:name w:val="5ADD0F95115E451BB40556A7B47A35EB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4">
    <w:name w:val="3116AB611E534BE198D8CED3FCAF7D132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4">
    <w:name w:val="F46F3795530B4680A50DBDAA114A4494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4">
    <w:name w:val="3BBD2A3BE7EB4746B7AD6D4A991002B72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4">
    <w:name w:val="E96381B1BFBA4AAAAA7E26B706AC9FDA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4">
    <w:name w:val="9D29C16997094324A79261E1990E76942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4">
    <w:name w:val="FEC9A430D76B4FB69BF813D44B6B983E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4">
    <w:name w:val="C044F69A40CA42988A939CF43BCE6CD12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4">
    <w:name w:val="4E70435F1141491C964AF27899F8FA77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8">
    <w:name w:val="D675BCFA84784D2996E0A28A76B178CA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4">
    <w:name w:val="D4D7820A8C8E4AAAB72518A8AEA197EC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4">
    <w:name w:val="D2F949297D1248F390D5FABCBCD1B60B3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52">
    <w:name w:val="8C2DB824E18F47F090DCC1A09108B0215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094316DC24D188D62F609088D8E8D4">
    <w:name w:val="6B7094316DC24D188D62F609088D8E8D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EBC23BCF14AAF8CD089681092EC1B4">
    <w:name w:val="726EBC23BCF14AAF8CD089681092EC1B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6F9CF138F4B5ABC4000FDC4296F4B4">
    <w:name w:val="6FD6F9CF138F4B5ABC4000FDC4296F4B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BB813C31A4EC1A4407A708717A4C64">
    <w:name w:val="752BB813C31A4EC1A4407A708717A4C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4">
    <w:name w:val="46ABA70ED03240828977CDEE093DCBAF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4">
    <w:name w:val="8C17AF2F322949BD9C1ECAA64FE67BC3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4">
    <w:name w:val="8038537A89B1467693A30A1673157E7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4">
    <w:name w:val="6797BCAE870E4F76868FAEF02FEE92E0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4">
    <w:name w:val="5C1F23A5E5F24E4BA434E7837F9C1AE4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4">
    <w:name w:val="1850C87A06FC4F2A97438111FD8D0339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4">
    <w:name w:val="9C639403C11F4DB3B4B7C868135C7882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4">
    <w:name w:val="44CFFAFF656343499E27C890724C476C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1">
    <w:name w:val="D978C09673DC435E99359CA208BDA8E43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49">
    <w:name w:val="96C74246FE2240B28AC48CD6D7311F424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4">
    <w:name w:val="2B50ED5480944E4DB0C0ED869938EA718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4">
    <w:name w:val="292F2A352DFC44938922E5A2B22ECCD38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4">
    <w:name w:val="0123BFD0F825425681FCE2CB8BFBCF236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49">
    <w:name w:val="10B995CC2DA742F5985C80AD535595A34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4">
    <w:name w:val="B896FF6BC2004F869DD8C8687AD2EBDF3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8">
    <w:name w:val="EFB2B51F96EE4865B6C18C24328802DA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2">
    <w:name w:val="E6413402F10345AEAAEF64C617677B3D4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5">
    <w:name w:val="8923B73F3DB24885934497034B24AEDB2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5">
    <w:name w:val="5ADD0F95115E451BB40556A7B47A35EB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5">
    <w:name w:val="3116AB611E534BE198D8CED3FCAF7D132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5">
    <w:name w:val="F46F3795530B4680A50DBDAA114A4494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5">
    <w:name w:val="3BBD2A3BE7EB4746B7AD6D4A991002B72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5">
    <w:name w:val="E96381B1BFBA4AAAAA7E26B706AC9FDA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5">
    <w:name w:val="9D29C16997094324A79261E1990E76942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5">
    <w:name w:val="FEC9A430D76B4FB69BF813D44B6B983E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5">
    <w:name w:val="C044F69A40CA42988A939CF43BCE6CD12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5">
    <w:name w:val="4E70435F1141491C964AF27899F8FA77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9">
    <w:name w:val="D675BCFA84784D2996E0A28A76B178CA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5">
    <w:name w:val="D4D7820A8C8E4AAAB72518A8AEA197EC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5">
    <w:name w:val="D2F949297D1248F390D5FABCBCD1B60B3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DB824E18F47F090DCC1A09108B02153">
    <w:name w:val="8C2DB824E18F47F090DCC1A09108B0215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094316DC24D188D62F609088D8E8D5">
    <w:name w:val="6B7094316DC24D188D62F609088D8E8D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EBC23BCF14AAF8CD089681092EC1B5">
    <w:name w:val="726EBC23BCF14AAF8CD089681092EC1B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6F9CF138F4B5ABC4000FDC4296F4B5">
    <w:name w:val="6FD6F9CF138F4B5ABC4000FDC4296F4B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BB813C31A4EC1A4407A708717A4C65">
    <w:name w:val="752BB813C31A4EC1A4407A708717A4C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5">
    <w:name w:val="46ABA70ED03240828977CDEE093DCBAF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5">
    <w:name w:val="8C17AF2F322949BD9C1ECAA64FE67BC3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5">
    <w:name w:val="8038537A89B1467693A30A1673157E7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5">
    <w:name w:val="6797BCAE870E4F76868FAEF02FEE92E0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5">
    <w:name w:val="5C1F23A5E5F24E4BA434E7837F9C1AE4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5">
    <w:name w:val="1850C87A06FC4F2A97438111FD8D0339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5">
    <w:name w:val="9C639403C11F4DB3B4B7C868135C7882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5">
    <w:name w:val="44CFFAFF656343499E27C890724C476C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2">
    <w:name w:val="D978C09673DC435E99359CA208BDA8E43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0">
    <w:name w:val="96C74246FE2240B28AC48CD6D7311F425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5">
    <w:name w:val="2B50ED5480944E4DB0C0ED869938EA718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5">
    <w:name w:val="292F2A352DFC44938922E5A2B22ECCD38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5">
    <w:name w:val="0123BFD0F825425681FCE2CB8BFBCF236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0">
    <w:name w:val="10B995CC2DA742F5985C80AD535595A35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5">
    <w:name w:val="B896FF6BC2004F869DD8C8687AD2EBDF3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29">
    <w:name w:val="EFB2B51F96EE4865B6C18C24328802DA29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3">
    <w:name w:val="E6413402F10345AEAAEF64C617677B3D4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6">
    <w:name w:val="8923B73F3DB24885934497034B24AEDB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6">
    <w:name w:val="5ADD0F95115E451BB40556A7B47A35EB6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6">
    <w:name w:val="3116AB611E534BE198D8CED3FCAF7D13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6">
    <w:name w:val="F46F3795530B4680A50DBDAA114A44946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6">
    <w:name w:val="3BBD2A3BE7EB4746B7AD6D4A991002B7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6">
    <w:name w:val="E96381B1BFBA4AAAAA7E26B706AC9FDA6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6">
    <w:name w:val="9D29C16997094324A79261E1990E7694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6">
    <w:name w:val="FEC9A430D76B4FB69BF813D44B6B983E6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6">
    <w:name w:val="C044F69A40CA42988A939CF43BCE6CD1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6">
    <w:name w:val="4E70435F1141491C964AF27899F8FA776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10">
    <w:name w:val="D675BCFA84784D2996E0A28A76B178CA1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6">
    <w:name w:val="D4D7820A8C8E4AAAB72518A8AEA197EC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49297D1248F390D5FABCBCD1B60B36">
    <w:name w:val="D2F949297D1248F390D5FABCBCD1B60B3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6">
    <w:name w:val="46ABA70ED03240828977CDEE093DCBAF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6">
    <w:name w:val="8C17AF2F322949BD9C1ECAA64FE67BC3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6">
    <w:name w:val="8038537A89B1467693A30A1673157E76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6">
    <w:name w:val="6797BCAE870E4F76868FAEF02FEE92E0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6">
    <w:name w:val="5C1F23A5E5F24E4BA434E7837F9C1AE4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6">
    <w:name w:val="1850C87A06FC4F2A97438111FD8D0339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6">
    <w:name w:val="9C639403C11F4DB3B4B7C868135C7882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6">
    <w:name w:val="44CFFAFF656343499E27C890724C476C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3">
    <w:name w:val="D978C09673DC435E99359CA208BDA8E433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1">
    <w:name w:val="96C74246FE2240B28AC48CD6D7311F425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6">
    <w:name w:val="2B50ED5480944E4DB0C0ED869938EA718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6">
    <w:name w:val="292F2A352DFC44938922E5A2B22ECCD38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6">
    <w:name w:val="0123BFD0F825425681FCE2CB8BFBCF236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1">
    <w:name w:val="10B995CC2DA742F5985C80AD535595A35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6">
    <w:name w:val="B896FF6BC2004F869DD8C8687AD2EBDF36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0">
    <w:name w:val="EFB2B51F96EE4865B6C18C24328802DA30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4">
    <w:name w:val="E6413402F10345AEAAEF64C617677B3D4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7">
    <w:name w:val="8923B73F3DB24885934497034B24AEDB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7">
    <w:name w:val="5ADD0F95115E451BB40556A7B47A35EB6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7">
    <w:name w:val="3116AB611E534BE198D8CED3FCAF7D13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7">
    <w:name w:val="F46F3795530B4680A50DBDAA114A44946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7">
    <w:name w:val="3BBD2A3BE7EB4746B7AD6D4A991002B7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7">
    <w:name w:val="E96381B1BFBA4AAAAA7E26B706AC9FDA6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7">
    <w:name w:val="9D29C16997094324A79261E1990E7694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7">
    <w:name w:val="FEC9A430D76B4FB69BF813D44B6B983E6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7">
    <w:name w:val="C044F69A40CA42988A939CF43BCE6CD1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7">
    <w:name w:val="4E70435F1141491C964AF27899F8FA776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11">
    <w:name w:val="D675BCFA84784D2996E0A28A76B178CA1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7">
    <w:name w:val="D4D7820A8C8E4AAAB72518A8AEA197EC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C5E54FEB40E3821AE913F7489007">
    <w:name w:val="ADB4C5E54FEB40E3821AE913F748900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7">
    <w:name w:val="46ABA70ED03240828977CDEE093DCBAF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7">
    <w:name w:val="8C17AF2F322949BD9C1ECAA64FE67BC3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7">
    <w:name w:val="8038537A89B1467693A30A1673157E76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7">
    <w:name w:val="6797BCAE870E4F76868FAEF02FEE92E0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7">
    <w:name w:val="5C1F23A5E5F24E4BA434E7837F9C1AE4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7">
    <w:name w:val="1850C87A06FC4F2A97438111FD8D0339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7">
    <w:name w:val="9C639403C11F4DB3B4B7C868135C7882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7">
    <w:name w:val="44CFFAFF656343499E27C890724C476C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4">
    <w:name w:val="D978C09673DC435E99359CA208BDA8E434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2">
    <w:name w:val="96C74246FE2240B28AC48CD6D7311F425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7">
    <w:name w:val="2B50ED5480944E4DB0C0ED869938EA718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7">
    <w:name w:val="292F2A352DFC44938922E5A2B22ECCD38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7">
    <w:name w:val="0123BFD0F825425681FCE2CB8BFBCF236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2">
    <w:name w:val="10B995CC2DA742F5985C80AD535595A35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7">
    <w:name w:val="B896FF6BC2004F869DD8C8687AD2EBDF37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1">
    <w:name w:val="EFB2B51F96EE4865B6C18C24328802DA3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5">
    <w:name w:val="E6413402F10345AEAAEF64C617677B3D45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3B73F3DB24885934497034B24AEDB28">
    <w:name w:val="8923B73F3DB24885934497034B24AEDB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D0F95115E451BB40556A7B47A35EB68">
    <w:name w:val="5ADD0F95115E451BB40556A7B47A35EB6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6AB611E534BE198D8CED3FCAF7D1328">
    <w:name w:val="3116AB611E534BE198D8CED3FCAF7D13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F3795530B4680A50DBDAA114A449468">
    <w:name w:val="F46F3795530B4680A50DBDAA114A44946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D2A3BE7EB4746B7AD6D4A991002B728">
    <w:name w:val="3BBD2A3BE7EB4746B7AD6D4A991002B7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381B1BFBA4AAAAA7E26B706AC9FDA68">
    <w:name w:val="E96381B1BFBA4AAAAA7E26B706AC9FDA6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9C16997094324A79261E1990E769428">
    <w:name w:val="9D29C16997094324A79261E1990E7694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A430D76B4FB69BF813D44B6B983E68">
    <w:name w:val="FEC9A430D76B4FB69BF813D44B6B983E6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4F69A40CA42988A939CF43BCE6CD128">
    <w:name w:val="C044F69A40CA42988A939CF43BCE6CD1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0435F1141491C964AF27899F8FA7768">
    <w:name w:val="4E70435F1141491C964AF27899F8FA776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BCFA84784D2996E0A28A76B178CA12">
    <w:name w:val="D675BCFA84784D2996E0A28A76B178CA12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820A8C8E4AAAB72518A8AEA197EC8">
    <w:name w:val="D4D7820A8C8E4AAAB72518A8AEA197EC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C5E54FEB40E3821AE913F74890071">
    <w:name w:val="ADB4C5E54FEB40E3821AE913F74890071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A70ED03240828977CDEE093DCBAF8">
    <w:name w:val="46ABA70ED03240828977CDEE093DCBAF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AF2F322949BD9C1ECAA64FE67BC38">
    <w:name w:val="8C17AF2F322949BD9C1ECAA64FE67BC3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8537A89B1467693A30A1673157E768">
    <w:name w:val="8038537A89B1467693A30A1673157E76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7BCAE870E4F76868FAEF02FEE92E08">
    <w:name w:val="6797BCAE870E4F76868FAEF02FEE92E0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23A5E5F24E4BA434E7837F9C1AE48">
    <w:name w:val="5C1F23A5E5F24E4BA434E7837F9C1AE4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0C87A06FC4F2A97438111FD8D03398">
    <w:name w:val="1850C87A06FC4F2A97438111FD8D0339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39403C11F4DB3B4B7C868135C78828">
    <w:name w:val="9C639403C11F4DB3B4B7C868135C7882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FAFF656343499E27C890724C476C8">
    <w:name w:val="44CFFAFF656343499E27C890724C476C8"/>
    <w:rsid w:val="00BC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96A30A826483AA72C9EAED9C8DEAB">
    <w:name w:val="62296A30A826483AA72C9EAED9C8DEAB"/>
    <w:rsid w:val="00BC5722"/>
  </w:style>
  <w:style w:type="paragraph" w:customStyle="1" w:styleId="636B47E36C644AB8A2CE6E2D886190E1">
    <w:name w:val="636B47E36C644AB8A2CE6E2D886190E1"/>
    <w:rsid w:val="00BC5722"/>
  </w:style>
  <w:style w:type="paragraph" w:customStyle="1" w:styleId="4ECA325FD7424D6DBA960FDC5ABC843B">
    <w:name w:val="4ECA325FD7424D6DBA960FDC5ABC843B"/>
    <w:rsid w:val="00BC5722"/>
  </w:style>
  <w:style w:type="paragraph" w:customStyle="1" w:styleId="2972CC9E81264460B1B246EEFA25C1AE">
    <w:name w:val="2972CC9E81264460B1B246EEFA25C1AE"/>
    <w:rsid w:val="00BC5722"/>
  </w:style>
  <w:style w:type="paragraph" w:customStyle="1" w:styleId="99E809F3C9D044469B9F218EAB34C9F8">
    <w:name w:val="99E809F3C9D044469B9F218EAB34C9F8"/>
    <w:rsid w:val="00BC5722"/>
  </w:style>
  <w:style w:type="paragraph" w:customStyle="1" w:styleId="2AA16D9BBA2A42AC8ED3D42912E9B101">
    <w:name w:val="2AA16D9BBA2A42AC8ED3D42912E9B101"/>
    <w:rsid w:val="00BC5722"/>
  </w:style>
  <w:style w:type="paragraph" w:customStyle="1" w:styleId="ABD5CF0744C24F0696BD5A0A57C7D814">
    <w:name w:val="ABD5CF0744C24F0696BD5A0A57C7D814"/>
    <w:rsid w:val="00BC5722"/>
  </w:style>
  <w:style w:type="paragraph" w:customStyle="1" w:styleId="628C874399E4428085D2DDD1793ABCFE">
    <w:name w:val="628C874399E4428085D2DDD1793ABCFE"/>
    <w:rsid w:val="00BC5722"/>
  </w:style>
  <w:style w:type="paragraph" w:customStyle="1" w:styleId="B934DEE28DC84F8C95DA02C24EF6EF88">
    <w:name w:val="B934DEE28DC84F8C95DA02C24EF6EF88"/>
    <w:rsid w:val="00BC5722"/>
  </w:style>
  <w:style w:type="paragraph" w:customStyle="1" w:styleId="13E61490C0FA4E03B51DEFE69A02063A">
    <w:name w:val="13E61490C0FA4E03B51DEFE69A02063A"/>
    <w:rsid w:val="00BC5722"/>
  </w:style>
  <w:style w:type="paragraph" w:customStyle="1" w:styleId="A4FD8ED338624A10AF164AA9F49261FE">
    <w:name w:val="A4FD8ED338624A10AF164AA9F49261FE"/>
    <w:rsid w:val="00BC5722"/>
  </w:style>
  <w:style w:type="paragraph" w:customStyle="1" w:styleId="8A6749EB52F34A1CAF907A8B3E4FCA4F">
    <w:name w:val="8A6749EB52F34A1CAF907A8B3E4FCA4F"/>
    <w:rsid w:val="00BC5722"/>
  </w:style>
  <w:style w:type="paragraph" w:customStyle="1" w:styleId="9A936A766E9D4708AE491219C1BF0876">
    <w:name w:val="9A936A766E9D4708AE491219C1BF0876"/>
    <w:rsid w:val="00BC5722"/>
  </w:style>
  <w:style w:type="paragraph" w:customStyle="1" w:styleId="11DA4B251CD444F9A7CB70ABA2228D58">
    <w:name w:val="11DA4B251CD444F9A7CB70ABA2228D58"/>
    <w:rsid w:val="00BC5722"/>
  </w:style>
  <w:style w:type="paragraph" w:customStyle="1" w:styleId="55A9CCCC78814C0A9C7A2E2C286312A8">
    <w:name w:val="55A9CCCC78814C0A9C7A2E2C286312A8"/>
    <w:rsid w:val="00BC5722"/>
  </w:style>
  <w:style w:type="paragraph" w:customStyle="1" w:styleId="B476A4DFBDED4614B3D54139DAACC573">
    <w:name w:val="B476A4DFBDED4614B3D54139DAACC573"/>
    <w:rsid w:val="00BC5722"/>
  </w:style>
  <w:style w:type="paragraph" w:customStyle="1" w:styleId="D978C09673DC435E99359CA208BDA8E435">
    <w:name w:val="D978C09673DC435E99359CA208BDA8E435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3">
    <w:name w:val="96C74246FE2240B28AC48CD6D7311F4253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8">
    <w:name w:val="2B50ED5480944E4DB0C0ED869938EA7188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8">
    <w:name w:val="292F2A352DFC44938922E5A2B22ECCD388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8">
    <w:name w:val="0123BFD0F825425681FCE2CB8BFBCF2368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3">
    <w:name w:val="10B995CC2DA742F5985C80AD535595A353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8">
    <w:name w:val="B896FF6BC2004F869DD8C8687AD2EBDF38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2">
    <w:name w:val="EFB2B51F96EE4865B6C18C24328802DA32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6">
    <w:name w:val="E6413402F10345AEAAEF64C617677B3D46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">
    <w:name w:val="AF0A116F9A124DD8A4A2685136656AC0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">
    <w:name w:val="08C46FD9058A4C37A3448FD4CA03D460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">
    <w:name w:val="786C96723891470184ED41E439789CF2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">
    <w:name w:val="186F14B4AB49447D85909D041BC3FFA5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">
    <w:name w:val="03A780CB90C44109955C6B4BDEC8FE1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">
    <w:name w:val="0A02A4C43E7D496FBFE9D0B0160D1D9F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">
    <w:name w:val="632D65E232FF41E592F9D506338FF1F3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">
    <w:name w:val="C0F9278B4E2449729FA1473942819825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">
    <w:name w:val="B66297DAD09043E1BA71B48116199308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">
    <w:name w:val="3DE3A4710988428EB30C24315F22D175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">
    <w:name w:val="ACA60D5214E7451C9B50C09C149BEC43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">
    <w:name w:val="26D35EA20F024A10AA0275A5FC897756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">
    <w:name w:val="0FB1278AC9C54C4E94FB7AD5E2C66920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">
    <w:name w:val="45AA25835D114C1C9ACE3D09D0BA39DC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4AEB735CF4914B50FD09AFB5E6321">
    <w:name w:val="E6A4AEB735CF4914B50FD09AFB5E632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401F3979348B29F88AFAE78F39BA2">
    <w:name w:val="7B1401F3979348B29F88AFAE78F39BA2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FEDBEFB734FC7A28EF7E944BC7F22">
    <w:name w:val="0C5FEDBEFB734FC7A28EF7E944BC7F22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86A67E7C34C079C65368108301E51">
    <w:name w:val="13A86A67E7C34C079C65368108301E5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498D5BEF7F4B8E88A4FD1C72D9D50A">
    <w:name w:val="20498D5BEF7F4B8E88A4FD1C72D9D50A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A9913C4A64BE6A7159025910B1CF5">
    <w:name w:val="F07A9913C4A64BE6A7159025910B1CF5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4483CF2524E3BA3422492920FF610">
    <w:name w:val="6064483CF2524E3BA3422492920FF610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2C51B845C4C579EC7EDF27DED8D0E">
    <w:name w:val="6DA2C51B845C4C579EC7EDF27DED8D0E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F76B960654877B14DBFB08F5AC1A8">
    <w:name w:val="240F76B960654877B14DBFB08F5AC1A8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2609641B1489BB2874EF5E87FBA54">
    <w:name w:val="D842609641B1489BB2874EF5E87FBA54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856DB683045C7A98B633262A6CE5B">
    <w:name w:val="20A856DB683045C7A98B633262A6CE5B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30BB6E25844CABA073B807FFA745E">
    <w:name w:val="C4830BB6E25844CABA073B807FFA745E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BF6ACFB8F4171901D840407CCF560">
    <w:name w:val="042BF6ACFB8F4171901D840407CCF560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385A5E0884DD2BFD84A19164D8A3F">
    <w:name w:val="F72385A5E0884DD2BFD84A19164D8A3F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8671428CE42B3BF2A0BEEC0AB011C">
    <w:name w:val="6158671428CE42B3BF2A0BEEC0AB011C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EDFCF7B3A45D99F6FCEB9D9EFE45E">
    <w:name w:val="FD9EDFCF7B3A45D99F6FCEB9D9EFE45E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258CA0FE74D9FBA891EC26F239624">
    <w:name w:val="A01258CA0FE74D9FBA891EC26F239624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4675457454D0984ADDD4CDE4C5529">
    <w:name w:val="B414675457454D0984ADDD4CDE4C5529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243CAF0764ED28947C24213B39A57">
    <w:name w:val="19C243CAF0764ED28947C24213B39A57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55077BDEAC42798D5699B5D624734E">
    <w:name w:val="5755077BDEAC42798D5699B5D624734E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B78B68A3F468796F3F7AD7F5AFD16">
    <w:name w:val="FA6B78B68A3F468796F3F7AD7F5AFD16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9E3148711434186692B551BBF6823">
    <w:name w:val="A809E3148711434186692B551BBF6823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4EB6C13C147628A11BA9B75C1800C">
    <w:name w:val="B2B4EB6C13C147628A11BA9B75C1800C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6">
    <w:name w:val="D978C09673DC435E99359CA208BDA8E436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4">
    <w:name w:val="96C74246FE2240B28AC48CD6D7311F4254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89">
    <w:name w:val="2B50ED5480944E4DB0C0ED869938EA7189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89">
    <w:name w:val="292F2A352DFC44938922E5A2B22ECCD389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69">
    <w:name w:val="0123BFD0F825425681FCE2CB8BFBCF2369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4">
    <w:name w:val="10B995CC2DA742F5985C80AD535595A354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39">
    <w:name w:val="B896FF6BC2004F869DD8C8687AD2EBDF39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3">
    <w:name w:val="EFB2B51F96EE4865B6C18C24328802DA33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7">
    <w:name w:val="E6413402F10345AEAAEF64C617677B3D47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">
    <w:name w:val="AF0A116F9A124DD8A4A2685136656AC0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">
    <w:name w:val="08C46FD9058A4C37A3448FD4CA03D460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">
    <w:name w:val="786C96723891470184ED41E439789CF2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">
    <w:name w:val="186F14B4AB49447D85909D041BC3FFA5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">
    <w:name w:val="03A780CB90C44109955C6B4BDEC8FE11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">
    <w:name w:val="0A02A4C43E7D496FBFE9D0B0160D1D9F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">
    <w:name w:val="632D65E232FF41E592F9D506338FF1F3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">
    <w:name w:val="C0F9278B4E2449729FA1473942819825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">
    <w:name w:val="B66297DAD09043E1BA71B48116199308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">
    <w:name w:val="3DE3A4710988428EB30C24315F22D175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">
    <w:name w:val="ACA60D5214E7451C9B50C09C149BEC43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1">
    <w:name w:val="26D35EA20F024A10AA0275A5FC897756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1">
    <w:name w:val="0FB1278AC9C54C4E94FB7AD5E2C66920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1">
    <w:name w:val="45AA25835D114C1C9ACE3D09D0BA39DC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4AEB735CF4914B50FD09AFB5E63211">
    <w:name w:val="E6A4AEB735CF4914B50FD09AFB5E6321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401F3979348B29F88AFAE78F39BA21">
    <w:name w:val="7B1401F3979348B29F88AFAE78F39BA2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FEDBEFB734FC7A28EF7E944BC7F221">
    <w:name w:val="0C5FEDBEFB734FC7A28EF7E944BC7F22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86A67E7C34C079C65368108301E511">
    <w:name w:val="13A86A67E7C34C079C65368108301E51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498D5BEF7F4B8E88A4FD1C72D9D50A1">
    <w:name w:val="20498D5BEF7F4B8E88A4FD1C72D9D50A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A9913C4A64BE6A7159025910B1CF51">
    <w:name w:val="F07A9913C4A64BE6A7159025910B1CF5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4483CF2524E3BA3422492920FF6101">
    <w:name w:val="6064483CF2524E3BA3422492920FF610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2C51B845C4C579EC7EDF27DED8D0E1">
    <w:name w:val="6DA2C51B845C4C579EC7EDF27DED8D0E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F76B960654877B14DBFB08F5AC1A81">
    <w:name w:val="240F76B960654877B14DBFB08F5AC1A8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2609641B1489BB2874EF5E87FBA541">
    <w:name w:val="D842609641B1489BB2874EF5E87FBA54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856DB683045C7A98B633262A6CE5B1">
    <w:name w:val="20A856DB683045C7A98B633262A6CE5B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30BB6E25844CABA073B807FFA745E1">
    <w:name w:val="C4830BB6E25844CABA073B807FFA745E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BF6ACFB8F4171901D840407CCF5601">
    <w:name w:val="042BF6ACFB8F4171901D840407CCF560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385A5E0884DD2BFD84A19164D8A3F1">
    <w:name w:val="F72385A5E0884DD2BFD84A19164D8A3F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8671428CE42B3BF2A0BEEC0AB011C1">
    <w:name w:val="6158671428CE42B3BF2A0BEEC0AB011C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EDFCF7B3A45D99F6FCEB9D9EFE45E1">
    <w:name w:val="FD9EDFCF7B3A45D99F6FCEB9D9EFE45E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258CA0FE74D9FBA891EC26F2396241">
    <w:name w:val="A01258CA0FE74D9FBA891EC26F239624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4675457454D0984ADDD4CDE4C55291">
    <w:name w:val="B414675457454D0984ADDD4CDE4C5529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243CAF0764ED28947C24213B39A571">
    <w:name w:val="19C243CAF0764ED28947C24213B39A57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55077BDEAC42798D5699B5D624734E1">
    <w:name w:val="5755077BDEAC42798D5699B5D624734E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B78B68A3F468796F3F7AD7F5AFD161">
    <w:name w:val="FA6B78B68A3F468796F3F7AD7F5AFD16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9E3148711434186692B551BBF68231">
    <w:name w:val="A809E3148711434186692B551BBF6823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4EB6C13C147628A11BA9B75C1800C1">
    <w:name w:val="B2B4EB6C13C147628A11BA9B75C1800C1"/>
    <w:rsid w:val="00C5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7">
    <w:name w:val="D978C09673DC435E99359CA208BDA8E43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5">
    <w:name w:val="96C74246FE2240B28AC48CD6D7311F425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0">
    <w:name w:val="2B50ED5480944E4DB0C0ED869938EA719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0">
    <w:name w:val="292F2A352DFC44938922E5A2B22ECCD39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0">
    <w:name w:val="0123BFD0F825425681FCE2CB8BFBCF237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5">
    <w:name w:val="10B995CC2DA742F5985C80AD535595A35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0">
    <w:name w:val="B896FF6BC2004F869DD8C8687AD2EBDF4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4">
    <w:name w:val="EFB2B51F96EE4865B6C18C24328802DA3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8">
    <w:name w:val="E6413402F10345AEAAEF64C617677B3D48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2">
    <w:name w:val="AF0A116F9A124DD8A4A2685136656AC0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2">
    <w:name w:val="08C46FD9058A4C37A3448FD4CA03D460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2">
    <w:name w:val="786C96723891470184ED41E439789CF2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2">
    <w:name w:val="186F14B4AB49447D85909D041BC3FFA5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2">
    <w:name w:val="03A780CB90C44109955C6B4BDEC8FE11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2">
    <w:name w:val="0A02A4C43E7D496FBFE9D0B0160D1D9F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2">
    <w:name w:val="632D65E232FF41E592F9D506338FF1F3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2">
    <w:name w:val="C0F9278B4E2449729FA1473942819825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2">
    <w:name w:val="B66297DAD09043E1BA71B48116199308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2">
    <w:name w:val="3DE3A4710988428EB30C24315F22D175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2">
    <w:name w:val="ACA60D5214E7451C9B50C09C149BEC43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2">
    <w:name w:val="26D35EA20F024A10AA0275A5FC897756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2">
    <w:name w:val="0FB1278AC9C54C4E94FB7AD5E2C66920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2">
    <w:name w:val="45AA25835D114C1C9ACE3D09D0BA39DC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">
    <w:name w:val="7C21434A6CBC4E95B74B21C422E060DC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">
    <w:name w:val="1915EFA4A2CB4FB48EA061EAE1192228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">
    <w:name w:val="9B3E7A56D383493FAA5C15953BE9A66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">
    <w:name w:val="03B46039E07A4C9D951ACCB868147C4D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">
    <w:name w:val="A0817FEFBFA14BDD9CCF8E4C1B27D3B9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1437436C24AF9A3F67F4904DA7501">
    <w:name w:val="8EA1437436C24AF9A3F67F4904DA750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4210916BA446DA852A2256A127747">
    <w:name w:val="C344210916BA446DA852A2256A12774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A825C8B9E4182B0D4846AE607FE8B">
    <w:name w:val="203A825C8B9E4182B0D4846AE607FE8B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BCE8352C2416EBC47D37590917049">
    <w:name w:val="2CFBCE8352C2416EBC47D37590917049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2C8968AE4A808F81CEB71F231D13">
    <w:name w:val="5EDC2C8968AE4A808F81CEB71F231D1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4411CF5B4C58AC31028A39D1CC35">
    <w:name w:val="428A4411CF5B4C58AC31028A39D1CC3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E029F029E441B91AE2493B9911C4E">
    <w:name w:val="29AE029F029E441B91AE2493B9911C4E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FD2A5D15C41A08FA02F3C311B1CC0">
    <w:name w:val="D07FD2A5D15C41A08FA02F3C311B1CC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D7D5BB6BC4030876BAE7762EEACB2">
    <w:name w:val="B37D7D5BB6BC4030876BAE7762EEACB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574C8E7154AB7B43266BB2A0687D5">
    <w:name w:val="F0B574C8E7154AB7B43266BB2A0687D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FEC90257E4FC7A4DF27C4014B5D3B">
    <w:name w:val="823FEC90257E4FC7A4DF27C4014B5D3B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24D051FBE94D3A9AB333D946E12476">
    <w:name w:val="FA24D051FBE94D3A9AB333D946E1247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F365E9B1549838F1638D904517190">
    <w:name w:val="396F365E9B1549838F1638D90451719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A2BCC6299466CB1FE81E5F715AF1C">
    <w:name w:val="1B2A2BCC6299466CB1FE81E5F715AF1C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4CE2628E244B73A88B6A8CEC1B57C6">
    <w:name w:val="D34CE2628E244B73A88B6A8CEC1B57C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C626E427F48A1B09CDFE4F84E1340">
    <w:name w:val="764C626E427F48A1B09CDFE4F84E134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AFEE94F7B4D2584DA2D1ECB8FBB07">
    <w:name w:val="EB9AFEE94F7B4D2584DA2D1ECB8FBB0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B602197B64B3192F6A38D2FA0BE03">
    <w:name w:val="F88B602197B64B3192F6A38D2FA0BE0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8">
    <w:name w:val="D978C09673DC435E99359CA208BDA8E438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6">
    <w:name w:val="96C74246FE2240B28AC48CD6D7311F425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1">
    <w:name w:val="2B50ED5480944E4DB0C0ED869938EA719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1">
    <w:name w:val="292F2A352DFC44938922E5A2B22ECCD39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1">
    <w:name w:val="0123BFD0F825425681FCE2CB8BFBCF237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6">
    <w:name w:val="10B995CC2DA742F5985C80AD535595A35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1">
    <w:name w:val="B896FF6BC2004F869DD8C8687AD2EBDF4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5">
    <w:name w:val="EFB2B51F96EE4865B6C18C24328802DA3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49">
    <w:name w:val="E6413402F10345AEAAEF64C617677B3D49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3">
    <w:name w:val="AF0A116F9A124DD8A4A2685136656AC0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3">
    <w:name w:val="08C46FD9058A4C37A3448FD4CA03D460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3">
    <w:name w:val="786C96723891470184ED41E439789CF2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3">
    <w:name w:val="186F14B4AB49447D85909D041BC3FFA5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3">
    <w:name w:val="03A780CB90C44109955C6B4BDEC8FE11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3">
    <w:name w:val="0A02A4C43E7D496FBFE9D0B0160D1D9F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3">
    <w:name w:val="632D65E232FF41E592F9D506338FF1F3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3">
    <w:name w:val="C0F9278B4E2449729FA1473942819825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3">
    <w:name w:val="B66297DAD09043E1BA71B48116199308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3">
    <w:name w:val="3DE3A4710988428EB30C24315F22D175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3">
    <w:name w:val="ACA60D5214E7451C9B50C09C149BEC43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3">
    <w:name w:val="26D35EA20F024A10AA0275A5FC897756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3">
    <w:name w:val="0FB1278AC9C54C4E94FB7AD5E2C66920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3">
    <w:name w:val="45AA25835D114C1C9ACE3D09D0BA39DC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1">
    <w:name w:val="7C21434A6CBC4E95B74B21C422E060DC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1">
    <w:name w:val="1915EFA4A2CB4FB48EA061EAE1192228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1">
    <w:name w:val="9B3E7A56D383493FAA5C15953BE9A664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1">
    <w:name w:val="03B46039E07A4C9D951ACCB868147C4D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1">
    <w:name w:val="A0817FEFBFA14BDD9CCF8E4C1B27D3B9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1437436C24AF9A3F67F4904DA75011">
    <w:name w:val="8EA1437436C24AF9A3F67F4904DA7501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4210916BA446DA852A2256A1277471">
    <w:name w:val="C344210916BA446DA852A2256A127747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A825C8B9E4182B0D4846AE607FE8B1">
    <w:name w:val="203A825C8B9E4182B0D4846AE607FE8B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BCE8352C2416EBC47D375909170491">
    <w:name w:val="2CFBCE8352C2416EBC47D37590917049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2C8968AE4A808F81CEB71F231D131">
    <w:name w:val="5EDC2C8968AE4A808F81CEB71F231D13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4411CF5B4C58AC31028A39D1CC351">
    <w:name w:val="428A4411CF5B4C58AC31028A39D1CC35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E029F029E441B91AE2493B9911C4E1">
    <w:name w:val="29AE029F029E441B91AE2493B9911C4E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FD2A5D15C41A08FA02F3C311B1CC01">
    <w:name w:val="D07FD2A5D15C41A08FA02F3C311B1CC0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D7D5BB6BC4030876BAE7762EEACB21">
    <w:name w:val="B37D7D5BB6BC4030876BAE7762EEACB2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574C8E7154AB7B43266BB2A0687D51">
    <w:name w:val="F0B574C8E7154AB7B43266BB2A0687D5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FEC90257E4FC7A4DF27C4014B5D3B1">
    <w:name w:val="823FEC90257E4FC7A4DF27C4014B5D3B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24D051FBE94D3A9AB333D946E124761">
    <w:name w:val="FA24D051FBE94D3A9AB333D946E12476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F365E9B1549838F1638D9045171901">
    <w:name w:val="396F365E9B1549838F1638D904517190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A2BCC6299466CB1FE81E5F715AF1C1">
    <w:name w:val="1B2A2BCC6299466CB1FE81E5F715AF1C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4CE2628E244B73A88B6A8CEC1B57C61">
    <w:name w:val="D34CE2628E244B73A88B6A8CEC1B57C6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C626E427F48A1B09CDFE4F84E13401">
    <w:name w:val="764C626E427F48A1B09CDFE4F84E1340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AFEE94F7B4D2584DA2D1ECB8FBB071">
    <w:name w:val="EB9AFEE94F7B4D2584DA2D1ECB8FBB07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B602197B64B3192F6A38D2FA0BE031">
    <w:name w:val="F88B602197B64B3192F6A38D2FA0BE03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39">
    <w:name w:val="D978C09673DC435E99359CA208BDA8E439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7">
    <w:name w:val="96C74246FE2240B28AC48CD6D7311F425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2">
    <w:name w:val="2B50ED5480944E4DB0C0ED869938EA719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2">
    <w:name w:val="292F2A352DFC44938922E5A2B22ECCD39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2">
    <w:name w:val="0123BFD0F825425681FCE2CB8BFBCF237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7">
    <w:name w:val="10B995CC2DA742F5985C80AD535595A35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2">
    <w:name w:val="B896FF6BC2004F869DD8C8687AD2EBDF4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6">
    <w:name w:val="EFB2B51F96EE4865B6C18C24328802DA3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0">
    <w:name w:val="E6413402F10345AEAAEF64C617677B3D5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4">
    <w:name w:val="AF0A116F9A124DD8A4A2685136656AC0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4">
    <w:name w:val="08C46FD9058A4C37A3448FD4CA03D460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4">
    <w:name w:val="786C96723891470184ED41E439789CF2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4">
    <w:name w:val="186F14B4AB49447D85909D041BC3FFA5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4">
    <w:name w:val="03A780CB90C44109955C6B4BDEC8FE11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4">
    <w:name w:val="0A02A4C43E7D496FBFE9D0B0160D1D9F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4">
    <w:name w:val="632D65E232FF41E592F9D506338FF1F3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4">
    <w:name w:val="C0F9278B4E2449729FA1473942819825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4">
    <w:name w:val="B66297DAD09043E1BA71B48116199308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4">
    <w:name w:val="3DE3A4710988428EB30C24315F22D175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4">
    <w:name w:val="ACA60D5214E7451C9B50C09C149BEC43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4">
    <w:name w:val="26D35EA20F024A10AA0275A5FC897756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4">
    <w:name w:val="0FB1278AC9C54C4E94FB7AD5E2C66920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4">
    <w:name w:val="45AA25835D114C1C9ACE3D09D0BA39DC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2">
    <w:name w:val="7C21434A6CBC4E95B74B21C422E060DC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2">
    <w:name w:val="1915EFA4A2CB4FB48EA061EAE1192228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2">
    <w:name w:val="9B3E7A56D383493FAA5C15953BE9A664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2">
    <w:name w:val="03B46039E07A4C9D951ACCB868147C4D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2">
    <w:name w:val="A0817FEFBFA14BDD9CCF8E4C1B27D3B9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1437436C24AF9A3F67F4904DA75012">
    <w:name w:val="8EA1437436C24AF9A3F67F4904DA7501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4210916BA446DA852A2256A1277472">
    <w:name w:val="C344210916BA446DA852A2256A127747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A825C8B9E4182B0D4846AE607FE8B2">
    <w:name w:val="203A825C8B9E4182B0D4846AE607FE8B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BCE8352C2416EBC47D375909170492">
    <w:name w:val="2CFBCE8352C2416EBC47D37590917049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2C8968AE4A808F81CEB71F231D132">
    <w:name w:val="5EDC2C8968AE4A808F81CEB71F231D13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4411CF5B4C58AC31028A39D1CC352">
    <w:name w:val="428A4411CF5B4C58AC31028A39D1CC35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E029F029E441B91AE2493B9911C4E2">
    <w:name w:val="29AE029F029E441B91AE2493B9911C4E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FD2A5D15C41A08FA02F3C311B1CC02">
    <w:name w:val="D07FD2A5D15C41A08FA02F3C311B1CC0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D7D5BB6BC4030876BAE7762EEACB22">
    <w:name w:val="B37D7D5BB6BC4030876BAE7762EEACB2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574C8E7154AB7B43266BB2A0687D52">
    <w:name w:val="F0B574C8E7154AB7B43266BB2A0687D5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FEC90257E4FC7A4DF27C4014B5D3B2">
    <w:name w:val="823FEC90257E4FC7A4DF27C4014B5D3B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0">
    <w:name w:val="D978C09673DC435E99359CA208BDA8E44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8">
    <w:name w:val="96C74246FE2240B28AC48CD6D7311F4258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3">
    <w:name w:val="2B50ED5480944E4DB0C0ED869938EA719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3">
    <w:name w:val="292F2A352DFC44938922E5A2B22ECCD39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3">
    <w:name w:val="0123BFD0F825425681FCE2CB8BFBCF237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8">
    <w:name w:val="10B995CC2DA742F5985C80AD535595A358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3">
    <w:name w:val="B896FF6BC2004F869DD8C8687AD2EBDF4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7">
    <w:name w:val="EFB2B51F96EE4865B6C18C24328802DA3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1">
    <w:name w:val="E6413402F10345AEAAEF64C617677B3D5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5">
    <w:name w:val="AF0A116F9A124DD8A4A2685136656AC0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5">
    <w:name w:val="08C46FD9058A4C37A3448FD4CA03D460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5">
    <w:name w:val="786C96723891470184ED41E439789CF2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5">
    <w:name w:val="186F14B4AB49447D85909D041BC3FFA5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5">
    <w:name w:val="03A780CB90C44109955C6B4BDEC8FE11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5">
    <w:name w:val="0A02A4C43E7D496FBFE9D0B0160D1D9F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5">
    <w:name w:val="632D65E232FF41E592F9D506338FF1F3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5">
    <w:name w:val="C0F9278B4E2449729FA1473942819825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5">
    <w:name w:val="B66297DAD09043E1BA71B48116199308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5">
    <w:name w:val="3DE3A4710988428EB30C24315F22D175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5">
    <w:name w:val="ACA60D5214E7451C9B50C09C149BEC43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5">
    <w:name w:val="26D35EA20F024A10AA0275A5FC897756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5">
    <w:name w:val="0FB1278AC9C54C4E94FB7AD5E2C66920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5">
    <w:name w:val="45AA25835D114C1C9ACE3D09D0BA39DC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3">
    <w:name w:val="7C21434A6CBC4E95B74B21C422E060DC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3">
    <w:name w:val="1915EFA4A2CB4FB48EA061EAE1192228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3">
    <w:name w:val="9B3E7A56D383493FAA5C15953BE9A664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3">
    <w:name w:val="03B46039E07A4C9D951ACCB868147C4D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3">
    <w:name w:val="A0817FEFBFA14BDD9CCF8E4C1B27D3B9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1437436C24AF9A3F67F4904DA75013">
    <w:name w:val="8EA1437436C24AF9A3F67F4904DA7501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4210916BA446DA852A2256A1277473">
    <w:name w:val="C344210916BA446DA852A2256A127747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A825C8B9E4182B0D4846AE607FE8B3">
    <w:name w:val="203A825C8B9E4182B0D4846AE607FE8B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BCE8352C2416EBC47D375909170493">
    <w:name w:val="2CFBCE8352C2416EBC47D37590917049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2C8968AE4A808F81CEB71F231D133">
    <w:name w:val="5EDC2C8968AE4A808F81CEB71F231D13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4411CF5B4C58AC31028A39D1CC353">
    <w:name w:val="428A4411CF5B4C58AC31028A39D1CC35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E029F029E441B91AE2493B9911C4E3">
    <w:name w:val="29AE029F029E441B91AE2493B9911C4E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FD2A5D15C41A08FA02F3C311B1CC03">
    <w:name w:val="D07FD2A5D15C41A08FA02F3C311B1CC0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D7D5BB6BC4030876BAE7762EEACB23">
    <w:name w:val="B37D7D5BB6BC4030876BAE7762EEACB2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574C8E7154AB7B43266BB2A0687D53">
    <w:name w:val="F0B574C8E7154AB7B43266BB2A0687D5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FEC90257E4FC7A4DF27C4014B5D3B3">
    <w:name w:val="823FEC90257E4FC7A4DF27C4014B5D3B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1">
    <w:name w:val="D978C09673DC435E99359CA208BDA8E441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59">
    <w:name w:val="96C74246FE2240B28AC48CD6D7311F4259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4">
    <w:name w:val="2B50ED5480944E4DB0C0ED869938EA719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4">
    <w:name w:val="292F2A352DFC44938922E5A2B22ECCD39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4">
    <w:name w:val="0123BFD0F825425681FCE2CB8BFBCF237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59">
    <w:name w:val="10B995CC2DA742F5985C80AD535595A359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4">
    <w:name w:val="B896FF6BC2004F869DD8C8687AD2EBDF4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8">
    <w:name w:val="EFB2B51F96EE4865B6C18C24328802DA38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2">
    <w:name w:val="E6413402F10345AEAAEF64C617677B3D5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6">
    <w:name w:val="AF0A116F9A124DD8A4A2685136656AC0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6">
    <w:name w:val="08C46FD9058A4C37A3448FD4CA03D460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6">
    <w:name w:val="786C96723891470184ED41E439789CF2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6">
    <w:name w:val="186F14B4AB49447D85909D041BC3FFA5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6">
    <w:name w:val="03A780CB90C44109955C6B4BDEC8FE11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6">
    <w:name w:val="0A02A4C43E7D496FBFE9D0B0160D1D9F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6">
    <w:name w:val="632D65E232FF41E592F9D506338FF1F3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6">
    <w:name w:val="C0F9278B4E2449729FA1473942819825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6">
    <w:name w:val="B66297DAD09043E1BA71B48116199308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6">
    <w:name w:val="3DE3A4710988428EB30C24315F22D175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6">
    <w:name w:val="ACA60D5214E7451C9B50C09C149BEC43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6">
    <w:name w:val="26D35EA20F024A10AA0275A5FC897756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6">
    <w:name w:val="0FB1278AC9C54C4E94FB7AD5E2C66920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6">
    <w:name w:val="45AA25835D114C1C9ACE3D09D0BA39DC6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4">
    <w:name w:val="7C21434A6CBC4E95B74B21C422E060DC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4">
    <w:name w:val="1915EFA4A2CB4FB48EA061EAE1192228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4">
    <w:name w:val="9B3E7A56D383493FAA5C15953BE9A664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4">
    <w:name w:val="03B46039E07A4C9D951ACCB868147C4D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4">
    <w:name w:val="A0817FEFBFA14BDD9CCF8E4C1B27D3B9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1437436C24AF9A3F67F4904DA75014">
    <w:name w:val="8EA1437436C24AF9A3F67F4904DA7501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4210916BA446DA852A2256A1277474">
    <w:name w:val="C344210916BA446DA852A2256A127747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A825C8B9E4182B0D4846AE607FE8B4">
    <w:name w:val="203A825C8B9E4182B0D4846AE607FE8B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BCE8352C2416EBC47D375909170494">
    <w:name w:val="2CFBCE8352C2416EBC47D37590917049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2C8968AE4A808F81CEB71F231D134">
    <w:name w:val="5EDC2C8968AE4A808F81CEB71F231D13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4411CF5B4C58AC31028A39D1CC354">
    <w:name w:val="428A4411CF5B4C58AC31028A39D1CC35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E029F029E441B91AE2493B9911C4E4">
    <w:name w:val="29AE029F029E441B91AE2493B9911C4E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FD2A5D15C41A08FA02F3C311B1CC04">
    <w:name w:val="D07FD2A5D15C41A08FA02F3C311B1CC0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D7D5BB6BC4030876BAE7762EEACB24">
    <w:name w:val="B37D7D5BB6BC4030876BAE7762EEACB2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574C8E7154AB7B43266BB2A0687D54">
    <w:name w:val="F0B574C8E7154AB7B43266BB2A0687D5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FEC90257E4FC7A4DF27C4014B5D3B4">
    <w:name w:val="823FEC90257E4FC7A4DF27C4014B5D3B4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2">
    <w:name w:val="D978C09673DC435E99359CA208BDA8E442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0">
    <w:name w:val="96C74246FE2240B28AC48CD6D7311F426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5">
    <w:name w:val="2B50ED5480944E4DB0C0ED869938EA719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5">
    <w:name w:val="292F2A352DFC44938922E5A2B22ECCD39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5">
    <w:name w:val="0123BFD0F825425681FCE2CB8BFBCF237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0">
    <w:name w:val="10B995CC2DA742F5985C80AD535595A360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5">
    <w:name w:val="B896FF6BC2004F869DD8C8687AD2EBDF4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39">
    <w:name w:val="EFB2B51F96EE4865B6C18C24328802DA39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3">
    <w:name w:val="E6413402F10345AEAAEF64C617677B3D53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7">
    <w:name w:val="AF0A116F9A124DD8A4A2685136656AC0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7">
    <w:name w:val="08C46FD9058A4C37A3448FD4CA03D460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7">
    <w:name w:val="786C96723891470184ED41E439789CF2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7">
    <w:name w:val="186F14B4AB49447D85909D041BC3FFA5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7">
    <w:name w:val="03A780CB90C44109955C6B4BDEC8FE11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7">
    <w:name w:val="0A02A4C43E7D496FBFE9D0B0160D1D9F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7">
    <w:name w:val="632D65E232FF41E592F9D506338FF1F3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7">
    <w:name w:val="C0F9278B4E2449729FA1473942819825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7">
    <w:name w:val="B66297DAD09043E1BA71B48116199308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7">
    <w:name w:val="3DE3A4710988428EB30C24315F22D175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7">
    <w:name w:val="ACA60D5214E7451C9B50C09C149BEC43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7">
    <w:name w:val="26D35EA20F024A10AA0275A5FC897756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7">
    <w:name w:val="0FB1278AC9C54C4E94FB7AD5E2C66920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7">
    <w:name w:val="45AA25835D114C1C9ACE3D09D0BA39DC7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5">
    <w:name w:val="7C21434A6CBC4E95B74B21C422E060DC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5">
    <w:name w:val="1915EFA4A2CB4FB48EA061EAE1192228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5">
    <w:name w:val="9B3E7A56D383493FAA5C15953BE9A664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5">
    <w:name w:val="03B46039E07A4C9D951ACCB868147C4D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5">
    <w:name w:val="A0817FEFBFA14BDD9CCF8E4C1B27D3B9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1437436C24AF9A3F67F4904DA75015">
    <w:name w:val="8EA1437436C24AF9A3F67F4904DA7501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4210916BA446DA852A2256A1277475">
    <w:name w:val="C344210916BA446DA852A2256A127747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A825C8B9E4182B0D4846AE607FE8B5">
    <w:name w:val="203A825C8B9E4182B0D4846AE607FE8B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BCE8352C2416EBC47D375909170495">
    <w:name w:val="2CFBCE8352C2416EBC47D37590917049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2C8968AE4A808F81CEB71F231D135">
    <w:name w:val="5EDC2C8968AE4A808F81CEB71F231D13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4411CF5B4C58AC31028A39D1CC355">
    <w:name w:val="428A4411CF5B4C58AC31028A39D1CC35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E029F029E441B91AE2493B9911C4E5">
    <w:name w:val="29AE029F029E441B91AE2493B9911C4E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FD2A5D15C41A08FA02F3C311B1CC05">
    <w:name w:val="D07FD2A5D15C41A08FA02F3C311B1CC0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D7D5BB6BC4030876BAE7762EEACB25">
    <w:name w:val="B37D7D5BB6BC4030876BAE7762EEACB2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574C8E7154AB7B43266BB2A0687D55">
    <w:name w:val="F0B574C8E7154AB7B43266BB2A0687D5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FEC90257E4FC7A4DF27C4014B5D3B5">
    <w:name w:val="823FEC90257E4FC7A4DF27C4014B5D3B5"/>
    <w:rsid w:val="000B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FD7B9C35642B58C25448E91856594">
    <w:name w:val="371FD7B9C35642B58C25448E91856594"/>
    <w:rsid w:val="000B65B2"/>
  </w:style>
  <w:style w:type="paragraph" w:customStyle="1" w:styleId="B0237EC58B394D8FA56991547AC3BD02">
    <w:name w:val="B0237EC58B394D8FA56991547AC3BD02"/>
    <w:rsid w:val="000B65B2"/>
  </w:style>
  <w:style w:type="paragraph" w:customStyle="1" w:styleId="F46DBAA6C9D34A70B0FA156EFC26115D">
    <w:name w:val="F46DBAA6C9D34A70B0FA156EFC26115D"/>
    <w:rsid w:val="000B65B2"/>
  </w:style>
  <w:style w:type="paragraph" w:customStyle="1" w:styleId="4B461A0B5402420A8502193CDE96CBF6">
    <w:name w:val="4B461A0B5402420A8502193CDE96CBF6"/>
    <w:rsid w:val="000B65B2"/>
  </w:style>
  <w:style w:type="paragraph" w:customStyle="1" w:styleId="9E0668846EAB4936BBF036BCFBB9AA1E">
    <w:name w:val="9E0668846EAB4936BBF036BCFBB9AA1E"/>
    <w:rsid w:val="000B65B2"/>
  </w:style>
  <w:style w:type="paragraph" w:customStyle="1" w:styleId="41503A0825C94017925B26F7B902620E">
    <w:name w:val="41503A0825C94017925B26F7B902620E"/>
    <w:rsid w:val="000B65B2"/>
  </w:style>
  <w:style w:type="paragraph" w:customStyle="1" w:styleId="697A89C716E8427188FF684EA5AA0A49">
    <w:name w:val="697A89C716E8427188FF684EA5AA0A49"/>
    <w:rsid w:val="000B65B2"/>
  </w:style>
  <w:style w:type="paragraph" w:customStyle="1" w:styleId="D010E489E7844C8B9FF5B7A402B5FEB8">
    <w:name w:val="D010E489E7844C8B9FF5B7A402B5FEB8"/>
    <w:rsid w:val="000B65B2"/>
  </w:style>
  <w:style w:type="paragraph" w:customStyle="1" w:styleId="ABAFDA35EA2E403799A9B3159B38AA00">
    <w:name w:val="ABAFDA35EA2E403799A9B3159B38AA00"/>
    <w:rsid w:val="000B65B2"/>
  </w:style>
  <w:style w:type="paragraph" w:customStyle="1" w:styleId="6DA8C641F7C8422FB8C8DC8FAE16411E">
    <w:name w:val="6DA8C641F7C8422FB8C8DC8FAE16411E"/>
    <w:rsid w:val="000B65B2"/>
  </w:style>
  <w:style w:type="paragraph" w:customStyle="1" w:styleId="34558024B6E3458E8C9F82E3F3730558">
    <w:name w:val="34558024B6E3458E8C9F82E3F3730558"/>
    <w:rsid w:val="000B65B2"/>
  </w:style>
  <w:style w:type="paragraph" w:customStyle="1" w:styleId="B8DD2ED9AF8F4CE1ABC28FE4A4E9B392">
    <w:name w:val="B8DD2ED9AF8F4CE1ABC28FE4A4E9B392"/>
    <w:rsid w:val="000B65B2"/>
  </w:style>
  <w:style w:type="paragraph" w:customStyle="1" w:styleId="CB9898CE83214228BB977573883B2698">
    <w:name w:val="CB9898CE83214228BB977573883B2698"/>
    <w:rsid w:val="000B65B2"/>
  </w:style>
  <w:style w:type="paragraph" w:customStyle="1" w:styleId="D978C09673DC435E99359CA208BDA8E443">
    <w:name w:val="D978C09673DC435E99359CA208BDA8E443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1">
    <w:name w:val="96C74246FE2240B28AC48CD6D7311F426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6">
    <w:name w:val="2B50ED5480944E4DB0C0ED869938EA719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6">
    <w:name w:val="292F2A352DFC44938922E5A2B22ECCD39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6">
    <w:name w:val="0123BFD0F825425681FCE2CB8BFBCF237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1">
    <w:name w:val="10B995CC2DA742F5985C80AD535595A36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6">
    <w:name w:val="B896FF6BC2004F869DD8C8687AD2EBDF4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0">
    <w:name w:val="EFB2B51F96EE4865B6C18C24328802DA4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4">
    <w:name w:val="E6413402F10345AEAAEF64C617677B3D54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8">
    <w:name w:val="AF0A116F9A124DD8A4A2685136656AC0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8">
    <w:name w:val="08C46FD9058A4C37A3448FD4CA03D460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8">
    <w:name w:val="786C96723891470184ED41E439789CF2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8">
    <w:name w:val="186F14B4AB49447D85909D041BC3FFA5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8">
    <w:name w:val="03A780CB90C44109955C6B4BDEC8FE11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8">
    <w:name w:val="0A02A4C43E7D496FBFE9D0B0160D1D9F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8">
    <w:name w:val="632D65E232FF41E592F9D506338FF1F3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8">
    <w:name w:val="C0F9278B4E2449729FA1473942819825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8">
    <w:name w:val="B66297DAD09043E1BA71B48116199308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8">
    <w:name w:val="3DE3A4710988428EB30C24315F22D175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8">
    <w:name w:val="ACA60D5214E7451C9B50C09C149BEC43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8">
    <w:name w:val="26D35EA20F024A10AA0275A5FC897756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8">
    <w:name w:val="0FB1278AC9C54C4E94FB7AD5E2C66920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8">
    <w:name w:val="45AA25835D114C1C9ACE3D09D0BA39DC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6">
    <w:name w:val="7C21434A6CBC4E95B74B21C422E060DC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6">
    <w:name w:val="1915EFA4A2CB4FB48EA061EAE1192228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6">
    <w:name w:val="9B3E7A56D383493FAA5C15953BE9A664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6">
    <w:name w:val="03B46039E07A4C9D951ACCB868147C4D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50629AD534B77AC9ADF316FCBC04C">
    <w:name w:val="64E50629AD534B77AC9ADF316FCBC04C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C381CAC154CE3994E397C893F4E64">
    <w:name w:val="CF1C381CAC154CE3994E397C893F4E64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4">
    <w:name w:val="D978C09673DC435E99359CA208BDA8E444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2">
    <w:name w:val="96C74246FE2240B28AC48CD6D7311F426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7">
    <w:name w:val="2B50ED5480944E4DB0C0ED869938EA719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7">
    <w:name w:val="292F2A352DFC44938922E5A2B22ECCD39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7">
    <w:name w:val="0123BFD0F825425681FCE2CB8BFBCF237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2">
    <w:name w:val="10B995CC2DA742F5985C80AD535595A36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7">
    <w:name w:val="B896FF6BC2004F869DD8C8687AD2EBDF4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1">
    <w:name w:val="EFB2B51F96EE4865B6C18C24328802DA4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5">
    <w:name w:val="E6413402F10345AEAAEF64C617677B3D55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9">
    <w:name w:val="AF0A116F9A124DD8A4A2685136656AC0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9">
    <w:name w:val="08C46FD9058A4C37A3448FD4CA03D460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9">
    <w:name w:val="786C96723891470184ED41E439789CF2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9">
    <w:name w:val="186F14B4AB49447D85909D041BC3FFA5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9">
    <w:name w:val="03A780CB90C44109955C6B4BDEC8FE11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9">
    <w:name w:val="0A02A4C43E7D496FBFE9D0B0160D1D9F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9">
    <w:name w:val="632D65E232FF41E592F9D506338FF1F3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9">
    <w:name w:val="C0F9278B4E2449729FA1473942819825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9">
    <w:name w:val="B66297DAD09043E1BA71B48116199308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9">
    <w:name w:val="3DE3A4710988428EB30C24315F22D175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9">
    <w:name w:val="ACA60D5214E7451C9B50C09C149BEC43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9">
    <w:name w:val="26D35EA20F024A10AA0275A5FC897756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9">
    <w:name w:val="0FB1278AC9C54C4E94FB7AD5E2C66920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9">
    <w:name w:val="45AA25835D114C1C9ACE3D09D0BA39DC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7">
    <w:name w:val="7C21434A6CBC4E95B74B21C422E060DC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7">
    <w:name w:val="1915EFA4A2CB4FB48EA061EAE1192228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7">
    <w:name w:val="9B3E7A56D383493FAA5C15953BE9A664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7">
    <w:name w:val="03B46039E07A4C9D951ACCB868147C4D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50629AD534B77AC9ADF316FCBC04C1">
    <w:name w:val="64E50629AD534B77AC9ADF316FCBC04C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C381CAC154CE3994E397C893F4E641">
    <w:name w:val="CF1C381CAC154CE3994E397C893F4E64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19A6B74CC449CA0663012C5F9E282">
    <w:name w:val="46C19A6B74CC449CA0663012C5F9E282"/>
    <w:rsid w:val="0016365D"/>
  </w:style>
  <w:style w:type="paragraph" w:customStyle="1" w:styleId="CE18EE3C4E12482B8EE878EDB2C6538A">
    <w:name w:val="CE18EE3C4E12482B8EE878EDB2C6538A"/>
    <w:rsid w:val="0016365D"/>
  </w:style>
  <w:style w:type="paragraph" w:customStyle="1" w:styleId="D978C09673DC435E99359CA208BDA8E445">
    <w:name w:val="D978C09673DC435E99359CA208BDA8E445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3">
    <w:name w:val="96C74246FE2240B28AC48CD6D7311F4263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8">
    <w:name w:val="2B50ED5480944E4DB0C0ED869938EA719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8">
    <w:name w:val="292F2A352DFC44938922E5A2B22ECCD39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8">
    <w:name w:val="0123BFD0F825425681FCE2CB8BFBCF237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3">
    <w:name w:val="10B995CC2DA742F5985C80AD535595A363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8">
    <w:name w:val="B896FF6BC2004F869DD8C8687AD2EBDF4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2">
    <w:name w:val="EFB2B51F96EE4865B6C18C24328802DA4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6">
    <w:name w:val="E6413402F10345AEAAEF64C617677B3D5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0">
    <w:name w:val="AF0A116F9A124DD8A4A2685136656AC0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0">
    <w:name w:val="08C46FD9058A4C37A3448FD4CA03D460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0">
    <w:name w:val="786C96723891470184ED41E439789CF2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0">
    <w:name w:val="186F14B4AB49447D85909D041BC3FFA5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0">
    <w:name w:val="03A780CB90C44109955C6B4BDEC8FE11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0">
    <w:name w:val="0A02A4C43E7D496FBFE9D0B0160D1D9F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0">
    <w:name w:val="632D65E232FF41E592F9D506338FF1F3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0">
    <w:name w:val="C0F9278B4E2449729FA1473942819825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0">
    <w:name w:val="B66297DAD09043E1BA71B48116199308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0">
    <w:name w:val="3DE3A4710988428EB30C24315F22D175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0">
    <w:name w:val="ACA60D5214E7451C9B50C09C149BEC43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10">
    <w:name w:val="26D35EA20F024A10AA0275A5FC897756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10">
    <w:name w:val="0FB1278AC9C54C4E94FB7AD5E2C66920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10">
    <w:name w:val="45AA25835D114C1C9ACE3D09D0BA39DC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8">
    <w:name w:val="7C21434A6CBC4E95B74B21C422E060DC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8">
    <w:name w:val="1915EFA4A2CB4FB48EA061EAE1192228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8">
    <w:name w:val="9B3E7A56D383493FAA5C15953BE9A664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8">
    <w:name w:val="03B46039E07A4C9D951ACCB868147C4D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6">
    <w:name w:val="A0817FEFBFA14BDD9CCF8E4C1B27D3B9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6">
    <w:name w:val="D978C09673DC435E99359CA208BDA8E446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4">
    <w:name w:val="96C74246FE2240B28AC48CD6D7311F4264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99">
    <w:name w:val="2B50ED5480944E4DB0C0ED869938EA719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99">
    <w:name w:val="292F2A352DFC44938922E5A2B22ECCD39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79">
    <w:name w:val="0123BFD0F825425681FCE2CB8BFBCF237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4">
    <w:name w:val="10B995CC2DA742F5985C80AD535595A364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49">
    <w:name w:val="B896FF6BC2004F869DD8C8687AD2EBDF4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3">
    <w:name w:val="EFB2B51F96EE4865B6C18C24328802DA43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7">
    <w:name w:val="E6413402F10345AEAAEF64C617677B3D5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1">
    <w:name w:val="AF0A116F9A124DD8A4A2685136656AC0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1">
    <w:name w:val="08C46FD9058A4C37A3448FD4CA03D460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1">
    <w:name w:val="786C96723891470184ED41E439789CF2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1">
    <w:name w:val="186F14B4AB49447D85909D041BC3FFA5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1">
    <w:name w:val="03A780CB90C44109955C6B4BDEC8FE11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1">
    <w:name w:val="0A02A4C43E7D496FBFE9D0B0160D1D9F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1">
    <w:name w:val="632D65E232FF41E592F9D506338FF1F3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1">
    <w:name w:val="C0F9278B4E2449729FA1473942819825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1">
    <w:name w:val="B66297DAD09043E1BA71B48116199308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1">
    <w:name w:val="3DE3A4710988428EB30C24315F22D175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1">
    <w:name w:val="ACA60D5214E7451C9B50C09C149BEC43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11">
    <w:name w:val="26D35EA20F024A10AA0275A5FC897756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11">
    <w:name w:val="0FB1278AC9C54C4E94FB7AD5E2C66920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11">
    <w:name w:val="45AA25835D114C1C9ACE3D09D0BA39DC11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9">
    <w:name w:val="7C21434A6CBC4E95B74B21C422E060DC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9">
    <w:name w:val="1915EFA4A2CB4FB48EA061EAE1192228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9">
    <w:name w:val="9B3E7A56D383493FAA5C15953BE9A664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9">
    <w:name w:val="03B46039E07A4C9D951ACCB868147C4D9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7">
    <w:name w:val="A0817FEFBFA14BDD9CCF8E4C1B27D3B9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7">
    <w:name w:val="D978C09673DC435E99359CA208BDA8E447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5">
    <w:name w:val="96C74246FE2240B28AC48CD6D7311F4265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0">
    <w:name w:val="2B50ED5480944E4DB0C0ED869938EA7110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0">
    <w:name w:val="292F2A352DFC44938922E5A2B22ECCD310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0">
    <w:name w:val="0123BFD0F825425681FCE2CB8BFBCF238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5">
    <w:name w:val="10B995CC2DA742F5985C80AD535595A365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0">
    <w:name w:val="B896FF6BC2004F869DD8C8687AD2EBDF5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4">
    <w:name w:val="EFB2B51F96EE4865B6C18C24328802DA44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8">
    <w:name w:val="E6413402F10345AEAAEF64C617677B3D5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2">
    <w:name w:val="AF0A116F9A124DD8A4A2685136656AC0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2">
    <w:name w:val="08C46FD9058A4C37A3448FD4CA03D460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2">
    <w:name w:val="786C96723891470184ED41E439789CF2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2">
    <w:name w:val="186F14B4AB49447D85909D041BC3FFA5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2">
    <w:name w:val="03A780CB90C44109955C6B4BDEC8FE11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2">
    <w:name w:val="0A02A4C43E7D496FBFE9D0B0160D1D9F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2">
    <w:name w:val="632D65E232FF41E592F9D506338FF1F3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2">
    <w:name w:val="C0F9278B4E2449729FA1473942819825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2">
    <w:name w:val="B66297DAD09043E1BA71B48116199308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2">
    <w:name w:val="3DE3A4710988428EB30C24315F22D175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2">
    <w:name w:val="ACA60D5214E7451C9B50C09C149BEC43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5EA20F024A10AA0275A5FC89775612">
    <w:name w:val="26D35EA20F024A10AA0275A5FC897756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1278AC9C54C4E94FB7AD5E2C6692012">
    <w:name w:val="0FB1278AC9C54C4E94FB7AD5E2C66920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A25835D114C1C9ACE3D09D0BA39DC12">
    <w:name w:val="45AA25835D114C1C9ACE3D09D0BA39DC1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434A6CBC4E95B74B21C422E060DC10">
    <w:name w:val="7C21434A6CBC4E95B74B21C422E060DC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5EFA4A2CB4FB48EA061EAE119222810">
    <w:name w:val="1915EFA4A2CB4FB48EA061EAE1192228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E7A56D383493FAA5C15953BE9A66410">
    <w:name w:val="9B3E7A56D383493FAA5C15953BE9A664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46039E07A4C9D951ACCB868147C4D10">
    <w:name w:val="03B46039E07A4C9D951ACCB868147C4D10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17FEFBFA14BDD9CCF8E4C1B27D3B98">
    <w:name w:val="A0817FEFBFA14BDD9CCF8E4C1B27D3B98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C381CAC154CE3994E397C893F4E642">
    <w:name w:val="CF1C381CAC154CE3994E397C893F4E642"/>
    <w:rsid w:val="0016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6400ABD8B4C89B83F96EC5FD5FAC9">
    <w:name w:val="2736400ABD8B4C89B83F96EC5FD5FAC9"/>
    <w:rsid w:val="0016365D"/>
  </w:style>
  <w:style w:type="paragraph" w:customStyle="1" w:styleId="D978C09673DC435E99359CA208BDA8E448">
    <w:name w:val="D978C09673DC435E99359CA208BDA8E448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6">
    <w:name w:val="96C74246FE2240B28AC48CD6D7311F426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1">
    <w:name w:val="2B50ED5480944E4DB0C0ED869938EA7110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1">
    <w:name w:val="292F2A352DFC44938922E5A2B22ECCD310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1">
    <w:name w:val="0123BFD0F825425681FCE2CB8BFBCF238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6">
    <w:name w:val="10B995CC2DA742F5985C80AD535595A36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1">
    <w:name w:val="B896FF6BC2004F869DD8C8687AD2EBDF5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5">
    <w:name w:val="EFB2B51F96EE4865B6C18C24328802DA4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59">
    <w:name w:val="E6413402F10345AEAAEF64C617677B3D59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3">
    <w:name w:val="AF0A116F9A124DD8A4A2685136656AC0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3">
    <w:name w:val="08C46FD9058A4C37A3448FD4CA03D460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3">
    <w:name w:val="786C96723891470184ED41E439789CF2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3">
    <w:name w:val="186F14B4AB49447D85909D041BC3FFA5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3">
    <w:name w:val="03A780CB90C44109955C6B4BDEC8FE11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3">
    <w:name w:val="0A02A4C43E7D496FBFE9D0B0160D1D9F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3">
    <w:name w:val="632D65E232FF41E592F9D506338FF1F3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3">
    <w:name w:val="C0F9278B4E2449729FA1473942819825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3">
    <w:name w:val="B66297DAD09043E1BA71B48116199308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3">
    <w:name w:val="3DE3A4710988428EB30C24315F22D175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3">
    <w:name w:val="ACA60D5214E7451C9B50C09C149BEC431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CA6D9A6674721B87199190DA3CA05">
    <w:name w:val="A11CA6D9A6674721B87199190DA3CA0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D90BAB84A4D329BF51E9B9F493350">
    <w:name w:val="004D90BAB84A4D329BF51E9B9F493350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5A7A9DB8243F7B84B0163817F9347">
    <w:name w:val="06A5A7A9DB8243F7B84B0163817F934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B7338EC2C47E2BDCAAF496F14CBC5">
    <w:name w:val="187B7338EC2C47E2BDCAAF496F14CBC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48DE3EA364FD9A35937426ECB98CD">
    <w:name w:val="E6B48DE3EA364FD9A35937426ECB98CD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8482A5A1747A0A0C31C467FA5F964">
    <w:name w:val="6A48482A5A1747A0A0C31C467FA5F96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7E5C8F2D64589821C3E637CA483D7">
    <w:name w:val="3A87E5C8F2D64589821C3E637CA483D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1B7B9226F41DBB6E1AE6EF38DD7A9">
    <w:name w:val="BF11B7B9226F41DBB6E1AE6EF38DD7A9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539BDB5154950B9474828469E5EE6">
    <w:name w:val="9D7539BDB5154950B9474828469E5EE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B6B85396C4AE1AD651F3C27314202">
    <w:name w:val="52FB6B85396C4AE1AD651F3C2731420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F1C99F6AC485CBE02410680BD817E">
    <w:name w:val="C3EF1C99F6AC485CBE02410680BD817E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1CD18DDB5423D8D7900BB5E722808">
    <w:name w:val="6161CD18DDB5423D8D7900BB5E722808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4FF99310DD4986B2939FD21994F28C">
    <w:name w:val="5E4FF99310DD4986B2939FD21994F28C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673BECC1421086E0FBF88061D494">
    <w:name w:val="FA18673BECC1421086E0FBF88061D49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6DF3257E247A9A4E0F48774E13475">
    <w:name w:val="9B76DF3257E247A9A4E0F48774E1347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F6B357367402C838ABC28D1E88CA4">
    <w:name w:val="162F6B357367402C838ABC28D1E88CA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4BCD6003840D6AA1D8F9AFFD4AA54">
    <w:name w:val="8564BCD6003840D6AA1D8F9AFFD4AA5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C2FF7AF4C4785B13A0D7FAB9CBCBB">
    <w:name w:val="186C2FF7AF4C4785B13A0D7FAB9CBCBB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B5213C15142D9AD8594AE06356EBB">
    <w:name w:val="A62B5213C15142D9AD8594AE06356EBB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BC0382AA4E8A8EFAE7C4F64E9C92">
    <w:name w:val="2A1DBC0382AA4E8A8EFAE7C4F64E9C9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F4A4A2A234D1289A1B4C3CDC3F5F2">
    <w:name w:val="BBDF4A4A2A234D1289A1B4C3CDC3F5F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DF14A539242D38473B937AF5C7414">
    <w:name w:val="DD5DF14A539242D38473B937AF5C74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D181739B142239CFBE5B3EF3FA35C">
    <w:name w:val="44AD181739B142239CFBE5B3EF3FA35C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5670A01AF404CA11260706673B9BE">
    <w:name w:val="6305670A01AF404CA11260706673B9BE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00C73B70A4B5C9042381384518BFF">
    <w:name w:val="F0200C73B70A4B5C9042381384518BFF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8E58F31A546A0911678E567A74448">
    <w:name w:val="39E8E58F31A546A0911678E567A74448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D5C4EB3BD4859B1F6E1EBAE0A1DEE">
    <w:name w:val="DB5D5C4EB3BD4859B1F6E1EBAE0A1DEE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49">
    <w:name w:val="D978C09673DC435E99359CA208BDA8E449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7">
    <w:name w:val="96C74246FE2240B28AC48CD6D7311F426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2">
    <w:name w:val="2B50ED5480944E4DB0C0ED869938EA7110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2">
    <w:name w:val="292F2A352DFC44938922E5A2B22ECCD310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2">
    <w:name w:val="0123BFD0F825425681FCE2CB8BFBCF238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7">
    <w:name w:val="10B995CC2DA742F5985C80AD535595A36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2">
    <w:name w:val="B896FF6BC2004F869DD8C8687AD2EBDF5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6">
    <w:name w:val="EFB2B51F96EE4865B6C18C24328802DA4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0">
    <w:name w:val="E6413402F10345AEAAEF64C617677B3D60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4">
    <w:name w:val="AF0A116F9A124DD8A4A2685136656AC0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4">
    <w:name w:val="08C46FD9058A4C37A3448FD4CA03D460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4">
    <w:name w:val="786C96723891470184ED41E439789CF2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4">
    <w:name w:val="186F14B4AB49447D85909D041BC3FFA5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4">
    <w:name w:val="03A780CB90C44109955C6B4BDEC8FE11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4">
    <w:name w:val="0A02A4C43E7D496FBFE9D0B0160D1D9F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4">
    <w:name w:val="632D65E232FF41E592F9D506338FF1F3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4">
    <w:name w:val="C0F9278B4E2449729FA1473942819825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4">
    <w:name w:val="B66297DAD09043E1BA71B48116199308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4">
    <w:name w:val="3DE3A4710988428EB30C24315F22D175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4">
    <w:name w:val="ACA60D5214E7451C9B50C09C149BEC431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CA6D9A6674721B87199190DA3CA051">
    <w:name w:val="A11CA6D9A6674721B87199190DA3CA05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D90BAB84A4D329BF51E9B9F4933501">
    <w:name w:val="004D90BAB84A4D329BF51E9B9F493350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5A7A9DB8243F7B84B0163817F93471">
    <w:name w:val="06A5A7A9DB8243F7B84B0163817F9347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B7338EC2C47E2BDCAAF496F14CBC51">
    <w:name w:val="187B7338EC2C47E2BDCAAF496F14CBC5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48DE3EA364FD9A35937426ECB98CD1">
    <w:name w:val="E6B48DE3EA364FD9A35937426ECB98CD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8482A5A1747A0A0C31C467FA5F9641">
    <w:name w:val="6A48482A5A1747A0A0C31C467FA5F964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7E5C8F2D64589821C3E637CA483D71">
    <w:name w:val="3A87E5C8F2D64589821C3E637CA483D7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1B7B9226F41DBB6E1AE6EF38DD7A91">
    <w:name w:val="BF11B7B9226F41DBB6E1AE6EF38DD7A9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539BDB5154950B9474828469E5EE61">
    <w:name w:val="9D7539BDB5154950B9474828469E5EE6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B6B85396C4AE1AD651F3C273142021">
    <w:name w:val="52FB6B85396C4AE1AD651F3C27314202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F1C99F6AC485CBE02410680BD817E1">
    <w:name w:val="C3EF1C99F6AC485CBE02410680BD817E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1CD18DDB5423D8D7900BB5E7228081">
    <w:name w:val="6161CD18DDB5423D8D7900BB5E722808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4FF99310DD4986B2939FD21994F28C1">
    <w:name w:val="5E4FF99310DD4986B2939FD21994F28C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673BECC1421086E0FBF88061D4941">
    <w:name w:val="FA18673BECC1421086E0FBF88061D494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6DF3257E247A9A4E0F48774E134751">
    <w:name w:val="9B76DF3257E247A9A4E0F48774E13475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F6B357367402C838ABC28D1E88CA41">
    <w:name w:val="162F6B357367402C838ABC28D1E88CA4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4BCD6003840D6AA1D8F9AFFD4AA541">
    <w:name w:val="8564BCD6003840D6AA1D8F9AFFD4AA54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C2FF7AF4C4785B13A0D7FAB9CBCBB1">
    <w:name w:val="186C2FF7AF4C4785B13A0D7FAB9CBCBB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B5213C15142D9AD8594AE06356EBB1">
    <w:name w:val="A62B5213C15142D9AD8594AE06356EBB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BC0382AA4E8A8EFAE7C4F64E9C921">
    <w:name w:val="2A1DBC0382AA4E8A8EFAE7C4F64E9C92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F4A4A2A234D1289A1B4C3CDC3F5F21">
    <w:name w:val="BBDF4A4A2A234D1289A1B4C3CDC3F5F2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DF14A539242D38473B937AF5C74141">
    <w:name w:val="DD5DF14A539242D38473B937AF5C7414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D181739B142239CFBE5B3EF3FA35C1">
    <w:name w:val="44AD181739B142239CFBE5B3EF3FA35C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5670A01AF404CA11260706673B9BE1">
    <w:name w:val="6305670A01AF404CA11260706673B9BE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00C73B70A4B5C9042381384518BFF1">
    <w:name w:val="F0200C73B70A4B5C9042381384518BFF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8E58F31A546A0911678E567A744481">
    <w:name w:val="39E8E58F31A546A0911678E567A74448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D5C4EB3BD4859B1F6E1EBAE0A1DEE1">
    <w:name w:val="DB5D5C4EB3BD4859B1F6E1EBAE0A1DEE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0">
    <w:name w:val="D978C09673DC435E99359CA208BDA8E450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8">
    <w:name w:val="96C74246FE2240B28AC48CD6D7311F4268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3">
    <w:name w:val="2B50ED5480944E4DB0C0ED869938EA7110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3">
    <w:name w:val="292F2A352DFC44938922E5A2B22ECCD310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3">
    <w:name w:val="0123BFD0F825425681FCE2CB8BFBCF238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8">
    <w:name w:val="10B995CC2DA742F5985C80AD535595A368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3">
    <w:name w:val="B896FF6BC2004F869DD8C8687AD2EBDF5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7">
    <w:name w:val="EFB2B51F96EE4865B6C18C24328802DA4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1">
    <w:name w:val="E6413402F10345AEAAEF64C617677B3D6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5">
    <w:name w:val="AF0A116F9A124DD8A4A2685136656AC0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5">
    <w:name w:val="08C46FD9058A4C37A3448FD4CA03D460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5">
    <w:name w:val="786C96723891470184ED41E439789CF2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5">
    <w:name w:val="186F14B4AB49447D85909D041BC3FFA5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5">
    <w:name w:val="03A780CB90C44109955C6B4BDEC8FE11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5">
    <w:name w:val="0A02A4C43E7D496FBFE9D0B0160D1D9F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5">
    <w:name w:val="632D65E232FF41E592F9D506338FF1F3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5">
    <w:name w:val="C0F9278B4E2449729FA1473942819825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5">
    <w:name w:val="B66297DAD09043E1BA71B48116199308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5">
    <w:name w:val="3DE3A4710988428EB30C24315F22D175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5">
    <w:name w:val="ACA60D5214E7451C9B50C09C149BEC431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CA6D9A6674721B87199190DA3CA052">
    <w:name w:val="A11CA6D9A6674721B87199190DA3CA05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D90BAB84A4D329BF51E9B9F4933502">
    <w:name w:val="004D90BAB84A4D329BF51E9B9F493350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5A7A9DB8243F7B84B0163817F93472">
    <w:name w:val="06A5A7A9DB8243F7B84B0163817F9347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B7338EC2C47E2BDCAAF496F14CBC52">
    <w:name w:val="187B7338EC2C47E2BDCAAF496F14CBC5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48DE3EA364FD9A35937426ECB98CD2">
    <w:name w:val="E6B48DE3EA364FD9A35937426ECB98CD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8482A5A1747A0A0C31C467FA5F9642">
    <w:name w:val="6A48482A5A1747A0A0C31C467FA5F964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7E5C8F2D64589821C3E637CA483D72">
    <w:name w:val="3A87E5C8F2D64589821C3E637CA483D7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1B7B9226F41DBB6E1AE6EF38DD7A92">
    <w:name w:val="BF11B7B9226F41DBB6E1AE6EF38DD7A9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539BDB5154950B9474828469E5EE62">
    <w:name w:val="9D7539BDB5154950B9474828469E5EE6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B6B85396C4AE1AD651F3C273142022">
    <w:name w:val="52FB6B85396C4AE1AD651F3C27314202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F1C99F6AC485CBE02410680BD817E2">
    <w:name w:val="C3EF1C99F6AC485CBE02410680BD817E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1CD18DDB5423D8D7900BB5E7228082">
    <w:name w:val="6161CD18DDB5423D8D7900BB5E722808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4FF99310DD4986B2939FD21994F28C2">
    <w:name w:val="5E4FF99310DD4986B2939FD21994F28C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673BECC1421086E0FBF88061D4942">
    <w:name w:val="FA18673BECC1421086E0FBF88061D494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6DF3257E247A9A4E0F48774E134752">
    <w:name w:val="9B76DF3257E247A9A4E0F48774E13475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F6B357367402C838ABC28D1E88CA42">
    <w:name w:val="162F6B357367402C838ABC28D1E88CA4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4BCD6003840D6AA1D8F9AFFD4AA542">
    <w:name w:val="8564BCD6003840D6AA1D8F9AFFD4AA54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C2FF7AF4C4785B13A0D7FAB9CBCBB2">
    <w:name w:val="186C2FF7AF4C4785B13A0D7FAB9CBCBB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B5213C15142D9AD8594AE06356EBB2">
    <w:name w:val="A62B5213C15142D9AD8594AE06356EBB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BC0382AA4E8A8EFAE7C4F64E9C922">
    <w:name w:val="2A1DBC0382AA4E8A8EFAE7C4F64E9C92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F4A4A2A234D1289A1B4C3CDC3F5F22">
    <w:name w:val="BBDF4A4A2A234D1289A1B4C3CDC3F5F2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DF14A539242D38473B937AF5C74142">
    <w:name w:val="DD5DF14A539242D38473B937AF5C7414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D181739B142239CFBE5B3EF3FA35C2">
    <w:name w:val="44AD181739B142239CFBE5B3EF3FA35C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5670A01AF404CA11260706673B9BE2">
    <w:name w:val="6305670A01AF404CA11260706673B9BE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00C73B70A4B5C9042381384518BFF2">
    <w:name w:val="F0200C73B70A4B5C9042381384518BFF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8E58F31A546A0911678E567A744482">
    <w:name w:val="39E8E58F31A546A0911678E567A74448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D5C4EB3BD4859B1F6E1EBAE0A1DEE2">
    <w:name w:val="DB5D5C4EB3BD4859B1F6E1EBAE0A1DEE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1">
    <w:name w:val="D978C09673DC435E99359CA208BDA8E451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69">
    <w:name w:val="96C74246FE2240B28AC48CD6D7311F4269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4">
    <w:name w:val="2B50ED5480944E4DB0C0ED869938EA7110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4">
    <w:name w:val="292F2A352DFC44938922E5A2B22ECCD310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4">
    <w:name w:val="0123BFD0F825425681FCE2CB8BFBCF238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69">
    <w:name w:val="10B995CC2DA742F5985C80AD535595A369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4">
    <w:name w:val="B896FF6BC2004F869DD8C8687AD2EBDF5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8">
    <w:name w:val="EFB2B51F96EE4865B6C18C24328802DA48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2">
    <w:name w:val="E6413402F10345AEAAEF64C617677B3D6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6">
    <w:name w:val="AF0A116F9A124DD8A4A2685136656AC0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6">
    <w:name w:val="08C46FD9058A4C37A3448FD4CA03D460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6">
    <w:name w:val="786C96723891470184ED41E439789CF2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6">
    <w:name w:val="186F14B4AB49447D85909D041BC3FFA5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6">
    <w:name w:val="03A780CB90C44109955C6B4BDEC8FE11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6">
    <w:name w:val="0A02A4C43E7D496FBFE9D0B0160D1D9F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6">
    <w:name w:val="632D65E232FF41E592F9D506338FF1F3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6">
    <w:name w:val="C0F9278B4E2449729FA1473942819825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6">
    <w:name w:val="B66297DAD09043E1BA71B48116199308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6">
    <w:name w:val="3DE3A4710988428EB30C24315F22D175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6">
    <w:name w:val="ACA60D5214E7451C9B50C09C149BEC4316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CA6D9A6674721B87199190DA3CA053">
    <w:name w:val="A11CA6D9A6674721B87199190DA3CA05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D90BAB84A4D329BF51E9B9F4933503">
    <w:name w:val="004D90BAB84A4D329BF51E9B9F493350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5A7A9DB8243F7B84B0163817F93473">
    <w:name w:val="06A5A7A9DB8243F7B84B0163817F9347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B7338EC2C47E2BDCAAF496F14CBC53">
    <w:name w:val="187B7338EC2C47E2BDCAAF496F14CBC5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48DE3EA364FD9A35937426ECB98CD3">
    <w:name w:val="E6B48DE3EA364FD9A35937426ECB98CD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8482A5A1747A0A0C31C467FA5F9643">
    <w:name w:val="6A48482A5A1747A0A0C31C467FA5F964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7E5C8F2D64589821C3E637CA483D73">
    <w:name w:val="3A87E5C8F2D64589821C3E637CA483D7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1B7B9226F41DBB6E1AE6EF38DD7A93">
    <w:name w:val="BF11B7B9226F41DBB6E1AE6EF38DD7A9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539BDB5154950B9474828469E5EE63">
    <w:name w:val="9D7539BDB5154950B9474828469E5EE6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B6B85396C4AE1AD651F3C273142023">
    <w:name w:val="52FB6B85396C4AE1AD651F3C27314202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F1C99F6AC485CBE02410680BD817E3">
    <w:name w:val="C3EF1C99F6AC485CBE02410680BD817E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1CD18DDB5423D8D7900BB5E7228083">
    <w:name w:val="6161CD18DDB5423D8D7900BB5E722808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4FF99310DD4986B2939FD21994F28C3">
    <w:name w:val="5E4FF99310DD4986B2939FD21994F28C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673BECC1421086E0FBF88061D4943">
    <w:name w:val="FA18673BECC1421086E0FBF88061D494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6DF3257E247A9A4E0F48774E134753">
    <w:name w:val="9B76DF3257E247A9A4E0F48774E13475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F6B357367402C838ABC28D1E88CA43">
    <w:name w:val="162F6B357367402C838ABC28D1E88CA4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4BCD6003840D6AA1D8F9AFFD4AA543">
    <w:name w:val="8564BCD6003840D6AA1D8F9AFFD4AA54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C2FF7AF4C4785B13A0D7FAB9CBCBB3">
    <w:name w:val="186C2FF7AF4C4785B13A0D7FAB9CBCBB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B5213C15142D9AD8594AE06356EBB3">
    <w:name w:val="A62B5213C15142D9AD8594AE06356EBB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BC0382AA4E8A8EFAE7C4F64E9C923">
    <w:name w:val="2A1DBC0382AA4E8A8EFAE7C4F64E9C92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F4A4A2A234D1289A1B4C3CDC3F5F23">
    <w:name w:val="BBDF4A4A2A234D1289A1B4C3CDC3F5F2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DF14A539242D38473B937AF5C74143">
    <w:name w:val="DD5DF14A539242D38473B937AF5C7414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D181739B142239CFBE5B3EF3FA35C3">
    <w:name w:val="44AD181739B142239CFBE5B3EF3FA35C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5670A01AF404CA11260706673B9BE3">
    <w:name w:val="6305670A01AF404CA11260706673B9BE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00C73B70A4B5C9042381384518BFF3">
    <w:name w:val="F0200C73B70A4B5C9042381384518BFF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8E58F31A546A0911678E567A744483">
    <w:name w:val="39E8E58F31A546A0911678E567A74448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D5C4EB3BD4859B1F6E1EBAE0A1DEE3">
    <w:name w:val="DB5D5C4EB3BD4859B1F6E1EBAE0A1DEE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2">
    <w:name w:val="D978C09673DC435E99359CA208BDA8E452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0">
    <w:name w:val="96C74246FE2240B28AC48CD6D7311F4270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5">
    <w:name w:val="2B50ED5480944E4DB0C0ED869938EA7110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5">
    <w:name w:val="292F2A352DFC44938922E5A2B22ECCD310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5">
    <w:name w:val="0123BFD0F825425681FCE2CB8BFBCF238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0">
    <w:name w:val="10B995CC2DA742F5985C80AD535595A370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5">
    <w:name w:val="B896FF6BC2004F869DD8C8687AD2EBDF55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49">
    <w:name w:val="EFB2B51F96EE4865B6C18C24328802DA49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3">
    <w:name w:val="E6413402F10345AEAAEF64C617677B3D63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A116F9A124DD8A4A2685136656AC017">
    <w:name w:val="AF0A116F9A124DD8A4A2685136656AC0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6FD9058A4C37A3448FD4CA03D46017">
    <w:name w:val="08C46FD9058A4C37A3448FD4CA03D460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C96723891470184ED41E439789CF217">
    <w:name w:val="786C96723891470184ED41E439789CF2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F14B4AB49447D85909D041BC3FFA517">
    <w:name w:val="186F14B4AB49447D85909D041BC3FFA5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780CB90C44109955C6B4BDEC8FE1117">
    <w:name w:val="03A780CB90C44109955C6B4BDEC8FE11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2A4C43E7D496FBFE9D0B0160D1D9F17">
    <w:name w:val="0A02A4C43E7D496FBFE9D0B0160D1D9F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D65E232FF41E592F9D506338FF1F317">
    <w:name w:val="632D65E232FF41E592F9D506338FF1F3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9278B4E2449729FA147394281982517">
    <w:name w:val="C0F9278B4E2449729FA1473942819825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297DAD09043E1BA71B4811619930817">
    <w:name w:val="B66297DAD09043E1BA71B48116199308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A4710988428EB30C24315F22D17517">
    <w:name w:val="3DE3A4710988428EB30C24315F22D175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60D5214E7451C9B50C09C149BEC4317">
    <w:name w:val="ACA60D5214E7451C9B50C09C149BEC4317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CA6D9A6674721B87199190DA3CA054">
    <w:name w:val="A11CA6D9A6674721B87199190DA3CA05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D90BAB84A4D329BF51E9B9F4933504">
    <w:name w:val="004D90BAB84A4D329BF51E9B9F493350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5A7A9DB8243F7B84B0163817F93474">
    <w:name w:val="06A5A7A9DB8243F7B84B0163817F9347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B7338EC2C47E2BDCAAF496F14CBC54">
    <w:name w:val="187B7338EC2C47E2BDCAAF496F14CBC5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48DE3EA364FD9A35937426ECB98CD4">
    <w:name w:val="E6B48DE3EA364FD9A35937426ECB98CD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8482A5A1747A0A0C31C467FA5F9644">
    <w:name w:val="6A48482A5A1747A0A0C31C467FA5F964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7E5C8F2D64589821C3E637CA483D74">
    <w:name w:val="3A87E5C8F2D64589821C3E637CA483D7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1B7B9226F41DBB6E1AE6EF38DD7A94">
    <w:name w:val="BF11B7B9226F41DBB6E1AE6EF38DD7A9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539BDB5154950B9474828469E5EE64">
    <w:name w:val="9D7539BDB5154950B9474828469E5EE6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B6B85396C4AE1AD651F3C273142024">
    <w:name w:val="52FB6B85396C4AE1AD651F3C27314202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F1C99F6AC485CBE02410680BD817E4">
    <w:name w:val="C3EF1C99F6AC485CBE02410680BD817E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1CD18DDB5423D8D7900BB5E7228084">
    <w:name w:val="6161CD18DDB5423D8D7900BB5E722808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4FF99310DD4986B2939FD21994F28C4">
    <w:name w:val="5E4FF99310DD4986B2939FD21994F28C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673BECC1421086E0FBF88061D4944">
    <w:name w:val="FA18673BECC1421086E0FBF88061D494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6DF3257E247A9A4E0F48774E134754">
    <w:name w:val="9B76DF3257E247A9A4E0F48774E13475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F6B357367402C838ABC28D1E88CA44">
    <w:name w:val="162F6B357367402C838ABC28D1E88CA4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4BCD6003840D6AA1D8F9AFFD4AA544">
    <w:name w:val="8564BCD6003840D6AA1D8F9AFFD4AA54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C2FF7AF4C4785B13A0D7FAB9CBCBB4">
    <w:name w:val="186C2FF7AF4C4785B13A0D7FAB9CBCBB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B5213C15142D9AD8594AE06356EBB4">
    <w:name w:val="A62B5213C15142D9AD8594AE06356EBB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BC0382AA4E8A8EFAE7C4F64E9C924">
    <w:name w:val="2A1DBC0382AA4E8A8EFAE7C4F64E9C92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F4A4A2A234D1289A1B4C3CDC3F5F24">
    <w:name w:val="BBDF4A4A2A234D1289A1B4C3CDC3F5F2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DF14A539242D38473B937AF5C74144">
    <w:name w:val="DD5DF14A539242D38473B937AF5C7414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D181739B142239CFBE5B3EF3FA35C4">
    <w:name w:val="44AD181739B142239CFBE5B3EF3FA35C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5670A01AF404CA11260706673B9BE4">
    <w:name w:val="6305670A01AF404CA11260706673B9BE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00C73B70A4B5C9042381384518BFF4">
    <w:name w:val="F0200C73B70A4B5C9042381384518BFF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8E58F31A546A0911678E567A744484">
    <w:name w:val="39E8E58F31A546A0911678E567A74448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D5C4EB3BD4859B1F6E1EBAE0A1DEE4">
    <w:name w:val="DB5D5C4EB3BD4859B1F6E1EBAE0A1DEE4"/>
    <w:rsid w:val="00E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3">
    <w:name w:val="D978C09673DC435E99359CA208BDA8E453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1">
    <w:name w:val="96C74246FE2240B28AC48CD6D7311F4271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6">
    <w:name w:val="2B50ED5480944E4DB0C0ED869938EA71106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6">
    <w:name w:val="292F2A352DFC44938922E5A2B22ECCD3106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6">
    <w:name w:val="0123BFD0F825425681FCE2CB8BFBCF2386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1">
    <w:name w:val="10B995CC2DA742F5985C80AD535595A371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6">
    <w:name w:val="B896FF6BC2004F869DD8C8687AD2EBDF56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0">
    <w:name w:val="EFB2B51F96EE4865B6C18C24328802DA50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4">
    <w:name w:val="E6413402F10345AEAAEF64C617677B3D64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">
    <w:name w:val="6FB4A33A7C4845138789C272F4B6AEBB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">
    <w:name w:val="3C1F01BA08A4420F8CCCFA0AAD94D52F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">
    <w:name w:val="59EF916BCB864E1BB9C40D0F84911D40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">
    <w:name w:val="60057F9C808D457999876EBC4EE93ACE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">
    <w:name w:val="C06E72584063450CBEDAFF6BD99799EB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">
    <w:name w:val="2B1AB20B01D44D9CB963C80480B38FF0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">
    <w:name w:val="F51AFB72F5A94275A8F57F63D4FFC759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">
    <w:name w:val="88C669AC50944DB6BE43CC983322D415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">
    <w:name w:val="CE7B90368D9D4D6FACD118683B06BD4E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">
    <w:name w:val="94778FF38EFC4BBA919F17A08A1A8847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">
    <w:name w:val="3E756C360E8C460C919AD307F1B607B2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">
    <w:name w:val="EA507C0F7C91458A822F55240F88EE66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">
    <w:name w:val="1D41E1A0731E44748A68EB156DA2AB9E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">
    <w:name w:val="237FDCDBA4434A0EAE3C83DD598D0A69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0233A3556484CAC7C81DB6FCA5665">
    <w:name w:val="8930233A3556484CAC7C81DB6FCA5665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21EE6B9F248D3B24C9B29574C8218">
    <w:name w:val="F4B21EE6B9F248D3B24C9B29574C8218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79611280CF4FA8B2A6D76166D79CD1">
    <w:name w:val="AC79611280CF4FA8B2A6D76166D79CD1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42F97ABB342E8958E2B72AB33BEA4">
    <w:name w:val="47242F97ABB342E8958E2B72AB33BEA4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3D58AC16242D2A2A5C6A1226E6146">
    <w:name w:val="5963D58AC16242D2A2A5C6A1226E6146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02EECE85B4DD4BD6AB63CBBDD3122">
    <w:name w:val="28B02EECE85B4DD4BD6AB63CBBDD3122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99D045A354ABCA0945067EA84D4A2">
    <w:name w:val="F8699D045A354ABCA0945067EA84D4A2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9C5BDE81942EEBA906046D04F94CE">
    <w:name w:val="0279C5BDE81942EEBA906046D04F94CE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67466BA354E11BAABE2F7BE1B40D7">
    <w:name w:val="ECE67466BA354E11BAABE2F7BE1B40D7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9FAB6937746BFBD8DDEA1BA53A7D4">
    <w:name w:val="D3D9FAB6937746BFBD8DDEA1BA53A7D4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955181CC042A3A6E5F7BA02AB9EE6">
    <w:name w:val="55D955181CC042A3A6E5F7BA02AB9EE6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42E5C5B7C4A4F8E6DC5741CDC835F">
    <w:name w:val="7CC42E5C5B7C4A4F8E6DC5741CDC835F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C0BE794C344888DD573E206068650">
    <w:name w:val="DC8C0BE794C344888DD573E206068650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8B164A79B4E0696F522783B74C95F">
    <w:name w:val="E548B164A79B4E0696F522783B74C95F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6D729FD5F407684CD53C19979CA0A">
    <w:name w:val="17D6D729FD5F407684CD53C19979CA0A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1A4B23E9549ADBFA4531A114E92F0">
    <w:name w:val="4ED1A4B23E9549ADBFA4531A114E92F0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E10FDA8BA46D5818F2B43413E95F8">
    <w:name w:val="9EDE10FDA8BA46D5818F2B43413E95F8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4409B23984BACB392D4B1874F36BD">
    <w:name w:val="8AA4409B23984BACB392D4B1874F36BD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FF6077DC24288949E30DECC3D6EC5">
    <w:name w:val="DD1FF6077DC24288949E30DECC3D6EC5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01B346550420FBAD8F7DA5380FA7A">
    <w:name w:val="3AF01B346550420FBAD8F7DA5380FA7A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EC7B5385D4DCFA81A79841AEB4B5F">
    <w:name w:val="3B8EC7B5385D4DCFA81A79841AEB4B5F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F3781C5A947BB876BB06F76F5443A">
    <w:name w:val="C44F3781C5A947BB876BB06F76F5443A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C6BB44BF47E2AF118F049937ED1C">
    <w:name w:val="B24BC6BB44BF47E2AF118F049937ED1C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4D2C4DA1D4DD3B90E689DC84CA939">
    <w:name w:val="0964D2C4DA1D4DD3B90E689DC84CA939"/>
    <w:rsid w:val="001F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4">
    <w:name w:val="D978C09673DC435E99359CA208BDA8E45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2">
    <w:name w:val="96C74246FE2240B28AC48CD6D7311F427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7">
    <w:name w:val="2B50ED5480944E4DB0C0ED869938EA7110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7">
    <w:name w:val="292F2A352DFC44938922E5A2B22ECCD310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7">
    <w:name w:val="0123BFD0F825425681FCE2CB8BFBCF238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2">
    <w:name w:val="10B995CC2DA742F5985C80AD535595A37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7">
    <w:name w:val="B896FF6BC2004F869DD8C8687AD2EBDF5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1">
    <w:name w:val="EFB2B51F96EE4865B6C18C24328802DA5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5">
    <w:name w:val="E6413402F10345AEAAEF64C617677B3D6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1">
    <w:name w:val="6FB4A33A7C4845138789C272F4B6AEBB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1">
    <w:name w:val="3C1F01BA08A4420F8CCCFA0AAD94D52F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1">
    <w:name w:val="59EF916BCB864E1BB9C40D0F84911D40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1">
    <w:name w:val="60057F9C808D457999876EBC4EE93ACE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1">
    <w:name w:val="C06E72584063450CBEDAFF6BD99799EB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1">
    <w:name w:val="2B1AB20B01D44D9CB963C80480B38FF0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1">
    <w:name w:val="F51AFB72F5A94275A8F57F63D4FFC759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1">
    <w:name w:val="88C669AC50944DB6BE43CC983322D415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1">
    <w:name w:val="CE7B90368D9D4D6FACD118683B06BD4E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1">
    <w:name w:val="94778FF38EFC4BBA919F17A08A1A8847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1">
    <w:name w:val="3E756C360E8C460C919AD307F1B607B2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1">
    <w:name w:val="EA507C0F7C91458A822F55240F88EE66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1">
    <w:name w:val="1D41E1A0731E44748A68EB156DA2AB9E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1">
    <w:name w:val="237FDCDBA4434A0EAE3C83DD598D0A69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">
    <w:name w:val="3F252E47B59A4E67942C141ED8BAD06F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">
    <w:name w:val="93BFA4CE3BDF43979EEB72782522F6BF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">
    <w:name w:val="B8D497C1F7BB499A9AF57BCF19F41AAB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">
    <w:name w:val="C71AF9F1F2AE494CA2C0C733FD8DD31F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">
    <w:name w:val="091052DB26014D9B8AC6262158C0C2C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">
    <w:name w:val="6C479025F14C4E72BD46795FA3A9F64F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">
    <w:name w:val="E2EB8208ECB04B9C86CC615E395E103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">
    <w:name w:val="57EE987355B743078AF5DE16B8B21B8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">
    <w:name w:val="87F60A1615774BF9950E513B39A1C36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">
    <w:name w:val="930B08264A724012A95DAAA5C93E33D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">
    <w:name w:val="846C02FF7E4B4D94A19AFD17872FF76D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">
    <w:name w:val="B32882C382954E10B5FCAB38B48D2F3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">
    <w:name w:val="9192A3844D214234984DCBE314917B2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">
    <w:name w:val="E8425F63FE234A6DAEC152F81AD6F59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">
    <w:name w:val="B3551D0AA00C43EEB1F3C8016F7801D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">
    <w:name w:val="35817C0940F44D8599AAF9580F8F40D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134A2B5D84D16BE9621FB89BFBFC8">
    <w:name w:val="116134A2B5D84D16BE9621FB89BFBFC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">
    <w:name w:val="6A923B96CFAC44C9822380F0D249C82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">
    <w:name w:val="D41087409CE2417994DA5EF4C773BD8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">
    <w:name w:val="B71F2C211AC3443099C824AE4B80C75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">
    <w:name w:val="30C02CA5A8E1443E809D665A705985C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">
    <w:name w:val="33FBA35A7E574A27876A013AB05797CB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">
    <w:name w:val="69ADFE0C166548CC921704ED62D06B9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">
    <w:name w:val="4772FBF8D9A044A9B4B48FF0B6C31D1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5">
    <w:name w:val="D978C09673DC435E99359CA208BDA8E45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3">
    <w:name w:val="96C74246FE2240B28AC48CD6D7311F427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8">
    <w:name w:val="2B50ED5480944E4DB0C0ED869938EA7110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8">
    <w:name w:val="292F2A352DFC44938922E5A2B22ECCD310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8">
    <w:name w:val="0123BFD0F825425681FCE2CB8BFBCF238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3">
    <w:name w:val="10B995CC2DA742F5985C80AD535595A37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8">
    <w:name w:val="B896FF6BC2004F869DD8C8687AD2EBDF5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2">
    <w:name w:val="EFB2B51F96EE4865B6C18C24328802DA5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6">
    <w:name w:val="E6413402F10345AEAAEF64C617677B3D6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2">
    <w:name w:val="6FB4A33A7C4845138789C272F4B6AEBB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2">
    <w:name w:val="3C1F01BA08A4420F8CCCFA0AAD94D52F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2">
    <w:name w:val="59EF916BCB864E1BB9C40D0F84911D40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2">
    <w:name w:val="60057F9C808D457999876EBC4EE93ACE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2">
    <w:name w:val="C06E72584063450CBEDAFF6BD99799EB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2">
    <w:name w:val="2B1AB20B01D44D9CB963C80480B38FF0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2">
    <w:name w:val="F51AFB72F5A94275A8F57F63D4FFC759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2">
    <w:name w:val="88C669AC50944DB6BE43CC983322D415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2">
    <w:name w:val="CE7B90368D9D4D6FACD118683B06BD4E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2">
    <w:name w:val="94778FF38EFC4BBA919F17A08A1A8847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2">
    <w:name w:val="3E756C360E8C460C919AD307F1B607B2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2">
    <w:name w:val="EA507C0F7C91458A822F55240F88EE66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2">
    <w:name w:val="1D41E1A0731E44748A68EB156DA2AB9E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2">
    <w:name w:val="237FDCDBA4434A0EAE3C83DD598D0A69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1">
    <w:name w:val="3F252E47B59A4E67942C141ED8BAD06F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1">
    <w:name w:val="93BFA4CE3BDF43979EEB72782522F6BF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1">
    <w:name w:val="B8D497C1F7BB499A9AF57BCF19F41AAB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1">
    <w:name w:val="C71AF9F1F2AE494CA2C0C733FD8DD31F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1">
    <w:name w:val="091052DB26014D9B8AC6262158C0C2C1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1">
    <w:name w:val="6C479025F14C4E72BD46795FA3A9F64F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1">
    <w:name w:val="E2EB8208ECB04B9C86CC615E395E1034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1">
    <w:name w:val="57EE987355B743078AF5DE16B8B21B82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1">
    <w:name w:val="87F60A1615774BF9950E513B39A1C368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1">
    <w:name w:val="930B08264A724012A95DAAA5C93E33D0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1">
    <w:name w:val="846C02FF7E4B4D94A19AFD17872FF76D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1">
    <w:name w:val="B32882C382954E10B5FCAB38B48D2F38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1">
    <w:name w:val="9192A3844D214234984DCBE314917B23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1">
    <w:name w:val="E8425F63FE234A6DAEC152F81AD6F597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1">
    <w:name w:val="B3551D0AA00C43EEB1F3C8016F7801D1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1">
    <w:name w:val="35817C0940F44D8599AAF9580F8F40D9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134A2B5D84D16BE9621FB89BFBFC81">
    <w:name w:val="116134A2B5D84D16BE9621FB89BFBFC8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1">
    <w:name w:val="6A923B96CFAC44C9822380F0D249C828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1">
    <w:name w:val="D41087409CE2417994DA5EF4C773BD85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1">
    <w:name w:val="B71F2C211AC3443099C824AE4B80C751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1">
    <w:name w:val="30C02CA5A8E1443E809D665A705985C6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1">
    <w:name w:val="33FBA35A7E574A27876A013AB05797CB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1">
    <w:name w:val="69ADFE0C166548CC921704ED62D06B92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1">
    <w:name w:val="4772FBF8D9A044A9B4B48FF0B6C31D13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6">
    <w:name w:val="D978C09673DC435E99359CA208BDA8E45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4">
    <w:name w:val="96C74246FE2240B28AC48CD6D7311F427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09">
    <w:name w:val="2B50ED5480944E4DB0C0ED869938EA7110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09">
    <w:name w:val="292F2A352DFC44938922E5A2B22ECCD310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89">
    <w:name w:val="0123BFD0F825425681FCE2CB8BFBCF238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4">
    <w:name w:val="10B995CC2DA742F5985C80AD535595A37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59">
    <w:name w:val="B896FF6BC2004F869DD8C8687AD2EBDF5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3">
    <w:name w:val="EFB2B51F96EE4865B6C18C24328802DA5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7">
    <w:name w:val="E6413402F10345AEAAEF64C617677B3D6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3">
    <w:name w:val="6FB4A33A7C4845138789C272F4B6AEBB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3">
    <w:name w:val="3C1F01BA08A4420F8CCCFA0AAD94D52F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3">
    <w:name w:val="59EF916BCB864E1BB9C40D0F84911D40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3">
    <w:name w:val="60057F9C808D457999876EBC4EE93ACE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3">
    <w:name w:val="C06E72584063450CBEDAFF6BD99799EB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3">
    <w:name w:val="2B1AB20B01D44D9CB963C80480B38FF0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3">
    <w:name w:val="F51AFB72F5A94275A8F57F63D4FFC759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3">
    <w:name w:val="88C669AC50944DB6BE43CC983322D415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3">
    <w:name w:val="CE7B90368D9D4D6FACD118683B06BD4E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3">
    <w:name w:val="94778FF38EFC4BBA919F17A08A1A8847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3">
    <w:name w:val="3E756C360E8C460C919AD307F1B607B2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3">
    <w:name w:val="EA507C0F7C91458A822F55240F88EE66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3">
    <w:name w:val="1D41E1A0731E44748A68EB156DA2AB9E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3">
    <w:name w:val="237FDCDBA4434A0EAE3C83DD598D0A69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2">
    <w:name w:val="3F252E47B59A4E67942C141ED8BAD06F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2">
    <w:name w:val="93BFA4CE3BDF43979EEB72782522F6BF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2">
    <w:name w:val="B8D497C1F7BB499A9AF57BCF19F41AAB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2">
    <w:name w:val="C71AF9F1F2AE494CA2C0C733FD8DD31F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2">
    <w:name w:val="091052DB26014D9B8AC6262158C0C2C1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2">
    <w:name w:val="6C479025F14C4E72BD46795FA3A9F64F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2">
    <w:name w:val="E2EB8208ECB04B9C86CC615E395E1034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2">
    <w:name w:val="57EE987355B743078AF5DE16B8B21B82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2">
    <w:name w:val="87F60A1615774BF9950E513B39A1C368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2">
    <w:name w:val="930B08264A724012A95DAAA5C93E33D0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2">
    <w:name w:val="846C02FF7E4B4D94A19AFD17872FF76D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2">
    <w:name w:val="B32882C382954E10B5FCAB38B48D2F38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2">
    <w:name w:val="9192A3844D214234984DCBE314917B23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2">
    <w:name w:val="E8425F63FE234A6DAEC152F81AD6F597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2">
    <w:name w:val="B3551D0AA00C43EEB1F3C8016F7801D1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2">
    <w:name w:val="35817C0940F44D8599AAF9580F8F40D9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134A2B5D84D16BE9621FB89BFBFC82">
    <w:name w:val="116134A2B5D84D16BE9621FB89BFBFC8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2">
    <w:name w:val="6A923B96CFAC44C9822380F0D249C828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2">
    <w:name w:val="D41087409CE2417994DA5EF4C773BD85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2">
    <w:name w:val="B71F2C211AC3443099C824AE4B80C751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2">
    <w:name w:val="30C02CA5A8E1443E809D665A705985C6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2">
    <w:name w:val="33FBA35A7E574A27876A013AB05797CB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2">
    <w:name w:val="69ADFE0C166548CC921704ED62D06B92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2">
    <w:name w:val="4772FBF8D9A044A9B4B48FF0B6C31D13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7">
    <w:name w:val="D978C09673DC435E99359CA208BDA8E45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5">
    <w:name w:val="96C74246FE2240B28AC48CD6D7311F427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0">
    <w:name w:val="2B50ED5480944E4DB0C0ED869938EA7111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0">
    <w:name w:val="292F2A352DFC44938922E5A2B22ECCD311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0">
    <w:name w:val="0123BFD0F825425681FCE2CB8BFBCF239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5">
    <w:name w:val="10B995CC2DA742F5985C80AD535595A37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0">
    <w:name w:val="B896FF6BC2004F869DD8C8687AD2EBDF6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4">
    <w:name w:val="EFB2B51F96EE4865B6C18C24328802DA5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8">
    <w:name w:val="E6413402F10345AEAAEF64C617677B3D6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4">
    <w:name w:val="6FB4A33A7C4845138789C272F4B6AEBB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4">
    <w:name w:val="3C1F01BA08A4420F8CCCFA0AAD94D52F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4">
    <w:name w:val="59EF916BCB864E1BB9C40D0F84911D40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4">
    <w:name w:val="60057F9C808D457999876EBC4EE93ACE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4">
    <w:name w:val="C06E72584063450CBEDAFF6BD99799EB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4">
    <w:name w:val="2B1AB20B01D44D9CB963C80480B38FF0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4">
    <w:name w:val="F51AFB72F5A94275A8F57F63D4FFC759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4">
    <w:name w:val="88C669AC50944DB6BE43CC983322D415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4">
    <w:name w:val="CE7B90368D9D4D6FACD118683B06BD4E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4">
    <w:name w:val="94778FF38EFC4BBA919F17A08A1A8847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4">
    <w:name w:val="3E756C360E8C460C919AD307F1B607B2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4">
    <w:name w:val="EA507C0F7C91458A822F55240F88EE66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4">
    <w:name w:val="1D41E1A0731E44748A68EB156DA2AB9E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4">
    <w:name w:val="237FDCDBA4434A0EAE3C83DD598D0A69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3">
    <w:name w:val="3F252E47B59A4E67942C141ED8BAD06F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3">
    <w:name w:val="93BFA4CE3BDF43979EEB72782522F6BF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3">
    <w:name w:val="B8D497C1F7BB499A9AF57BCF19F41AAB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3">
    <w:name w:val="C71AF9F1F2AE494CA2C0C733FD8DD31F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3">
    <w:name w:val="091052DB26014D9B8AC6262158C0C2C1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3">
    <w:name w:val="6C479025F14C4E72BD46795FA3A9F64F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3">
    <w:name w:val="E2EB8208ECB04B9C86CC615E395E1034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3">
    <w:name w:val="57EE987355B743078AF5DE16B8B21B82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3">
    <w:name w:val="87F60A1615774BF9950E513B39A1C368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3">
    <w:name w:val="930B08264A724012A95DAAA5C93E33D0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3">
    <w:name w:val="846C02FF7E4B4D94A19AFD17872FF76D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3">
    <w:name w:val="B32882C382954E10B5FCAB38B48D2F38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3">
    <w:name w:val="9192A3844D214234984DCBE314917B23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3">
    <w:name w:val="E8425F63FE234A6DAEC152F81AD6F597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3">
    <w:name w:val="B3551D0AA00C43EEB1F3C8016F7801D1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3">
    <w:name w:val="35817C0940F44D8599AAF9580F8F40D9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13F76E7D8431CA73D850704ACD463">
    <w:name w:val="3B913F76E7D8431CA73D850704ACD46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3">
    <w:name w:val="6A923B96CFAC44C9822380F0D249C828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3">
    <w:name w:val="D41087409CE2417994DA5EF4C773BD85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3">
    <w:name w:val="B71F2C211AC3443099C824AE4B80C751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3">
    <w:name w:val="30C02CA5A8E1443E809D665A705985C6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3">
    <w:name w:val="33FBA35A7E574A27876A013AB05797CB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3">
    <w:name w:val="69ADFE0C166548CC921704ED62D06B92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3">
    <w:name w:val="4772FBF8D9A044A9B4B48FF0B6C31D13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8">
    <w:name w:val="D978C09673DC435E99359CA208BDA8E45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6">
    <w:name w:val="96C74246FE2240B28AC48CD6D7311F427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1">
    <w:name w:val="2B50ED5480944E4DB0C0ED869938EA7111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1">
    <w:name w:val="292F2A352DFC44938922E5A2B22ECCD311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1">
    <w:name w:val="0123BFD0F825425681FCE2CB8BFBCF239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6">
    <w:name w:val="10B995CC2DA742F5985C80AD535595A37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1">
    <w:name w:val="B896FF6BC2004F869DD8C8687AD2EBDF6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5">
    <w:name w:val="EFB2B51F96EE4865B6C18C24328802DA5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69">
    <w:name w:val="E6413402F10345AEAAEF64C617677B3D6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5">
    <w:name w:val="6FB4A33A7C4845138789C272F4B6AEBB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5">
    <w:name w:val="3C1F01BA08A4420F8CCCFA0AAD94D52F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5">
    <w:name w:val="59EF916BCB864E1BB9C40D0F84911D40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5">
    <w:name w:val="60057F9C808D457999876EBC4EE93ACE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5">
    <w:name w:val="C06E72584063450CBEDAFF6BD99799EB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5">
    <w:name w:val="2B1AB20B01D44D9CB963C80480B38FF0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5">
    <w:name w:val="F51AFB72F5A94275A8F57F63D4FFC759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5">
    <w:name w:val="88C669AC50944DB6BE43CC983322D415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5">
    <w:name w:val="CE7B90368D9D4D6FACD118683B06BD4E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5">
    <w:name w:val="94778FF38EFC4BBA919F17A08A1A8847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5">
    <w:name w:val="3E756C360E8C460C919AD307F1B607B2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5">
    <w:name w:val="EA507C0F7C91458A822F55240F88EE66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5">
    <w:name w:val="1D41E1A0731E44748A68EB156DA2AB9E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5">
    <w:name w:val="237FDCDBA4434A0EAE3C83DD598D0A69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4">
    <w:name w:val="3F252E47B59A4E67942C141ED8BAD06F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4">
    <w:name w:val="93BFA4CE3BDF43979EEB72782522F6BF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4">
    <w:name w:val="B8D497C1F7BB499A9AF57BCF19F41AAB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4">
    <w:name w:val="C71AF9F1F2AE494CA2C0C733FD8DD31F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4">
    <w:name w:val="091052DB26014D9B8AC6262158C0C2C1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4">
    <w:name w:val="6C479025F14C4E72BD46795FA3A9F64F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4">
    <w:name w:val="E2EB8208ECB04B9C86CC615E395E1034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4">
    <w:name w:val="57EE987355B743078AF5DE16B8B21B82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4">
    <w:name w:val="87F60A1615774BF9950E513B39A1C368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4">
    <w:name w:val="930B08264A724012A95DAAA5C93E33D0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4">
    <w:name w:val="846C02FF7E4B4D94A19AFD17872FF76D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4">
    <w:name w:val="B32882C382954E10B5FCAB38B48D2F38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4">
    <w:name w:val="9192A3844D214234984DCBE314917B23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4">
    <w:name w:val="E8425F63FE234A6DAEC152F81AD6F597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4">
    <w:name w:val="B3551D0AA00C43EEB1F3C8016F7801D1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4">
    <w:name w:val="35817C0940F44D8599AAF9580F8F40D9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13F76E7D8431CA73D850704ACD4631">
    <w:name w:val="3B913F76E7D8431CA73D850704ACD463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4">
    <w:name w:val="6A923B96CFAC44C9822380F0D249C828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4">
    <w:name w:val="D41087409CE2417994DA5EF4C773BD85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4">
    <w:name w:val="B71F2C211AC3443099C824AE4B80C751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4">
    <w:name w:val="30C02CA5A8E1443E809D665A705985C6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4">
    <w:name w:val="33FBA35A7E574A27876A013AB05797CB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4">
    <w:name w:val="69ADFE0C166548CC921704ED62D06B92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4">
    <w:name w:val="4772FBF8D9A044A9B4B48FF0B6C31D13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59">
    <w:name w:val="D978C09673DC435E99359CA208BDA8E45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7">
    <w:name w:val="96C74246FE2240B28AC48CD6D7311F427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2">
    <w:name w:val="2B50ED5480944E4DB0C0ED869938EA7111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2">
    <w:name w:val="292F2A352DFC44938922E5A2B22ECCD311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2">
    <w:name w:val="0123BFD0F825425681FCE2CB8BFBCF239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7">
    <w:name w:val="10B995CC2DA742F5985C80AD535595A37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2">
    <w:name w:val="B896FF6BC2004F869DD8C8687AD2EBDF6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6">
    <w:name w:val="EFB2B51F96EE4865B6C18C24328802DA5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0">
    <w:name w:val="E6413402F10345AEAAEF64C617677B3D7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6">
    <w:name w:val="6FB4A33A7C4845138789C272F4B6AEBB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6">
    <w:name w:val="3C1F01BA08A4420F8CCCFA0AAD94D52F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6">
    <w:name w:val="59EF916BCB864E1BB9C40D0F84911D40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6">
    <w:name w:val="60057F9C808D457999876EBC4EE93ACE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6">
    <w:name w:val="C06E72584063450CBEDAFF6BD99799EB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6">
    <w:name w:val="2B1AB20B01D44D9CB963C80480B38FF0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6">
    <w:name w:val="F51AFB72F5A94275A8F57F63D4FFC759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6">
    <w:name w:val="88C669AC50944DB6BE43CC983322D415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6">
    <w:name w:val="CE7B90368D9D4D6FACD118683B06BD4E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6">
    <w:name w:val="94778FF38EFC4BBA919F17A08A1A8847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6">
    <w:name w:val="3E756C360E8C460C919AD307F1B607B2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6">
    <w:name w:val="EA507C0F7C91458A822F55240F88EE66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6">
    <w:name w:val="1D41E1A0731E44748A68EB156DA2AB9E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6">
    <w:name w:val="237FDCDBA4434A0EAE3C83DD598D0A69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5">
    <w:name w:val="3F252E47B59A4E67942C141ED8BAD06F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5">
    <w:name w:val="93BFA4CE3BDF43979EEB72782522F6BF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5">
    <w:name w:val="B8D497C1F7BB499A9AF57BCF19F41AAB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5">
    <w:name w:val="C71AF9F1F2AE494CA2C0C733FD8DD31F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5">
    <w:name w:val="091052DB26014D9B8AC6262158C0C2C1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5">
    <w:name w:val="6C479025F14C4E72BD46795FA3A9F64F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5">
    <w:name w:val="E2EB8208ECB04B9C86CC615E395E1034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5">
    <w:name w:val="57EE987355B743078AF5DE16B8B21B82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5">
    <w:name w:val="87F60A1615774BF9950E513B39A1C368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5">
    <w:name w:val="930B08264A724012A95DAAA5C93E33D0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5">
    <w:name w:val="846C02FF7E4B4D94A19AFD17872FF76D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5">
    <w:name w:val="B32882C382954E10B5FCAB38B48D2F38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5">
    <w:name w:val="9192A3844D214234984DCBE314917B23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5">
    <w:name w:val="E8425F63FE234A6DAEC152F81AD6F597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5">
    <w:name w:val="B3551D0AA00C43EEB1F3C8016F7801D1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5">
    <w:name w:val="35817C0940F44D8599AAF9580F8F40D9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13F76E7D8431CA73D850704ACD4632">
    <w:name w:val="3B913F76E7D8431CA73D850704ACD463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5">
    <w:name w:val="6A923B96CFAC44C9822380F0D249C828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5">
    <w:name w:val="D41087409CE2417994DA5EF4C773BD85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5">
    <w:name w:val="B71F2C211AC3443099C824AE4B80C751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5">
    <w:name w:val="30C02CA5A8E1443E809D665A705985C6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5">
    <w:name w:val="33FBA35A7E574A27876A013AB05797CB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5">
    <w:name w:val="69ADFE0C166548CC921704ED62D06B92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5">
    <w:name w:val="4772FBF8D9A044A9B4B48FF0B6C31D13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0">
    <w:name w:val="D978C09673DC435E99359CA208BDA8E46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8">
    <w:name w:val="96C74246FE2240B28AC48CD6D7311F427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3">
    <w:name w:val="2B50ED5480944E4DB0C0ED869938EA7111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3">
    <w:name w:val="292F2A352DFC44938922E5A2B22ECCD311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3">
    <w:name w:val="0123BFD0F825425681FCE2CB8BFBCF239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8">
    <w:name w:val="10B995CC2DA742F5985C80AD535595A37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3">
    <w:name w:val="B896FF6BC2004F869DD8C8687AD2EBDF6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7">
    <w:name w:val="EFB2B51F96EE4865B6C18C24328802DA5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1">
    <w:name w:val="E6413402F10345AEAAEF64C617677B3D7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7">
    <w:name w:val="6FB4A33A7C4845138789C272F4B6AEBB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7">
    <w:name w:val="3C1F01BA08A4420F8CCCFA0AAD94D52F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7">
    <w:name w:val="59EF916BCB864E1BB9C40D0F84911D40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7">
    <w:name w:val="60057F9C808D457999876EBC4EE93ACE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7">
    <w:name w:val="C06E72584063450CBEDAFF6BD99799EB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7">
    <w:name w:val="2B1AB20B01D44D9CB963C80480B38FF0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7">
    <w:name w:val="F51AFB72F5A94275A8F57F63D4FFC759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7">
    <w:name w:val="88C669AC50944DB6BE43CC983322D415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7">
    <w:name w:val="CE7B90368D9D4D6FACD118683B06BD4E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7">
    <w:name w:val="94778FF38EFC4BBA919F17A08A1A8847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7">
    <w:name w:val="3E756C360E8C460C919AD307F1B607B2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7">
    <w:name w:val="EA507C0F7C91458A822F55240F88EE66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7">
    <w:name w:val="1D41E1A0731E44748A68EB156DA2AB9E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7">
    <w:name w:val="237FDCDBA4434A0EAE3C83DD598D0A69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6">
    <w:name w:val="3F252E47B59A4E67942C141ED8BAD06F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6">
    <w:name w:val="93BFA4CE3BDF43979EEB72782522F6BF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6">
    <w:name w:val="B8D497C1F7BB499A9AF57BCF19F41AAB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6">
    <w:name w:val="C71AF9F1F2AE494CA2C0C733FD8DD31F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6">
    <w:name w:val="091052DB26014D9B8AC6262158C0C2C1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6">
    <w:name w:val="6C479025F14C4E72BD46795FA3A9F64F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6">
    <w:name w:val="E2EB8208ECB04B9C86CC615E395E1034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6">
    <w:name w:val="57EE987355B743078AF5DE16B8B21B82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6">
    <w:name w:val="87F60A1615774BF9950E513B39A1C368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6">
    <w:name w:val="930B08264A724012A95DAAA5C93E33D0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6">
    <w:name w:val="846C02FF7E4B4D94A19AFD17872FF76D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6">
    <w:name w:val="B32882C382954E10B5FCAB38B48D2F38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6">
    <w:name w:val="9192A3844D214234984DCBE314917B23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6">
    <w:name w:val="E8425F63FE234A6DAEC152F81AD6F597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6">
    <w:name w:val="B3551D0AA00C43EEB1F3C8016F7801D1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6">
    <w:name w:val="35817C0940F44D8599AAF9580F8F40D9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13F76E7D8431CA73D850704ACD4633">
    <w:name w:val="3B913F76E7D8431CA73D850704ACD463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6">
    <w:name w:val="6A923B96CFAC44C9822380F0D249C828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6">
    <w:name w:val="D41087409CE2417994DA5EF4C773BD85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6">
    <w:name w:val="B71F2C211AC3443099C824AE4B80C751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6">
    <w:name w:val="30C02CA5A8E1443E809D665A705985C6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6">
    <w:name w:val="33FBA35A7E574A27876A013AB05797CB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6">
    <w:name w:val="69ADFE0C166548CC921704ED62D06B92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6">
    <w:name w:val="4772FBF8D9A044A9B4B48FF0B6C31D136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1">
    <w:name w:val="D978C09673DC435E99359CA208BDA8E46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79">
    <w:name w:val="96C74246FE2240B28AC48CD6D7311F427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4">
    <w:name w:val="2B50ED5480944E4DB0C0ED869938EA7111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4">
    <w:name w:val="292F2A352DFC44938922E5A2B22ECCD311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4">
    <w:name w:val="0123BFD0F825425681FCE2CB8BFBCF239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79">
    <w:name w:val="10B995CC2DA742F5985C80AD535595A37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4">
    <w:name w:val="B896FF6BC2004F869DD8C8687AD2EBDF6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8">
    <w:name w:val="EFB2B51F96EE4865B6C18C24328802DA5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2">
    <w:name w:val="E6413402F10345AEAAEF64C617677B3D7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8">
    <w:name w:val="6FB4A33A7C4845138789C272F4B6AEBB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8">
    <w:name w:val="3C1F01BA08A4420F8CCCFA0AAD94D52F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8">
    <w:name w:val="59EF916BCB864E1BB9C40D0F84911D40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8">
    <w:name w:val="60057F9C808D457999876EBC4EE93ACE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8">
    <w:name w:val="C06E72584063450CBEDAFF6BD99799EB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8">
    <w:name w:val="2B1AB20B01D44D9CB963C80480B38FF0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8">
    <w:name w:val="F51AFB72F5A94275A8F57F63D4FFC759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8">
    <w:name w:val="88C669AC50944DB6BE43CC983322D415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8">
    <w:name w:val="CE7B90368D9D4D6FACD118683B06BD4E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8">
    <w:name w:val="94778FF38EFC4BBA919F17A08A1A8847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8">
    <w:name w:val="3E756C360E8C460C919AD307F1B607B2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8">
    <w:name w:val="EA507C0F7C91458A822F55240F88EE66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8">
    <w:name w:val="1D41E1A0731E44748A68EB156DA2AB9E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8">
    <w:name w:val="237FDCDBA4434A0EAE3C83DD598D0A69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7">
    <w:name w:val="3F252E47B59A4E67942C141ED8BAD06F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7">
    <w:name w:val="93BFA4CE3BDF43979EEB72782522F6BF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7">
    <w:name w:val="B8D497C1F7BB499A9AF57BCF19F41AAB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7">
    <w:name w:val="C71AF9F1F2AE494CA2C0C733FD8DD31F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7">
    <w:name w:val="091052DB26014D9B8AC6262158C0C2C1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7">
    <w:name w:val="6C479025F14C4E72BD46795FA3A9F64F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7">
    <w:name w:val="E2EB8208ECB04B9C86CC615E395E1034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7">
    <w:name w:val="57EE987355B743078AF5DE16B8B21B82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7">
    <w:name w:val="87F60A1615774BF9950E513B39A1C368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7">
    <w:name w:val="930B08264A724012A95DAAA5C93E33D0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7">
    <w:name w:val="846C02FF7E4B4D94A19AFD17872FF76D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7">
    <w:name w:val="B32882C382954E10B5FCAB38B48D2F38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7">
    <w:name w:val="9192A3844D214234984DCBE314917B23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7">
    <w:name w:val="E8425F63FE234A6DAEC152F81AD6F597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7">
    <w:name w:val="B3551D0AA00C43EEB1F3C8016F7801D1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7">
    <w:name w:val="35817C0940F44D8599AAF9580F8F40D9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13F76E7D8431CA73D850704ACD4634">
    <w:name w:val="3B913F76E7D8431CA73D850704ACD4634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7">
    <w:name w:val="6A923B96CFAC44C9822380F0D249C828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FC45A61944727822C6FDF813DECD3">
    <w:name w:val="A66FC45A61944727822C6FDF813DECD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7">
    <w:name w:val="D41087409CE2417994DA5EF4C773BD85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7">
    <w:name w:val="B71F2C211AC3443099C824AE4B80C751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7">
    <w:name w:val="30C02CA5A8E1443E809D665A705985C6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7">
    <w:name w:val="33FBA35A7E574A27876A013AB05797CB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7">
    <w:name w:val="69ADFE0C166548CC921704ED62D06B92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7">
    <w:name w:val="4772FBF8D9A044A9B4B48FF0B6C31D137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2">
    <w:name w:val="D978C09673DC435E99359CA208BDA8E462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0">
    <w:name w:val="96C74246FE2240B28AC48CD6D7311F428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5">
    <w:name w:val="2B50ED5480944E4DB0C0ED869938EA7111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5">
    <w:name w:val="292F2A352DFC44938922E5A2B22ECCD311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5">
    <w:name w:val="0123BFD0F825425681FCE2CB8BFBCF239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0">
    <w:name w:val="10B995CC2DA742F5985C80AD535595A380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5">
    <w:name w:val="B896FF6BC2004F869DD8C8687AD2EBDF6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59">
    <w:name w:val="EFB2B51F96EE4865B6C18C24328802DA5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3">
    <w:name w:val="E6413402F10345AEAAEF64C617677B3D73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4A33A7C4845138789C272F4B6AEBB9">
    <w:name w:val="6FB4A33A7C4845138789C272F4B6AEBB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F01BA08A4420F8CCCFA0AAD94D52F9">
    <w:name w:val="3C1F01BA08A4420F8CCCFA0AAD94D52F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F916BCB864E1BB9C40D0F84911D409">
    <w:name w:val="59EF916BCB864E1BB9C40D0F84911D40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57F9C808D457999876EBC4EE93ACE9">
    <w:name w:val="60057F9C808D457999876EBC4EE93ACE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72584063450CBEDAFF6BD99799EB9">
    <w:name w:val="C06E72584063450CBEDAFF6BD99799EB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AB20B01D44D9CB963C80480B38FF09">
    <w:name w:val="2B1AB20B01D44D9CB963C80480B38FF0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FB72F5A94275A8F57F63D4FFC7599">
    <w:name w:val="F51AFB72F5A94275A8F57F63D4FFC759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669AC50944DB6BE43CC983322D4159">
    <w:name w:val="88C669AC50944DB6BE43CC983322D415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B90368D9D4D6FACD118683B06BD4E9">
    <w:name w:val="CE7B90368D9D4D6FACD118683B06BD4E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8FF38EFC4BBA919F17A08A1A88479">
    <w:name w:val="94778FF38EFC4BBA919F17A08A1A8847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56C360E8C460C919AD307F1B607B29">
    <w:name w:val="3E756C360E8C460C919AD307F1B607B2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07C0F7C91458A822F55240F88EE669">
    <w:name w:val="EA507C0F7C91458A822F55240F88EE66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E1A0731E44748A68EB156DA2AB9E9">
    <w:name w:val="1D41E1A0731E44748A68EB156DA2AB9E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FDCDBA4434A0EAE3C83DD598D0A699">
    <w:name w:val="237FDCDBA4434A0EAE3C83DD598D0A699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52E47B59A4E67942C141ED8BAD06F8">
    <w:name w:val="3F252E47B59A4E67942C141ED8BAD06F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FA4CE3BDF43979EEB72782522F6BF8">
    <w:name w:val="93BFA4CE3BDF43979EEB72782522F6BF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497C1F7BB499A9AF57BCF19F41AAB8">
    <w:name w:val="B8D497C1F7BB499A9AF57BCF19F41AAB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AF9F1F2AE494CA2C0C733FD8DD31F8">
    <w:name w:val="C71AF9F1F2AE494CA2C0C733FD8DD31F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052DB26014D9B8AC6262158C0C2C18">
    <w:name w:val="091052DB26014D9B8AC6262158C0C2C1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9025F14C4E72BD46795FA3A9F64F8">
    <w:name w:val="6C479025F14C4E72BD46795FA3A9F64F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8208ECB04B9C86CC615E395E10348">
    <w:name w:val="E2EB8208ECB04B9C86CC615E395E1034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E987355B743078AF5DE16B8B21B828">
    <w:name w:val="57EE987355B743078AF5DE16B8B21B82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0A1615774BF9950E513B39A1C3688">
    <w:name w:val="87F60A1615774BF9950E513B39A1C368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B08264A724012A95DAAA5C93E33D08">
    <w:name w:val="930B08264A724012A95DAAA5C93E33D0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02FF7E4B4D94A19AFD17872FF76D8">
    <w:name w:val="846C02FF7E4B4D94A19AFD17872FF76D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882C382954E10B5FCAB38B48D2F388">
    <w:name w:val="B32882C382954E10B5FCAB38B48D2F38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2A3844D214234984DCBE314917B238">
    <w:name w:val="9192A3844D214234984DCBE314917B23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25F63FE234A6DAEC152F81AD6F5978">
    <w:name w:val="E8425F63FE234A6DAEC152F81AD6F597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1D0AA00C43EEB1F3C8016F7801D18">
    <w:name w:val="B3551D0AA00C43EEB1F3C8016F7801D1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17C0940F44D8599AAF9580F8F40D98">
    <w:name w:val="35817C0940F44D8599AAF9580F8F40D9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13F76E7D8431CA73D850704ACD4635">
    <w:name w:val="3B913F76E7D8431CA73D850704ACD4635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23B96CFAC44C9822380F0D249C8288">
    <w:name w:val="6A923B96CFAC44C9822380F0D249C828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FC45A61944727822C6FDF813DECD31">
    <w:name w:val="A66FC45A61944727822C6FDF813DECD31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087409CE2417994DA5EF4C773BD858">
    <w:name w:val="D41087409CE2417994DA5EF4C773BD85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F2C211AC3443099C824AE4B80C7518">
    <w:name w:val="B71F2C211AC3443099C824AE4B80C751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02CA5A8E1443E809D665A705985C68">
    <w:name w:val="30C02CA5A8E1443E809D665A705985C6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BA35A7E574A27876A013AB05797CB8">
    <w:name w:val="33FBA35A7E574A27876A013AB05797CB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DFE0C166548CC921704ED62D06B928">
    <w:name w:val="69ADFE0C166548CC921704ED62D06B92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2FBF8D9A044A9B4B48FF0B6C31D138">
    <w:name w:val="4772FBF8D9A044A9B4B48FF0B6C31D138"/>
    <w:rsid w:val="00AE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FD062E12D4D10972BDAC01AB9CF78">
    <w:name w:val="AE9FD062E12D4D10972BDAC01AB9CF78"/>
    <w:rsid w:val="00AE5582"/>
  </w:style>
  <w:style w:type="paragraph" w:customStyle="1" w:styleId="701C99444E4B4A5389E08C754C8B8274">
    <w:name w:val="701C99444E4B4A5389E08C754C8B8274"/>
    <w:rsid w:val="00AE5582"/>
  </w:style>
  <w:style w:type="paragraph" w:customStyle="1" w:styleId="70BDAE92C46041A0900E56AF9EF514D7">
    <w:name w:val="70BDAE92C46041A0900E56AF9EF514D7"/>
    <w:rsid w:val="00AE5582"/>
  </w:style>
  <w:style w:type="paragraph" w:customStyle="1" w:styleId="624AB6A16EFF4954A110272B1370F215">
    <w:name w:val="624AB6A16EFF4954A110272B1370F215"/>
    <w:rsid w:val="00AE5582"/>
  </w:style>
  <w:style w:type="paragraph" w:customStyle="1" w:styleId="0E3FD938DFEF4A35A8DC4B48CDD2005E">
    <w:name w:val="0E3FD938DFEF4A35A8DC4B48CDD2005E"/>
    <w:rsid w:val="00AE5582"/>
  </w:style>
  <w:style w:type="paragraph" w:customStyle="1" w:styleId="D978C09673DC435E99359CA208BDA8E463">
    <w:name w:val="D978C09673DC435E99359CA208BDA8E46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1">
    <w:name w:val="96C74246FE2240B28AC48CD6D7311F428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6">
    <w:name w:val="2B50ED5480944E4DB0C0ED869938EA7111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6">
    <w:name w:val="292F2A352DFC44938922E5A2B22ECCD311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6">
    <w:name w:val="0123BFD0F825425681FCE2CB8BFBCF239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1">
    <w:name w:val="10B995CC2DA742F5985C80AD535595A38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6">
    <w:name w:val="B896FF6BC2004F869DD8C8687AD2EBDF6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0">
    <w:name w:val="EFB2B51F96EE4865B6C18C24328802DA6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4">
    <w:name w:val="E6413402F10345AEAAEF64C617677B3D7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">
    <w:name w:val="9C44A3FB0DA1418FB29586F5D30AB14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">
    <w:name w:val="5DDE56BFA278481A820BC18413CC7C9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">
    <w:name w:val="626E89476DE746AEB23DC80857F7E2F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">
    <w:name w:val="3BAB13E32D0F4C0D936A960F772900BB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">
    <w:name w:val="EEB16489E6FD436AB622CF9D4C33174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">
    <w:name w:val="62A4E7327164423B8FD1B08B3BCDADC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">
    <w:name w:val="922FA6D407D147F8A34059B2DB98D79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">
    <w:name w:val="E8A25A93C5C84C638B5A0434E67FA73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">
    <w:name w:val="B0BFC88886C1494FA6ECE9DF64904B4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">
    <w:name w:val="0157F8B6436D497A92D23F73965104BA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">
    <w:name w:val="CA9D1531A861429E9C12CAE780916E19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">
    <w:name w:val="EC3A840F6C8F4195AC927A3D7CCCE8D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">
    <w:name w:val="0267DAC1165047809CEE2D4B3819102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">
    <w:name w:val="7CDE8B5352414F0A9ECBD4AC0C2BAA8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">
    <w:name w:val="DCE715F9795C42AB82E7FE25187CBC8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DA79A14014461A64C7A4249980B36">
    <w:name w:val="627DA79A14014461A64C7A4249980B3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A7927D55445AC9ED448541409ABA4">
    <w:name w:val="D32A7927D55445AC9ED448541409ABA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070EE81A8E410ABA18B965F322A7B5">
    <w:name w:val="28070EE81A8E410ABA18B965F322A7B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BDCD5083B497B8331A2A450850133">
    <w:name w:val="2E2BDCD5083B497B8331A2A45085013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5C96016342B6AE009F27AAA7AA0C">
    <w:name w:val="72EE5C96016342B6AE009F27AAA7AA0C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9AE20AB1244089C42B15AB979973F">
    <w:name w:val="84B9AE20AB1244089C42B15AB979973F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AA48769C84A4F9D8A2C0A05005C7C">
    <w:name w:val="B61AA48769C84A4F9D8A2C0A05005C7C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EDAFE8AB44EA8BD9430B96E9CC7EF">
    <w:name w:val="A31EDAFE8AB44EA8BD9430B96E9CC7EF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F2E00D06E474F86106BDFEA5E534E">
    <w:name w:val="26BF2E00D06E474F86106BDFEA5E534E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7C2AD9CF34506B1CDC4D8E40A25FB">
    <w:name w:val="4DC7C2AD9CF34506B1CDC4D8E40A25FB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63442B7844ABBBE5D653132B468E2">
    <w:name w:val="93663442B7844ABBBE5D653132B468E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C3568241E4D8ABFE6A45B38DD844B">
    <w:name w:val="4FAC3568241E4D8ABFE6A45B38DD844B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8C075276C492F99DEE6DCA741CC8D">
    <w:name w:val="B808C075276C492F99DEE6DCA741CC8D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EDD8AF4144A0A9B33B84D036367DD">
    <w:name w:val="F49EDD8AF4144A0A9B33B84D036367DD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D51415858419FAD1B0F3784C4DF5D">
    <w:name w:val="C4AD51415858419FAD1B0F3784C4DF5D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0046653A34442988352024293FB1E">
    <w:name w:val="79C0046653A34442988352024293FB1E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4">
    <w:name w:val="D978C09673DC435E99359CA208BDA8E46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2">
    <w:name w:val="96C74246FE2240B28AC48CD6D7311F428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7">
    <w:name w:val="2B50ED5480944E4DB0C0ED869938EA7111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7">
    <w:name w:val="292F2A352DFC44938922E5A2B22ECCD311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7">
    <w:name w:val="0123BFD0F825425681FCE2CB8BFBCF239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2">
    <w:name w:val="10B995CC2DA742F5985C80AD535595A38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7">
    <w:name w:val="B896FF6BC2004F869DD8C8687AD2EBDF6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1">
    <w:name w:val="EFB2B51F96EE4865B6C18C24328802DA6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5">
    <w:name w:val="E6413402F10345AEAAEF64C617677B3D7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1">
    <w:name w:val="9C44A3FB0DA1418FB29586F5D30AB143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1">
    <w:name w:val="5DDE56BFA278481A820BC18413CC7C90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1">
    <w:name w:val="626E89476DE746AEB23DC80857F7E2F6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1">
    <w:name w:val="3BAB13E32D0F4C0D936A960F772900BB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1">
    <w:name w:val="EEB16489E6FD436AB622CF9D4C331741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1">
    <w:name w:val="62A4E7327164423B8FD1B08B3BCDADC5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1">
    <w:name w:val="922FA6D407D147F8A34059B2DB98D797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1">
    <w:name w:val="E8A25A93C5C84C638B5A0434E67FA730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1">
    <w:name w:val="B0BFC88886C1494FA6ECE9DF64904B48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1">
    <w:name w:val="0157F8B6436D497A92D23F73965104BA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1">
    <w:name w:val="CA9D1531A861429E9C12CAE780916E19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1">
    <w:name w:val="EC3A840F6C8F4195AC927A3D7CCCE8D6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1">
    <w:name w:val="0267DAC1165047809CEE2D4B38191021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1">
    <w:name w:val="7CDE8B5352414F0A9ECBD4AC0C2BAA85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1">
    <w:name w:val="DCE715F9795C42AB82E7FE25187CBC86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">
    <w:name w:val="2764E9524FC345FCB3C9925AB8B8972C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">
    <w:name w:val="1319A5B2D6C948558F4AD18E51B0B8AE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">
    <w:name w:val="73F32E406396453381BFDD75929B328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">
    <w:name w:val="4B75D710989D4CC19B66D9747F65BFD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429F7D316401287B96A1CC27BF087">
    <w:name w:val="0A4429F7D316401287B96A1CC27BF08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FBF49376D4CD28E7AA88EAB843421">
    <w:name w:val="AAFFBF49376D4CD28E7AA88EAB84342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FCC3E4F644647890024AA64920E5B">
    <w:name w:val="A3AFCC3E4F644647890024AA64920E5B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5F245F4D94514913614C82F1B73D1">
    <w:name w:val="E865F245F4D94514913614C82F1B73D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7824353A84E51B0F02522F166B217">
    <w:name w:val="EDF7824353A84E51B0F02522F166B21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E32A0D076460C89FCD11EA8D7C0B5">
    <w:name w:val="E3EE32A0D076460C89FCD11EA8D7C0B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FC0E91C954224A55F3151ACE49D5B">
    <w:name w:val="0A7FC0E91C954224A55F3151ACE49D5B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CCACADCA64FD9B6F22FF599E512D7">
    <w:name w:val="8CDCCACADCA64FD9B6F22FF599E512D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5B2A043F2A4BD5AA18BEBF222A8F64">
    <w:name w:val="8A5B2A043F2A4BD5AA18BEBF222A8F6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F52783974BFEBDBCFB31E3DFD254">
    <w:name w:val="2366F52783974BFEBDBCFB31E3DFD25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DA79A14014461A64C7A4249980B361">
    <w:name w:val="627DA79A14014461A64C7A4249980B36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A7927D55445AC9ED448541409ABA41">
    <w:name w:val="D32A7927D55445AC9ED448541409ABA4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070EE81A8E410ABA18B965F322A7B51">
    <w:name w:val="28070EE81A8E410ABA18B965F322A7B5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BDCD5083B497B8331A2A4508501331">
    <w:name w:val="2E2BDCD5083B497B8331A2A450850133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5C96016342B6AE009F27AAA7AA0C1">
    <w:name w:val="72EE5C96016342B6AE009F27AAA7AA0C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9AE20AB1244089C42B15AB979973F1">
    <w:name w:val="84B9AE20AB1244089C42B15AB979973F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AA48769C84A4F9D8A2C0A05005C7C1">
    <w:name w:val="B61AA48769C84A4F9D8A2C0A05005C7C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EDAFE8AB44EA8BD9430B96E9CC7EF1">
    <w:name w:val="A31EDAFE8AB44EA8BD9430B96E9CC7EF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F2E00D06E474F86106BDFEA5E534E1">
    <w:name w:val="26BF2E00D06E474F86106BDFEA5E534E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7C2AD9CF34506B1CDC4D8E40A25FB1">
    <w:name w:val="4DC7C2AD9CF34506B1CDC4D8E40A25FB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63442B7844ABBBE5D653132B468E21">
    <w:name w:val="93663442B7844ABBBE5D653132B468E2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C3568241E4D8ABFE6A45B38DD844B1">
    <w:name w:val="4FAC3568241E4D8ABFE6A45B38DD844B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8C075276C492F99DEE6DCA741CC8D1">
    <w:name w:val="B808C075276C492F99DEE6DCA741CC8D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EDD8AF4144A0A9B33B84D036367DD1">
    <w:name w:val="F49EDD8AF4144A0A9B33B84D036367DD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D51415858419FAD1B0F3784C4DF5D1">
    <w:name w:val="C4AD51415858419FAD1B0F3784C4DF5D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0046653A34442988352024293FB1E1">
    <w:name w:val="79C0046653A34442988352024293FB1E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5">
    <w:name w:val="D978C09673DC435E99359CA208BDA8E46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3">
    <w:name w:val="96C74246FE2240B28AC48CD6D7311F428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8">
    <w:name w:val="2B50ED5480944E4DB0C0ED869938EA7111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8">
    <w:name w:val="292F2A352DFC44938922E5A2B22ECCD311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8">
    <w:name w:val="0123BFD0F825425681FCE2CB8BFBCF239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3">
    <w:name w:val="10B995CC2DA742F5985C80AD535595A38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8">
    <w:name w:val="B896FF6BC2004F869DD8C8687AD2EBDF6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2">
    <w:name w:val="EFB2B51F96EE4865B6C18C24328802DA6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6">
    <w:name w:val="E6413402F10345AEAAEF64C617677B3D7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2">
    <w:name w:val="9C44A3FB0DA1418FB29586F5D30AB143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2">
    <w:name w:val="5DDE56BFA278481A820BC18413CC7C90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2">
    <w:name w:val="626E89476DE746AEB23DC80857F7E2F6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2">
    <w:name w:val="3BAB13E32D0F4C0D936A960F772900BB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2">
    <w:name w:val="EEB16489E6FD436AB622CF9D4C331741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2">
    <w:name w:val="62A4E7327164423B8FD1B08B3BCDADC5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2">
    <w:name w:val="922FA6D407D147F8A34059B2DB98D797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2">
    <w:name w:val="E8A25A93C5C84C638B5A0434E67FA730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2">
    <w:name w:val="B0BFC88886C1494FA6ECE9DF64904B48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2">
    <w:name w:val="0157F8B6436D497A92D23F73965104BA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2">
    <w:name w:val="CA9D1531A861429E9C12CAE780916E19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2">
    <w:name w:val="EC3A840F6C8F4195AC927A3D7CCCE8D6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2">
    <w:name w:val="0267DAC1165047809CEE2D4B38191021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2">
    <w:name w:val="7CDE8B5352414F0A9ECBD4AC0C2BAA85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2">
    <w:name w:val="DCE715F9795C42AB82E7FE25187CBC86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1">
    <w:name w:val="2764E9524FC345FCB3C9925AB8B8972C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1">
    <w:name w:val="1319A5B2D6C948558F4AD18E51B0B8AE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1">
    <w:name w:val="73F32E406396453381BFDD75929B3281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1">
    <w:name w:val="4B75D710989D4CC19B66D9747F65BFD8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429F7D316401287B96A1CC27BF0871">
    <w:name w:val="0A4429F7D316401287B96A1CC27BF087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FBF49376D4CD28E7AA88EAB8434211">
    <w:name w:val="AAFFBF49376D4CD28E7AA88EAB843421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FCC3E4F644647890024AA64920E5B1">
    <w:name w:val="A3AFCC3E4F644647890024AA64920E5B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5F245F4D94514913614C82F1B73D11">
    <w:name w:val="E865F245F4D94514913614C82F1B73D1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7824353A84E51B0F02522F166B2171">
    <w:name w:val="EDF7824353A84E51B0F02522F166B217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E32A0D076460C89FCD11EA8D7C0B51">
    <w:name w:val="E3EE32A0D076460C89FCD11EA8D7C0B5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FC0E91C954224A55F3151ACE49D5B1">
    <w:name w:val="0A7FC0E91C954224A55F3151ACE49D5B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CCACADCA64FD9B6F22FF599E512D71">
    <w:name w:val="8CDCCACADCA64FD9B6F22FF599E512D7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5B2A043F2A4BD5AA18BEBF222A8F641">
    <w:name w:val="8A5B2A043F2A4BD5AA18BEBF222A8F64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F52783974BFEBDBCFB31E3DFD2541">
    <w:name w:val="2366F52783974BFEBDBCFB31E3DFD254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DA79A14014461A64C7A4249980B362">
    <w:name w:val="627DA79A14014461A64C7A4249980B36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A7927D55445AC9ED448541409ABA42">
    <w:name w:val="D32A7927D55445AC9ED448541409ABA4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070EE81A8E410ABA18B965F322A7B52">
    <w:name w:val="28070EE81A8E410ABA18B965F322A7B5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BDCD5083B497B8331A2A4508501332">
    <w:name w:val="2E2BDCD5083B497B8331A2A450850133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5C96016342B6AE009F27AAA7AA0C2">
    <w:name w:val="72EE5C96016342B6AE009F27AAA7AA0C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9AE20AB1244089C42B15AB979973F2">
    <w:name w:val="84B9AE20AB1244089C42B15AB979973F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AA48769C84A4F9D8A2C0A05005C7C2">
    <w:name w:val="B61AA48769C84A4F9D8A2C0A05005C7C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EDAFE8AB44EA8BD9430B96E9CC7EF2">
    <w:name w:val="A31EDAFE8AB44EA8BD9430B96E9CC7EF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F2E00D06E474F86106BDFEA5E534E2">
    <w:name w:val="26BF2E00D06E474F86106BDFEA5E534E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7C2AD9CF34506B1CDC4D8E40A25FB2">
    <w:name w:val="4DC7C2AD9CF34506B1CDC4D8E40A25FB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63442B7844ABBBE5D653132B468E22">
    <w:name w:val="93663442B7844ABBBE5D653132B468E2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C3568241E4D8ABFE6A45B38DD844B2">
    <w:name w:val="4FAC3568241E4D8ABFE6A45B38DD844B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8C075276C492F99DEE6DCA741CC8D2">
    <w:name w:val="B808C075276C492F99DEE6DCA741CC8D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EDD8AF4144A0A9B33B84D036367DD2">
    <w:name w:val="F49EDD8AF4144A0A9B33B84D036367DD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D51415858419FAD1B0F3784C4DF5D2">
    <w:name w:val="C4AD51415858419FAD1B0F3784C4DF5D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0046653A34442988352024293FB1E2">
    <w:name w:val="79C0046653A34442988352024293FB1E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6">
    <w:name w:val="D978C09673DC435E99359CA208BDA8E46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4">
    <w:name w:val="96C74246FE2240B28AC48CD6D7311F428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19">
    <w:name w:val="2B50ED5480944E4DB0C0ED869938EA71119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19">
    <w:name w:val="292F2A352DFC44938922E5A2B22ECCD3119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99">
    <w:name w:val="0123BFD0F825425681FCE2CB8BFBCF2399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4">
    <w:name w:val="10B995CC2DA742F5985C80AD535595A38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69">
    <w:name w:val="B896FF6BC2004F869DD8C8687AD2EBDF69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3">
    <w:name w:val="EFB2B51F96EE4865B6C18C24328802DA6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7">
    <w:name w:val="E6413402F10345AEAAEF64C617677B3D7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3">
    <w:name w:val="9C44A3FB0DA1418FB29586F5D30AB143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3">
    <w:name w:val="5DDE56BFA278481A820BC18413CC7C90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3">
    <w:name w:val="626E89476DE746AEB23DC80857F7E2F6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3">
    <w:name w:val="3BAB13E32D0F4C0D936A960F772900BB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3">
    <w:name w:val="EEB16489E6FD436AB622CF9D4C331741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3">
    <w:name w:val="62A4E7327164423B8FD1B08B3BCDADC5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3">
    <w:name w:val="922FA6D407D147F8A34059B2DB98D797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3">
    <w:name w:val="E8A25A93C5C84C638B5A0434E67FA730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3">
    <w:name w:val="B0BFC88886C1494FA6ECE9DF64904B48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3">
    <w:name w:val="0157F8B6436D497A92D23F73965104BA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3">
    <w:name w:val="CA9D1531A861429E9C12CAE780916E19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3">
    <w:name w:val="EC3A840F6C8F4195AC927A3D7CCCE8D6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3">
    <w:name w:val="0267DAC1165047809CEE2D4B38191021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3">
    <w:name w:val="7CDE8B5352414F0A9ECBD4AC0C2BAA85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3">
    <w:name w:val="DCE715F9795C42AB82E7FE25187CBC86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2">
    <w:name w:val="2764E9524FC345FCB3C9925AB8B8972C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2">
    <w:name w:val="1319A5B2D6C948558F4AD18E51B0B8AE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2">
    <w:name w:val="73F32E406396453381BFDD75929B3281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2">
    <w:name w:val="4B75D710989D4CC19B66D9747F65BFD8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429F7D316401287B96A1CC27BF0872">
    <w:name w:val="0A4429F7D316401287B96A1CC27BF087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FBF49376D4CD28E7AA88EAB8434212">
    <w:name w:val="AAFFBF49376D4CD28E7AA88EAB843421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FCC3E4F644647890024AA64920E5B2">
    <w:name w:val="A3AFCC3E4F644647890024AA64920E5B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5F245F4D94514913614C82F1B73D12">
    <w:name w:val="E865F245F4D94514913614C82F1B73D1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7824353A84E51B0F02522F166B2172">
    <w:name w:val="EDF7824353A84E51B0F02522F166B217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E32A0D076460C89FCD11EA8D7C0B52">
    <w:name w:val="E3EE32A0D076460C89FCD11EA8D7C0B5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FC0E91C954224A55F3151ACE49D5B2">
    <w:name w:val="0A7FC0E91C954224A55F3151ACE49D5B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CCACADCA64FD9B6F22FF599E512D72">
    <w:name w:val="8CDCCACADCA64FD9B6F22FF599E512D7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5B2A043F2A4BD5AA18BEBF222A8F642">
    <w:name w:val="8A5B2A043F2A4BD5AA18BEBF222A8F64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F52783974BFEBDBCFB31E3DFD2542">
    <w:name w:val="2366F52783974BFEBDBCFB31E3DFD254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DA79A14014461A64C7A4249980B363">
    <w:name w:val="627DA79A14014461A64C7A4249980B36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A7927D55445AC9ED448541409ABA43">
    <w:name w:val="D32A7927D55445AC9ED448541409ABA4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070EE81A8E410ABA18B965F322A7B53">
    <w:name w:val="28070EE81A8E410ABA18B965F322A7B5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BDCD5083B497B8331A2A4508501333">
    <w:name w:val="2E2BDCD5083B497B8331A2A450850133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5C96016342B6AE009F27AAA7AA0C3">
    <w:name w:val="72EE5C96016342B6AE009F27AAA7AA0C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9AE20AB1244089C42B15AB979973F3">
    <w:name w:val="84B9AE20AB1244089C42B15AB979973F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AA48769C84A4F9D8A2C0A05005C7C3">
    <w:name w:val="B61AA48769C84A4F9D8A2C0A05005C7C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EDAFE8AB44EA8BD9430B96E9CC7EF3">
    <w:name w:val="A31EDAFE8AB44EA8BD9430B96E9CC7EF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F2E00D06E474F86106BDFEA5E534E3">
    <w:name w:val="26BF2E00D06E474F86106BDFEA5E534E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7C2AD9CF34506B1CDC4D8E40A25FB3">
    <w:name w:val="4DC7C2AD9CF34506B1CDC4D8E40A25FB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63442B7844ABBBE5D653132B468E23">
    <w:name w:val="93663442B7844ABBBE5D653132B468E2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C3568241E4D8ABFE6A45B38DD844B3">
    <w:name w:val="4FAC3568241E4D8ABFE6A45B38DD844B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8C075276C492F99DEE6DCA741CC8D3">
    <w:name w:val="B808C075276C492F99DEE6DCA741CC8D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EDD8AF4144A0A9B33B84D036367DD3">
    <w:name w:val="F49EDD8AF4144A0A9B33B84D036367DD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D51415858419FAD1B0F3784C4DF5D3">
    <w:name w:val="C4AD51415858419FAD1B0F3784C4DF5D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0046653A34442988352024293FB1E3">
    <w:name w:val="79C0046653A34442988352024293FB1E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7">
    <w:name w:val="D978C09673DC435E99359CA208BDA8E46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5">
    <w:name w:val="96C74246FE2240B28AC48CD6D7311F428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0">
    <w:name w:val="2B50ED5480944E4DB0C0ED869938EA7112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0">
    <w:name w:val="292F2A352DFC44938922E5A2B22ECCD312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0">
    <w:name w:val="0123BFD0F825425681FCE2CB8BFBCF2310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5">
    <w:name w:val="10B995CC2DA742F5985C80AD535595A38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0">
    <w:name w:val="B896FF6BC2004F869DD8C8687AD2EBDF7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4">
    <w:name w:val="EFB2B51F96EE4865B6C18C24328802DA6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8">
    <w:name w:val="E6413402F10345AEAAEF64C617677B3D7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4">
    <w:name w:val="9C44A3FB0DA1418FB29586F5D30AB143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4">
    <w:name w:val="5DDE56BFA278481A820BC18413CC7C90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4">
    <w:name w:val="626E89476DE746AEB23DC80857F7E2F6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4">
    <w:name w:val="3BAB13E32D0F4C0D936A960F772900BB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4">
    <w:name w:val="EEB16489E6FD436AB622CF9D4C331741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4">
    <w:name w:val="62A4E7327164423B8FD1B08B3BCDADC5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4">
    <w:name w:val="922FA6D407D147F8A34059B2DB98D797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4">
    <w:name w:val="E8A25A93C5C84C638B5A0434E67FA730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4">
    <w:name w:val="B0BFC88886C1494FA6ECE9DF64904B48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4">
    <w:name w:val="0157F8B6436D497A92D23F73965104BA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4">
    <w:name w:val="CA9D1531A861429E9C12CAE780916E19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4">
    <w:name w:val="EC3A840F6C8F4195AC927A3D7CCCE8D6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4">
    <w:name w:val="0267DAC1165047809CEE2D4B38191021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4">
    <w:name w:val="7CDE8B5352414F0A9ECBD4AC0C2BAA85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4">
    <w:name w:val="DCE715F9795C42AB82E7FE25187CBC86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3">
    <w:name w:val="2764E9524FC345FCB3C9925AB8B8972C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3">
    <w:name w:val="1319A5B2D6C948558F4AD18E51B0B8AE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3">
    <w:name w:val="73F32E406396453381BFDD75929B3281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3">
    <w:name w:val="4B75D710989D4CC19B66D9747F65BFD8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429F7D316401287B96A1CC27BF0873">
    <w:name w:val="0A4429F7D316401287B96A1CC27BF087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FBF49376D4CD28E7AA88EAB8434213">
    <w:name w:val="AAFFBF49376D4CD28E7AA88EAB843421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FCC3E4F644647890024AA64920E5B3">
    <w:name w:val="A3AFCC3E4F644647890024AA64920E5B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5F245F4D94514913614C82F1B73D13">
    <w:name w:val="E865F245F4D94514913614C82F1B73D1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7824353A84E51B0F02522F166B2173">
    <w:name w:val="EDF7824353A84E51B0F02522F166B217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E32A0D076460C89FCD11EA8D7C0B53">
    <w:name w:val="E3EE32A0D076460C89FCD11EA8D7C0B5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FC0E91C954224A55F3151ACE49D5B3">
    <w:name w:val="0A7FC0E91C954224A55F3151ACE49D5B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CCACADCA64FD9B6F22FF599E512D73">
    <w:name w:val="8CDCCACADCA64FD9B6F22FF599E512D7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5B2A043F2A4BD5AA18BEBF222A8F643">
    <w:name w:val="8A5B2A043F2A4BD5AA18BEBF222A8F64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F52783974BFEBDBCFB31E3DFD2543">
    <w:name w:val="2366F52783974BFEBDBCFB31E3DFD254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DA79A14014461A64C7A4249980B364">
    <w:name w:val="627DA79A14014461A64C7A4249980B36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A7927D55445AC9ED448541409ABA44">
    <w:name w:val="D32A7927D55445AC9ED448541409ABA4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070EE81A8E410ABA18B965F322A7B54">
    <w:name w:val="28070EE81A8E410ABA18B965F322A7B5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BDCD5083B497B8331A2A4508501334">
    <w:name w:val="2E2BDCD5083B497B8331A2A450850133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5C96016342B6AE009F27AAA7AA0C4">
    <w:name w:val="72EE5C96016342B6AE009F27AAA7AA0C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9AE20AB1244089C42B15AB979973F4">
    <w:name w:val="84B9AE20AB1244089C42B15AB979973F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AA48769C84A4F9D8A2C0A05005C7C4">
    <w:name w:val="B61AA48769C84A4F9D8A2C0A05005C7C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EDAFE8AB44EA8BD9430B96E9CC7EF4">
    <w:name w:val="A31EDAFE8AB44EA8BD9430B96E9CC7EF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F2E00D06E474F86106BDFEA5E534E4">
    <w:name w:val="26BF2E00D06E474F86106BDFEA5E534E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7C2AD9CF34506B1CDC4D8E40A25FB4">
    <w:name w:val="4DC7C2AD9CF34506B1CDC4D8E40A25FB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63442B7844ABBBE5D653132B468E24">
    <w:name w:val="93663442B7844ABBBE5D653132B468E2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C3568241E4D8ABFE6A45B38DD844B4">
    <w:name w:val="4FAC3568241E4D8ABFE6A45B38DD844B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8C075276C492F99DEE6DCA741CC8D4">
    <w:name w:val="B808C075276C492F99DEE6DCA741CC8D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EDD8AF4144A0A9B33B84D036367DD4">
    <w:name w:val="F49EDD8AF4144A0A9B33B84D036367DD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D51415858419FAD1B0F3784C4DF5D4">
    <w:name w:val="C4AD51415858419FAD1B0F3784C4DF5D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0046653A34442988352024293FB1E4">
    <w:name w:val="79C0046653A34442988352024293FB1E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A800E86EB4DADBFC3E80BE882EFEF">
    <w:name w:val="B4DA800E86EB4DADBFC3E80BE882EFEF"/>
    <w:rsid w:val="005F6199"/>
  </w:style>
  <w:style w:type="paragraph" w:customStyle="1" w:styleId="D978C09673DC435E99359CA208BDA8E468">
    <w:name w:val="D978C09673DC435E99359CA208BDA8E46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6">
    <w:name w:val="96C74246FE2240B28AC48CD6D7311F428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1">
    <w:name w:val="2B50ED5480944E4DB0C0ED869938EA7112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1">
    <w:name w:val="292F2A352DFC44938922E5A2B22ECCD312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1">
    <w:name w:val="0123BFD0F825425681FCE2CB8BFBCF2310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6">
    <w:name w:val="10B995CC2DA742F5985C80AD535595A38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1">
    <w:name w:val="B896FF6BC2004F869DD8C8687AD2EBDF7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5">
    <w:name w:val="EFB2B51F96EE4865B6C18C24328802DA6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79">
    <w:name w:val="E6413402F10345AEAAEF64C617677B3D79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5">
    <w:name w:val="9C44A3FB0DA1418FB29586F5D30AB143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5">
    <w:name w:val="5DDE56BFA278481A820BC18413CC7C90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5">
    <w:name w:val="626E89476DE746AEB23DC80857F7E2F6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5">
    <w:name w:val="3BAB13E32D0F4C0D936A960F772900BB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5">
    <w:name w:val="EEB16489E6FD436AB622CF9D4C331741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5">
    <w:name w:val="62A4E7327164423B8FD1B08B3BCDADC5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5">
    <w:name w:val="922FA6D407D147F8A34059B2DB98D797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5">
    <w:name w:val="E8A25A93C5C84C638B5A0434E67FA730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5">
    <w:name w:val="B0BFC88886C1494FA6ECE9DF64904B48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5">
    <w:name w:val="0157F8B6436D497A92D23F73965104BA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5">
    <w:name w:val="CA9D1531A861429E9C12CAE780916E19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5">
    <w:name w:val="EC3A840F6C8F4195AC927A3D7CCCE8D6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5">
    <w:name w:val="0267DAC1165047809CEE2D4B38191021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5">
    <w:name w:val="7CDE8B5352414F0A9ECBD4AC0C2BAA85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5">
    <w:name w:val="DCE715F9795C42AB82E7FE25187CBC86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4">
    <w:name w:val="2764E9524FC345FCB3C9925AB8B8972C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4">
    <w:name w:val="1319A5B2D6C948558F4AD18E51B0B8AE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4">
    <w:name w:val="73F32E406396453381BFDD75929B3281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4">
    <w:name w:val="4B75D710989D4CC19B66D9747F65BFD8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429F7D316401287B96A1CC27BF0874">
    <w:name w:val="0A4429F7D316401287B96A1CC27BF087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FBF49376D4CD28E7AA88EAB8434214">
    <w:name w:val="AAFFBF49376D4CD28E7AA88EAB843421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FCC3E4F644647890024AA64920E5B4">
    <w:name w:val="A3AFCC3E4F644647890024AA64920E5B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5F245F4D94514913614C82F1B73D14">
    <w:name w:val="E865F245F4D94514913614C82F1B73D1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7824353A84E51B0F02522F166B2174">
    <w:name w:val="EDF7824353A84E51B0F02522F166B217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E32A0D076460C89FCD11EA8D7C0B54">
    <w:name w:val="E3EE32A0D076460C89FCD11EA8D7C0B5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FC0E91C954224A55F3151ACE49D5B4">
    <w:name w:val="0A7FC0E91C954224A55F3151ACE49D5B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CCACADCA64FD9B6F22FF599E512D74">
    <w:name w:val="8CDCCACADCA64FD9B6F22FF599E512D7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5B2A043F2A4BD5AA18BEBF222A8F644">
    <w:name w:val="8A5B2A043F2A4BD5AA18BEBF222A8F64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F52783974BFEBDBCFB31E3DFD2544">
    <w:name w:val="2366F52783974BFEBDBCFB31E3DFD2544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69">
    <w:name w:val="D978C09673DC435E99359CA208BDA8E469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7">
    <w:name w:val="96C74246FE2240B28AC48CD6D7311F428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2">
    <w:name w:val="2B50ED5480944E4DB0C0ED869938EA7112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2">
    <w:name w:val="292F2A352DFC44938922E5A2B22ECCD312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2">
    <w:name w:val="0123BFD0F825425681FCE2CB8BFBCF2310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7">
    <w:name w:val="10B995CC2DA742F5985C80AD535595A38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2">
    <w:name w:val="B896FF6BC2004F869DD8C8687AD2EBDF72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6">
    <w:name w:val="EFB2B51F96EE4865B6C18C24328802DA6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80">
    <w:name w:val="E6413402F10345AEAAEF64C617677B3D8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6">
    <w:name w:val="9C44A3FB0DA1418FB29586F5D30AB143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6">
    <w:name w:val="5DDE56BFA278481A820BC18413CC7C90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6">
    <w:name w:val="626E89476DE746AEB23DC80857F7E2F6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6">
    <w:name w:val="3BAB13E32D0F4C0D936A960F772900BB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6">
    <w:name w:val="EEB16489E6FD436AB622CF9D4C331741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6">
    <w:name w:val="62A4E7327164423B8FD1B08B3BCDADC5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6">
    <w:name w:val="922FA6D407D147F8A34059B2DB98D797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6">
    <w:name w:val="E8A25A93C5C84C638B5A0434E67FA730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6">
    <w:name w:val="B0BFC88886C1494FA6ECE9DF64904B48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6">
    <w:name w:val="0157F8B6436D497A92D23F73965104BA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6">
    <w:name w:val="CA9D1531A861429E9C12CAE780916E19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6">
    <w:name w:val="EC3A840F6C8F4195AC927A3D7CCCE8D6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6">
    <w:name w:val="0267DAC1165047809CEE2D4B38191021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6">
    <w:name w:val="7CDE8B5352414F0A9ECBD4AC0C2BAA85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6">
    <w:name w:val="DCE715F9795C42AB82E7FE25187CBC86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5">
    <w:name w:val="2764E9524FC345FCB3C9925AB8B8972C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5">
    <w:name w:val="1319A5B2D6C948558F4AD18E51B0B8AE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5">
    <w:name w:val="73F32E406396453381BFDD75929B3281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5">
    <w:name w:val="4B75D710989D4CC19B66D9747F65BFD8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429F7D316401287B96A1CC27BF0875">
    <w:name w:val="0A4429F7D316401287B96A1CC27BF087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FBF49376D4CD28E7AA88EAB8434215">
    <w:name w:val="AAFFBF49376D4CD28E7AA88EAB843421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FCC3E4F644647890024AA64920E5B5">
    <w:name w:val="A3AFCC3E4F644647890024AA64920E5B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5F245F4D94514913614C82F1B73D15">
    <w:name w:val="E865F245F4D94514913614C82F1B73D1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7824353A84E51B0F02522F166B2175">
    <w:name w:val="EDF7824353A84E51B0F02522F166B217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E32A0D076460C89FCD11EA8D7C0B55">
    <w:name w:val="E3EE32A0D076460C89FCD11EA8D7C0B5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FC0E91C954224A55F3151ACE49D5B5">
    <w:name w:val="0A7FC0E91C954224A55F3151ACE49D5B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CCACADCA64FD9B6F22FF599E512D75">
    <w:name w:val="8CDCCACADCA64FD9B6F22FF599E512D7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5B2A043F2A4BD5AA18BEBF222A8F645">
    <w:name w:val="8A5B2A043F2A4BD5AA18BEBF222A8F64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F52783974BFEBDBCFB31E3DFD2545">
    <w:name w:val="2366F52783974BFEBDBCFB31E3DFD254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70">
    <w:name w:val="D978C09673DC435E99359CA208BDA8E470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8">
    <w:name w:val="96C74246FE2240B28AC48CD6D7311F428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3">
    <w:name w:val="2B50ED5480944E4DB0C0ED869938EA7112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3">
    <w:name w:val="292F2A352DFC44938922E5A2B22ECCD312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3">
    <w:name w:val="0123BFD0F825425681FCE2CB8BFBCF2310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8">
    <w:name w:val="10B995CC2DA742F5985C80AD535595A388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3">
    <w:name w:val="B896FF6BC2004F869DD8C8687AD2EBDF73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7">
    <w:name w:val="EFB2B51F96EE4865B6C18C24328802DA6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81">
    <w:name w:val="E6413402F10345AEAAEF64C617677B3D81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7">
    <w:name w:val="9C44A3FB0DA1418FB29586F5D30AB143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7">
    <w:name w:val="5DDE56BFA278481A820BC18413CC7C90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7">
    <w:name w:val="626E89476DE746AEB23DC80857F7E2F6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7">
    <w:name w:val="3BAB13E32D0F4C0D936A960F772900BB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7">
    <w:name w:val="EEB16489E6FD436AB622CF9D4C331741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7">
    <w:name w:val="62A4E7327164423B8FD1B08B3BCDADC5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7">
    <w:name w:val="922FA6D407D147F8A34059B2DB98D797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7">
    <w:name w:val="E8A25A93C5C84C638B5A0434E67FA730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7">
    <w:name w:val="B0BFC88886C1494FA6ECE9DF64904B48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7">
    <w:name w:val="0157F8B6436D497A92D23F73965104BA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7">
    <w:name w:val="CA9D1531A861429E9C12CAE780916E19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7">
    <w:name w:val="EC3A840F6C8F4195AC927A3D7CCCE8D6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7">
    <w:name w:val="0267DAC1165047809CEE2D4B38191021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7">
    <w:name w:val="7CDE8B5352414F0A9ECBD4AC0C2BAA85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7">
    <w:name w:val="DCE715F9795C42AB82E7FE25187CBC867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6">
    <w:name w:val="2764E9524FC345FCB3C9925AB8B8972C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6">
    <w:name w:val="1319A5B2D6C948558F4AD18E51B0B8AE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6">
    <w:name w:val="73F32E406396453381BFDD75929B3281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6">
    <w:name w:val="4B75D710989D4CC19B66D9747F65BFD8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429F7D316401287B96A1CC27BF0876">
    <w:name w:val="0A4429F7D316401287B96A1CC27BF087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FBF49376D4CD28E7AA88EAB8434216">
    <w:name w:val="AAFFBF49376D4CD28E7AA88EAB843421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FCC3E4F644647890024AA64920E5B6">
    <w:name w:val="A3AFCC3E4F644647890024AA64920E5B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5F245F4D94514913614C82F1B73D16">
    <w:name w:val="E865F245F4D94514913614C82F1B73D1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7824353A84E51B0F02522F166B2176">
    <w:name w:val="EDF7824353A84E51B0F02522F166B217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E32A0D076460C89FCD11EA8D7C0B56">
    <w:name w:val="E3EE32A0D076460C89FCD11EA8D7C0B5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FC0E91C954224A55F3151ACE49D5B6">
    <w:name w:val="0A7FC0E91C954224A55F3151ACE49D5B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CCACADCA64FD9B6F22FF599E512D76">
    <w:name w:val="8CDCCACADCA64FD9B6F22FF599E512D7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5B2A043F2A4BD5AA18BEBF222A8F646">
    <w:name w:val="8A5B2A043F2A4BD5AA18BEBF222A8F64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F52783974BFEBDBCFB31E3DFD2546">
    <w:name w:val="2366F52783974BFEBDBCFB31E3DFD2546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A7927D55445AC9ED448541409ABA45">
    <w:name w:val="D32A7927D55445AC9ED448541409ABA4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070EE81A8E410ABA18B965F322A7B55">
    <w:name w:val="28070EE81A8E410ABA18B965F322A7B5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BDCD5083B497B8331A2A4508501335">
    <w:name w:val="2E2BDCD5083B497B8331A2A450850133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5C96016342B6AE009F27AAA7AA0C5">
    <w:name w:val="72EE5C96016342B6AE009F27AAA7AA0C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9AE20AB1244089C42B15AB979973F5">
    <w:name w:val="84B9AE20AB1244089C42B15AB979973F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AA48769C84A4F9D8A2C0A05005C7C5">
    <w:name w:val="B61AA48769C84A4F9D8A2C0A05005C7C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EDAFE8AB44EA8BD9430B96E9CC7EF5">
    <w:name w:val="A31EDAFE8AB44EA8BD9430B96E9CC7EF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F2E00D06E474F86106BDFEA5E534E5">
    <w:name w:val="26BF2E00D06E474F86106BDFEA5E534E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7C2AD9CF34506B1CDC4D8E40A25FB5">
    <w:name w:val="4DC7C2AD9CF34506B1CDC4D8E40A25FB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63442B7844ABBBE5D653132B468E25">
    <w:name w:val="93663442B7844ABBBE5D653132B468E2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C3568241E4D8ABFE6A45B38DD844B5">
    <w:name w:val="4FAC3568241E4D8ABFE6A45B38DD844B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8C075276C492F99DEE6DCA741CC8D5">
    <w:name w:val="B808C075276C492F99DEE6DCA741CC8D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EDD8AF4144A0A9B33B84D036367DD5">
    <w:name w:val="F49EDD8AF4144A0A9B33B84D036367DD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D51415858419FAD1B0F3784C4DF5D5">
    <w:name w:val="C4AD51415858419FAD1B0F3784C4DF5D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0046653A34442988352024293FB1E5">
    <w:name w:val="79C0046653A34442988352024293FB1E5"/>
    <w:rsid w:val="005F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204CB4D9041BDB9524DFFAD5DE84B">
    <w:name w:val="A84204CB4D9041BDB9524DFFAD5DE84B"/>
    <w:rsid w:val="005F6199"/>
  </w:style>
  <w:style w:type="paragraph" w:customStyle="1" w:styleId="D978C09673DC435E99359CA208BDA8E471">
    <w:name w:val="D978C09673DC435E99359CA208BDA8E47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89">
    <w:name w:val="96C74246FE2240B28AC48CD6D7311F428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4">
    <w:name w:val="2B50ED5480944E4DB0C0ED869938EA71124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4">
    <w:name w:val="292F2A352DFC44938922E5A2B22ECCD3124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4">
    <w:name w:val="0123BFD0F825425681FCE2CB8BFBCF23104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89">
    <w:name w:val="10B995CC2DA742F5985C80AD535595A38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4">
    <w:name w:val="B896FF6BC2004F869DD8C8687AD2EBDF74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8">
    <w:name w:val="EFB2B51F96EE4865B6C18C24328802DA6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82">
    <w:name w:val="E6413402F10345AEAAEF64C617677B3D8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8">
    <w:name w:val="9C44A3FB0DA1418FB29586F5D30AB143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8">
    <w:name w:val="5DDE56BFA278481A820BC18413CC7C90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8">
    <w:name w:val="626E89476DE746AEB23DC80857F7E2F6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8">
    <w:name w:val="3BAB13E32D0F4C0D936A960F772900BB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8">
    <w:name w:val="EEB16489E6FD436AB622CF9D4C331741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8">
    <w:name w:val="62A4E7327164423B8FD1B08B3BCDADC5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8">
    <w:name w:val="922FA6D407D147F8A34059B2DB98D797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8">
    <w:name w:val="E8A25A93C5C84C638B5A0434E67FA730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8">
    <w:name w:val="B0BFC88886C1494FA6ECE9DF64904B48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8">
    <w:name w:val="0157F8B6436D497A92D23F73965104BA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8">
    <w:name w:val="CA9D1531A861429E9C12CAE780916E19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8">
    <w:name w:val="EC3A840F6C8F4195AC927A3D7CCCE8D6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8">
    <w:name w:val="0267DAC1165047809CEE2D4B38191021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8">
    <w:name w:val="7CDE8B5352414F0A9ECBD4AC0C2BAA85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8">
    <w:name w:val="DCE715F9795C42AB82E7FE25187CBC86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7">
    <w:name w:val="2764E9524FC345FCB3C9925AB8B8972C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7">
    <w:name w:val="1319A5B2D6C948558F4AD18E51B0B8AE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7">
    <w:name w:val="73F32E406396453381BFDD75929B3281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7">
    <w:name w:val="4B75D710989D4CC19B66D9747F65BFD8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EB0C7252D4AFB8AFD2D3B53C4A22F">
    <w:name w:val="CBAEB0C7252D4AFB8AFD2D3B53C4A22F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45397712F44F4980CBCB329ECEBAA">
    <w:name w:val="30845397712F44F4980CBCB329ECEBAA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7F614A4A48B6B020E67D2BEE51C0">
    <w:name w:val="359D7F614A4A48B6B020E67D2BEE51C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0C5C9D8B84B71AC81A546F543F372">
    <w:name w:val="B1C0C5C9D8B84B71AC81A546F543F37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6299E65D4EA88A94411F3D907216">
    <w:name w:val="C5246299E65D4EA88A94411F3D907216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22A88281743C2BE70BDD2614D675A">
    <w:name w:val="76922A88281743C2BE70BDD2614D675A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97208E0E94EF198BAFE30EA487B12">
    <w:name w:val="8D397208E0E94EF198BAFE30EA487B1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1518DF86B42D08C13D6C2984D99C2">
    <w:name w:val="95D1518DF86B42D08C13D6C2984D99C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7EAF9577834B7A8E09848C0DC9A33C">
    <w:name w:val="257EAF9577834B7A8E09848C0DC9A33C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341556B514864AC3382E7552CA9DA">
    <w:name w:val="C71341556B514864AC3382E7552CA9DA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DFB0EF0524FAF80349E4BB292D1E1">
    <w:name w:val="BB2DFB0EF0524FAF80349E4BB292D1E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5348239674FC7AE3D61F3DC49342E">
    <w:name w:val="5655348239674FC7AE3D61F3DC49342E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C5A61C45D4E4CB456CA4CD9D48FE6">
    <w:name w:val="741C5A61C45D4E4CB456CA4CD9D48FE6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1AC6745D7468A909CC6BFF88E76FB">
    <w:name w:val="4741AC6745D7468A909CC6BFF88E76FB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A031455814AAB8B51772E03205A27">
    <w:name w:val="127A031455814AAB8B51772E03205A2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C73E03F14DA99EA85C9A4085DB03">
    <w:name w:val="0FB2C73E03F14DA99EA85C9A4085DB0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8566601675426BAF65856EEFEFE5C2">
    <w:name w:val="2A8566601675426BAF65856EEFEFE5C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A740B103244CA92F2F281A0F080DD">
    <w:name w:val="1ABA740B103244CA92F2F281A0F080DD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B06C432E6435DA3F09BE5CC54AA95">
    <w:name w:val="15BB06C432E6435DA3F09BE5CC54AA95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2EF3051084C30BADC5EDE7BAE8EFA">
    <w:name w:val="BB82EF3051084C30BADC5EDE7BAE8EFA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385BDFAD3434A9AF05C59AE102347">
    <w:name w:val="2AE385BDFAD3434A9AF05C59AE10234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56EE2942045E2B002435931AFD680">
    <w:name w:val="4FA56EE2942045E2B002435931AFD68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C8DB19A0A4FCBABD4F18601CFBD64">
    <w:name w:val="01DC8DB19A0A4FCBABD4F18601CFBD64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B79992663475EB83E70C7F2B92A07">
    <w:name w:val="D94B79992663475EB83E70C7F2B92A0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31D0D37284C119B5AB781E67BE04C">
    <w:name w:val="FF531D0D37284C119B5AB781E67BE04C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404D6889D40AFAFC992F30FED5EBE">
    <w:name w:val="F4C404D6889D40AFAFC992F30FED5EBE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72">
    <w:name w:val="D978C09673DC435E99359CA208BDA8E47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90">
    <w:name w:val="96C74246FE2240B28AC48CD6D7311F429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5">
    <w:name w:val="2B50ED5480944E4DB0C0ED869938EA71125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5">
    <w:name w:val="292F2A352DFC44938922E5A2B22ECCD3125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5">
    <w:name w:val="0123BFD0F825425681FCE2CB8BFBCF23105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90">
    <w:name w:val="10B995CC2DA742F5985C80AD535595A39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5">
    <w:name w:val="B896FF6BC2004F869DD8C8687AD2EBDF75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69">
    <w:name w:val="EFB2B51F96EE4865B6C18C24328802DA6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83">
    <w:name w:val="E6413402F10345AEAAEF64C617677B3D8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9">
    <w:name w:val="9C44A3FB0DA1418FB29586F5D30AB143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9">
    <w:name w:val="5DDE56BFA278481A820BC18413CC7C90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9">
    <w:name w:val="626E89476DE746AEB23DC80857F7E2F6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9">
    <w:name w:val="3BAB13E32D0F4C0D936A960F772900BB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9">
    <w:name w:val="EEB16489E6FD436AB622CF9D4C331741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9">
    <w:name w:val="62A4E7327164423B8FD1B08B3BCDADC5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9">
    <w:name w:val="922FA6D407D147F8A34059B2DB98D797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9">
    <w:name w:val="E8A25A93C5C84C638B5A0434E67FA730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9">
    <w:name w:val="B0BFC88886C1494FA6ECE9DF64904B48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9">
    <w:name w:val="0157F8B6436D497A92D23F73965104BA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9">
    <w:name w:val="CA9D1531A861429E9C12CAE780916E19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9">
    <w:name w:val="EC3A840F6C8F4195AC927A3D7CCCE8D6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9">
    <w:name w:val="0267DAC1165047809CEE2D4B38191021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9">
    <w:name w:val="7CDE8B5352414F0A9ECBD4AC0C2BAA85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9">
    <w:name w:val="DCE715F9795C42AB82E7FE25187CBC86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8">
    <w:name w:val="2764E9524FC345FCB3C9925AB8B8972C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8">
    <w:name w:val="1319A5B2D6C948558F4AD18E51B0B8AE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8">
    <w:name w:val="73F32E406396453381BFDD75929B3281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8">
    <w:name w:val="4B75D710989D4CC19B66D9747F65BFD88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EB0C7252D4AFB8AFD2D3B53C4A22F1">
    <w:name w:val="CBAEB0C7252D4AFB8AFD2D3B53C4A22F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45397712F44F4980CBCB329ECEBAA1">
    <w:name w:val="30845397712F44F4980CBCB329ECEBAA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7F614A4A48B6B020E67D2BEE51C01">
    <w:name w:val="359D7F614A4A48B6B020E67D2BEE51C0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0C5C9D8B84B71AC81A546F543F3721">
    <w:name w:val="B1C0C5C9D8B84B71AC81A546F543F372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6299E65D4EA88A94411F3D9072161">
    <w:name w:val="C5246299E65D4EA88A94411F3D907216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22A88281743C2BE70BDD2614D675A1">
    <w:name w:val="76922A88281743C2BE70BDD2614D675A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97208E0E94EF198BAFE30EA487B121">
    <w:name w:val="8D397208E0E94EF198BAFE30EA487B12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1518DF86B42D08C13D6C2984D99C21">
    <w:name w:val="95D1518DF86B42D08C13D6C2984D99C2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7EAF9577834B7A8E09848C0DC9A33C1">
    <w:name w:val="257EAF9577834B7A8E09848C0DC9A33C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341556B514864AC3382E7552CA9DA1">
    <w:name w:val="C71341556B514864AC3382E7552CA9DA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DFB0EF0524FAF80349E4BB292D1E11">
    <w:name w:val="BB2DFB0EF0524FAF80349E4BB292D1E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5348239674FC7AE3D61F3DC49342E1">
    <w:name w:val="5655348239674FC7AE3D61F3DC49342E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C5A61C45D4E4CB456CA4CD9D48FE61">
    <w:name w:val="741C5A61C45D4E4CB456CA4CD9D48FE6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1AC6745D7468A909CC6BFF88E76FB1">
    <w:name w:val="4741AC6745D7468A909CC6BFF88E76FB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A031455814AAB8B51772E03205A271">
    <w:name w:val="127A031455814AAB8B51772E03205A27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C73E03F14DA99EA85C9A4085DB031">
    <w:name w:val="0FB2C73E03F14DA99EA85C9A4085DB03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8566601675426BAF65856EEFEFE5C21">
    <w:name w:val="2A8566601675426BAF65856EEFEFE5C2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A740B103244CA92F2F281A0F080DD1">
    <w:name w:val="1ABA740B103244CA92F2F281A0F080DD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B06C432E6435DA3F09BE5CC54AA951">
    <w:name w:val="15BB06C432E6435DA3F09BE5CC54AA95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2EF3051084C30BADC5EDE7BAE8EFA1">
    <w:name w:val="BB82EF3051084C30BADC5EDE7BAE8EFA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385BDFAD3434A9AF05C59AE1023471">
    <w:name w:val="2AE385BDFAD3434A9AF05C59AE102347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56EE2942045E2B002435931AFD6801">
    <w:name w:val="4FA56EE2942045E2B002435931AFD680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C8DB19A0A4FCBABD4F18601CFBD641">
    <w:name w:val="01DC8DB19A0A4FCBABD4F18601CFBD64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B79992663475EB83E70C7F2B92A071">
    <w:name w:val="D94B79992663475EB83E70C7F2B92A07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31D0D37284C119B5AB781E67BE04C1">
    <w:name w:val="FF531D0D37284C119B5AB781E67BE04C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404D6889D40AFAFC992F30FED5EBE1">
    <w:name w:val="F4C404D6889D40AFAFC992F30FED5EBE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73">
    <w:name w:val="D978C09673DC435E99359CA208BDA8E47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91">
    <w:name w:val="96C74246FE2240B28AC48CD6D7311F429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6">
    <w:name w:val="2B50ED5480944E4DB0C0ED869938EA71126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6">
    <w:name w:val="292F2A352DFC44938922E5A2B22ECCD3126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6">
    <w:name w:val="0123BFD0F825425681FCE2CB8BFBCF23106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91">
    <w:name w:val="10B995CC2DA742F5985C80AD535595A39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6">
    <w:name w:val="B896FF6BC2004F869DD8C8687AD2EBDF76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70">
    <w:name w:val="EFB2B51F96EE4865B6C18C24328802DA7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84">
    <w:name w:val="E6413402F10345AEAAEF64C617677B3D84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10">
    <w:name w:val="9C44A3FB0DA1418FB29586F5D30AB143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10">
    <w:name w:val="5DDE56BFA278481A820BC18413CC7C90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10">
    <w:name w:val="626E89476DE746AEB23DC80857F7E2F6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10">
    <w:name w:val="3BAB13E32D0F4C0D936A960F772900BB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10">
    <w:name w:val="EEB16489E6FD436AB622CF9D4C331741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10">
    <w:name w:val="62A4E7327164423B8FD1B08B3BCDADC5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10">
    <w:name w:val="922FA6D407D147F8A34059B2DB98D797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10">
    <w:name w:val="E8A25A93C5C84C638B5A0434E67FA730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10">
    <w:name w:val="B0BFC88886C1494FA6ECE9DF64904B48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10">
    <w:name w:val="0157F8B6436D497A92D23F73965104BA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10">
    <w:name w:val="CA9D1531A861429E9C12CAE780916E19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10">
    <w:name w:val="EC3A840F6C8F4195AC927A3D7CCCE8D6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10">
    <w:name w:val="0267DAC1165047809CEE2D4B38191021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10">
    <w:name w:val="7CDE8B5352414F0A9ECBD4AC0C2BAA85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10">
    <w:name w:val="DCE715F9795C42AB82E7FE25187CBC86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9">
    <w:name w:val="2764E9524FC345FCB3C9925AB8B8972C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9">
    <w:name w:val="1319A5B2D6C948558F4AD18E51B0B8AE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9">
    <w:name w:val="73F32E406396453381BFDD75929B3281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9">
    <w:name w:val="4B75D710989D4CC19B66D9747F65BFD89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EB0C7252D4AFB8AFD2D3B53C4A22F2">
    <w:name w:val="CBAEB0C7252D4AFB8AFD2D3B53C4A22F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45397712F44F4980CBCB329ECEBAA2">
    <w:name w:val="30845397712F44F4980CBCB329ECEBAA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7F614A4A48B6B020E67D2BEE51C02">
    <w:name w:val="359D7F614A4A48B6B020E67D2BEE51C0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0C5C9D8B84B71AC81A546F543F3722">
    <w:name w:val="B1C0C5C9D8B84B71AC81A546F543F372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6299E65D4EA88A94411F3D9072162">
    <w:name w:val="C5246299E65D4EA88A94411F3D907216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22A88281743C2BE70BDD2614D675A2">
    <w:name w:val="76922A88281743C2BE70BDD2614D675A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97208E0E94EF198BAFE30EA487B122">
    <w:name w:val="8D397208E0E94EF198BAFE30EA487B12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1518DF86B42D08C13D6C2984D99C22">
    <w:name w:val="95D1518DF86B42D08C13D6C2984D99C2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7EAF9577834B7A8E09848C0DC9A33C2">
    <w:name w:val="257EAF9577834B7A8E09848C0DC9A33C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341556B514864AC3382E7552CA9DA2">
    <w:name w:val="C71341556B514864AC3382E7552CA9DA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DFB0EF0524FAF80349E4BB292D1E12">
    <w:name w:val="BB2DFB0EF0524FAF80349E4BB292D1E1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5348239674FC7AE3D61F3DC49342E2">
    <w:name w:val="5655348239674FC7AE3D61F3DC49342E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C5A61C45D4E4CB456CA4CD9D48FE62">
    <w:name w:val="741C5A61C45D4E4CB456CA4CD9D48FE6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1AC6745D7468A909CC6BFF88E76FB2">
    <w:name w:val="4741AC6745D7468A909CC6BFF88E76FB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A031455814AAB8B51772E03205A272">
    <w:name w:val="127A031455814AAB8B51772E03205A27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C73E03F14DA99EA85C9A4085DB032">
    <w:name w:val="0FB2C73E03F14DA99EA85C9A4085DB03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8566601675426BAF65856EEFEFE5C22">
    <w:name w:val="2A8566601675426BAF65856EEFEFE5C2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A740B103244CA92F2F281A0F080DD2">
    <w:name w:val="1ABA740B103244CA92F2F281A0F080DD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B06C432E6435DA3F09BE5CC54AA952">
    <w:name w:val="15BB06C432E6435DA3F09BE5CC54AA95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2EF3051084C30BADC5EDE7BAE8EFA2">
    <w:name w:val="BB82EF3051084C30BADC5EDE7BAE8EFA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385BDFAD3434A9AF05C59AE1023472">
    <w:name w:val="2AE385BDFAD3434A9AF05C59AE102347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56EE2942045E2B002435931AFD6802">
    <w:name w:val="4FA56EE2942045E2B002435931AFD680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C8DB19A0A4FCBABD4F18601CFBD642">
    <w:name w:val="01DC8DB19A0A4FCBABD4F18601CFBD64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B79992663475EB83E70C7F2B92A072">
    <w:name w:val="D94B79992663475EB83E70C7F2B92A07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31D0D37284C119B5AB781E67BE04C2">
    <w:name w:val="FF531D0D37284C119B5AB781E67BE04C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404D6889D40AFAFC992F30FED5EBE2">
    <w:name w:val="F4C404D6889D40AFAFC992F30FED5EBE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74">
    <w:name w:val="D978C09673DC435E99359CA208BDA8E474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74246FE2240B28AC48CD6D7311F4292">
    <w:name w:val="96C74246FE2240B28AC48CD6D7311F429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ED5480944E4DB0C0ED869938EA71127">
    <w:name w:val="2B50ED5480944E4DB0C0ED869938EA7112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F2A352DFC44938922E5A2B22ECCD3127">
    <w:name w:val="292F2A352DFC44938922E5A2B22ECCD312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BFD0F825425681FCE2CB8BFBCF23107">
    <w:name w:val="0123BFD0F825425681FCE2CB8BFBCF2310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995CC2DA742F5985C80AD535595A392">
    <w:name w:val="10B995CC2DA742F5985C80AD535595A392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FF6BC2004F869DD8C8687AD2EBDF77">
    <w:name w:val="B896FF6BC2004F869DD8C8687AD2EBDF77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2B51F96EE4865B6C18C24328802DA71">
    <w:name w:val="EFB2B51F96EE4865B6C18C24328802DA7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13402F10345AEAAEF64C617677B3D85">
    <w:name w:val="E6413402F10345AEAAEF64C617677B3D85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3FB0DA1418FB29586F5D30AB14311">
    <w:name w:val="9C44A3FB0DA1418FB29586F5D30AB143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E56BFA278481A820BC18413CC7C9011">
    <w:name w:val="5DDE56BFA278481A820BC18413CC7C90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E89476DE746AEB23DC80857F7E2F611">
    <w:name w:val="626E89476DE746AEB23DC80857F7E2F6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B13E32D0F4C0D936A960F772900BB11">
    <w:name w:val="3BAB13E32D0F4C0D936A960F772900BB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16489E6FD436AB622CF9D4C33174111">
    <w:name w:val="EEB16489E6FD436AB622CF9D4C331741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4E7327164423B8FD1B08B3BCDADC511">
    <w:name w:val="62A4E7327164423B8FD1B08B3BCDADC5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FA6D407D147F8A34059B2DB98D79711">
    <w:name w:val="922FA6D407D147F8A34059B2DB98D797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25A93C5C84C638B5A0434E67FA73011">
    <w:name w:val="E8A25A93C5C84C638B5A0434E67FA730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C88886C1494FA6ECE9DF64904B4811">
    <w:name w:val="B0BFC88886C1494FA6ECE9DF64904B48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7F8B6436D497A92D23F73965104BA11">
    <w:name w:val="0157F8B6436D497A92D23F73965104BA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D1531A861429E9C12CAE780916E1911">
    <w:name w:val="CA9D1531A861429E9C12CAE780916E19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840F6C8F4195AC927A3D7CCCE8D611">
    <w:name w:val="EC3A840F6C8F4195AC927A3D7CCCE8D6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DAC1165047809CEE2D4B3819102111">
    <w:name w:val="0267DAC1165047809CEE2D4B38191021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E8B5352414F0A9ECBD4AC0C2BAA8511">
    <w:name w:val="7CDE8B5352414F0A9ECBD4AC0C2BAA85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715F9795C42AB82E7FE25187CBC8611">
    <w:name w:val="DCE715F9795C42AB82E7FE25187CBC8611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4E9524FC345FCB3C9925AB8B8972C10">
    <w:name w:val="2764E9524FC345FCB3C9925AB8B8972C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9A5B2D6C948558F4AD18E51B0B8AE10">
    <w:name w:val="1319A5B2D6C948558F4AD18E51B0B8AE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32E406396453381BFDD75929B328110">
    <w:name w:val="73F32E406396453381BFDD75929B3281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5D710989D4CC19B66D9747F65BFD810">
    <w:name w:val="4B75D710989D4CC19B66D9747F65BFD810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EB0C7252D4AFB8AFD2D3B53C4A22F3">
    <w:name w:val="CBAEB0C7252D4AFB8AFD2D3B53C4A22F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45397712F44F4980CBCB329ECEBAA3">
    <w:name w:val="30845397712F44F4980CBCB329ECEBAA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7F614A4A48B6B020E67D2BEE51C03">
    <w:name w:val="359D7F614A4A48B6B020E67D2BEE51C0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0C5C9D8B84B71AC81A546F543F3723">
    <w:name w:val="B1C0C5C9D8B84B71AC81A546F543F372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6299E65D4EA88A94411F3D9072163">
    <w:name w:val="C5246299E65D4EA88A94411F3D907216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22A88281743C2BE70BDD2614D675A3">
    <w:name w:val="76922A88281743C2BE70BDD2614D675A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97208E0E94EF198BAFE30EA487B123">
    <w:name w:val="8D397208E0E94EF198BAFE30EA487B12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1518DF86B42D08C13D6C2984D99C23">
    <w:name w:val="95D1518DF86B42D08C13D6C2984D99C2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7EAF9577834B7A8E09848C0DC9A33C3">
    <w:name w:val="257EAF9577834B7A8E09848C0DC9A33C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341556B514864AC3382E7552CA9DA3">
    <w:name w:val="C71341556B514864AC3382E7552CA9DA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DFB0EF0524FAF80349E4BB292D1E13">
    <w:name w:val="BB2DFB0EF0524FAF80349E4BB292D1E1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5348239674FC7AE3D61F3DC49342E3">
    <w:name w:val="5655348239674FC7AE3D61F3DC49342E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C5A61C45D4E4CB456CA4CD9D48FE63">
    <w:name w:val="741C5A61C45D4E4CB456CA4CD9D48FE6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1AC6745D7468A909CC6BFF88E76FB3">
    <w:name w:val="4741AC6745D7468A909CC6BFF88E76FB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A031455814AAB8B51772E03205A273">
    <w:name w:val="127A031455814AAB8B51772E03205A27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C73E03F14DA99EA85C9A4085DB033">
    <w:name w:val="0FB2C73E03F14DA99EA85C9A4085DB03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8566601675426BAF65856EEFEFE5C23">
    <w:name w:val="2A8566601675426BAF65856EEFEFE5C2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A740B103244CA92F2F281A0F080DD3">
    <w:name w:val="1ABA740B103244CA92F2F281A0F080DD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B06C432E6435DA3F09BE5CC54AA953">
    <w:name w:val="15BB06C432E6435DA3F09BE5CC54AA95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2EF3051084C30BADC5EDE7BAE8EFA3">
    <w:name w:val="BB82EF3051084C30BADC5EDE7BAE8EFA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385BDFAD3434A9AF05C59AE1023473">
    <w:name w:val="2AE385BDFAD3434A9AF05C59AE102347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56EE2942045E2B002435931AFD6803">
    <w:name w:val="4FA56EE2942045E2B002435931AFD680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C8DB19A0A4FCBABD4F18601CFBD643">
    <w:name w:val="01DC8DB19A0A4FCBABD4F18601CFBD64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B79992663475EB83E70C7F2B92A073">
    <w:name w:val="D94B79992663475EB83E70C7F2B92A07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31D0D37284C119B5AB781E67BE04C3">
    <w:name w:val="FF531D0D37284C119B5AB781E67BE04C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404D6889D40AFAFC992F30FED5EBE3">
    <w:name w:val="F4C404D6889D40AFAFC992F30FED5EBE3"/>
    <w:rsid w:val="00F3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B503D6C8E41B4AA83B940F75ACF1D">
    <w:name w:val="9BDB503D6C8E41B4AA83B940F75ACF1D"/>
    <w:rsid w:val="00363B47"/>
  </w:style>
  <w:style w:type="paragraph" w:customStyle="1" w:styleId="D978C09673DC435E99359CA208BDA8E475">
    <w:name w:val="D978C09673DC435E99359CA208BDA8E475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19C01C496485D89BFF41DC2BB0D93">
    <w:name w:val="49719C01C496485D89BFF41DC2BB0D93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EA932297473C838E8D06FFF0B1C4">
    <w:name w:val="2749EA932297473C838E8D06FFF0B1C4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574C98F014D86A690FD573A1B3778">
    <w:name w:val="0C9574C98F014D86A690FD573A1B3778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CA4F850C14B57B16EAD1D7537C688">
    <w:name w:val="B6CCA4F850C14B57B16EAD1D7537C688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87AFC0FAE4B618B5F30883AC3AD42">
    <w:name w:val="2D087AFC0FAE4B618B5F30883AC3AD4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35D07BFFF49CCAB1F1E2AED6E9D41">
    <w:name w:val="F0F35D07BFFF49CCAB1F1E2AED6E9D4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130244B6BF4E9FA0CCAE7FCDE189EA">
    <w:name w:val="1C130244B6BF4E9FA0CCAE7FCDE189EA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5D1E9010C4B2E80BCA3BBD71A3A6B">
    <w:name w:val="0B45D1E9010C4B2E80BCA3BBD71A3A6B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73AEA919E44798A5872BBCF548C2C">
    <w:name w:val="80F73AEA919E44798A5872BBCF548C2C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C9828EEF24821A92B0371B1C82567">
    <w:name w:val="8B5C9828EEF24821A92B0371B1C82567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E20F82D744FF3BAB87851934D18DB">
    <w:name w:val="B3EE20F82D744FF3BAB87851934D18DB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A23292B544C37B7827A4EBF34599F">
    <w:name w:val="6D3A23292B544C37B7827A4EBF34599F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C6BE4D83143F28B4793ED76F63B7C">
    <w:name w:val="0B3C6BE4D83143F28B4793ED76F63B7C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5E3A44544F129A5E036CCEF73834">
    <w:name w:val="08A55E3A44544F129A5E036CCEF73834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990A801961476AA37FFBA9FE0CDEC5">
    <w:name w:val="B5990A801961476AA37FFBA9FE0CDEC5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CC76CC1CB46D9A8B5127745B6695D">
    <w:name w:val="B15CC76CC1CB46D9A8B5127745B6695D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F5E93863447BF9E5B1EBDEAC47B1D">
    <w:name w:val="4EDF5E93863447BF9E5B1EBDEAC47B1D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BBCE67D4A41A3420C1AE97DEB8E">
    <w:name w:val="2CC1DBBCE67D4A41A3420C1AE97DEB8E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AE5DD2AE7415386B5C4974AE7171D">
    <w:name w:val="5F4AE5DD2AE7415386B5C4974AE7171D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1FFC6D73FC4C3D94ADC1EBA176F202">
    <w:name w:val="6B1FFC6D73FC4C3D94ADC1EBA176F20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09C0B037B41A8B788AE728443683C">
    <w:name w:val="77F09C0B037B41A8B788AE728443683C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7B54D6BC4C34BCB0BBB4344FAAC2">
    <w:name w:val="395A7B54D6BC4C34BCB0BBB4344FAAC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1884BFCE74E5088D36994E2BB8487">
    <w:name w:val="2CE1884BFCE74E5088D36994E2BB8487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CF6888C846C8A47A8507709D866F">
    <w:name w:val="C873CF6888C846C8A47A8507709D866F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3E3C20FFD4F928021DF86C8A73A5B">
    <w:name w:val="7C93E3C20FFD4F928021DF86C8A73A5B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B04BCCEDD43A5AFF79DAD4207B813">
    <w:name w:val="0DBB04BCCEDD43A5AFF79DAD4207B813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3E0F30F1D48CFB3F6A23A43E4AA16">
    <w:name w:val="05A3E0F30F1D48CFB3F6A23A43E4AA16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DFE460FF04EDE85F34DD0864DAAE9">
    <w:name w:val="E2BDFE460FF04EDE85F34DD0864DAAE9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756DD63E04CCB9CF1BE587560EA86">
    <w:name w:val="876756DD63E04CCB9CF1BE587560EA86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64F62B9C44AC7AA56F71588B87AA8">
    <w:name w:val="92464F62B9C44AC7AA56F71588B87AA8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532A803BC4532892E45427C2E7CF9">
    <w:name w:val="F0A532A803BC4532892E45427C2E7CF9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A5B0F4F554049B2146E9891E96DF5">
    <w:name w:val="05EA5B0F4F554049B2146E9891E96DF5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60EECC414F259D94659EC7329BFB">
    <w:name w:val="DF0B60EECC414F259D94659EC7329BFB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D01109054E5588BD514AA410A4A7">
    <w:name w:val="D7DAD01109054E5588BD514AA410A4A7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EA12A5F1D42B99CEFD54F4AA232F4">
    <w:name w:val="6D6EA12A5F1D42B99CEFD54F4AA232F4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FC771D91B4A909A9DBF3998FBE999">
    <w:name w:val="56AFC771D91B4A909A9DBF3998FBE999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D283E818A4408841586C5CF59525F">
    <w:name w:val="1C9D283E818A4408841586C5CF59525F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CC300C7CA4E5D8C1C5ACCA9E41B87">
    <w:name w:val="A85CC300C7CA4E5D8C1C5ACCA9E41B87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579E06F04465BB098781A119273EA">
    <w:name w:val="9FA579E06F04465BB098781A119273EA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16849A6BB462DBFE15FD0EB1EA151">
    <w:name w:val="8D516849A6BB462DBFE15FD0EB1EA15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29658A3F8417C9E719333261941DC">
    <w:name w:val="1B829658A3F8417C9E719333261941DC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2CD3567EA4FA2A323CB7371D8098A">
    <w:name w:val="1332CD3567EA4FA2A323CB7371D8098A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2D7501B0542E98B0F81777615EA8F">
    <w:name w:val="8D52D7501B0542E98B0F81777615EA8F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1078513C84E76B296AE14EE55A719">
    <w:name w:val="7191078513C84E76B296AE14EE55A719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40F48CC0540929FFE8DD70A97D612">
    <w:name w:val="92540F48CC0540929FFE8DD70A97D61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025A81FB14422B4E5519E97BD8BE7">
    <w:name w:val="710025A81FB14422B4E5519E97BD8BE7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4ED0FFA9144AF987B377BF68E19E6">
    <w:name w:val="FB14ED0FFA9144AF987B377BF68E19E6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E877BCAC44EA1B2EF74E7BFB9B895">
    <w:name w:val="D76E877BCAC44EA1B2EF74E7BFB9B895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39440E3D54E5FBE339F9B69436147">
    <w:name w:val="07639440E3D54E5FBE339F9B69436147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1D17BE4B441A69B5A49118426398E">
    <w:name w:val="AE21D17BE4B441A69B5A49118426398E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2732F2F814AF88BC43D2F0B3469FF">
    <w:name w:val="AA12732F2F814AF88BC43D2F0B3469FF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FBC5625744C5D8382AD9B8604B6EA">
    <w:name w:val="4E1FBC5625744C5D8382AD9B8604B6EA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6A50E12184D069A87AAC9E7D99E5B">
    <w:name w:val="9586A50E12184D069A87AAC9E7D99E5B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76">
    <w:name w:val="D978C09673DC435E99359CA208BDA8E476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19C01C496485D89BFF41DC2BB0D931">
    <w:name w:val="49719C01C496485D89BFF41DC2BB0D93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574C98F014D86A690FD573A1B37781">
    <w:name w:val="0C9574C98F014D86A690FD573A1B3778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CA4F850C14B57B16EAD1D7537C6881">
    <w:name w:val="B6CCA4F850C14B57B16EAD1D7537C688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87AFC0FAE4B618B5F30883AC3AD421">
    <w:name w:val="2D087AFC0FAE4B618B5F30883AC3AD42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35D07BFFF49CCAB1F1E2AED6E9D411">
    <w:name w:val="F0F35D07BFFF49CCAB1F1E2AED6E9D41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130244B6BF4E9FA0CCAE7FCDE189EA1">
    <w:name w:val="1C130244B6BF4E9FA0CCAE7FCDE189EA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5D1E9010C4B2E80BCA3BBD71A3A6B1">
    <w:name w:val="0B45D1E9010C4B2E80BCA3BBD71A3A6B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5E3A44544F129A5E036CCEF738341">
    <w:name w:val="08A55E3A44544F129A5E036CCEF73834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CC76CC1CB46D9A8B5127745B6695D1">
    <w:name w:val="B15CC76CC1CB46D9A8B5127745B6695D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BBCE67D4A41A3420C1AE97DEB8E1">
    <w:name w:val="2CC1DBBCE67D4A41A3420C1AE97DEB8E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AE5DD2AE7415386B5C4974AE7171D1">
    <w:name w:val="5F4AE5DD2AE7415386B5C4974AE7171D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1FFC6D73FC4C3D94ADC1EBA176F2021">
    <w:name w:val="6B1FFC6D73FC4C3D94ADC1EBA176F202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09C0B037B41A8B788AE728443683C1">
    <w:name w:val="77F09C0B037B41A8B788AE728443683C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7B54D6BC4C34BCB0BBB4344FAAC21">
    <w:name w:val="395A7B54D6BC4C34BCB0BBB4344FAAC2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1884BFCE74E5088D36994E2BB84871">
    <w:name w:val="2CE1884BFCE74E5088D36994E2BB8487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CF6888C846C8A47A8507709D866F1">
    <w:name w:val="C873CF6888C846C8A47A8507709D866F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3E3C20FFD4F928021DF86C8A73A5B1">
    <w:name w:val="7C93E3C20FFD4F928021DF86C8A73A5B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B04BCCEDD43A5AFF79DAD4207B8131">
    <w:name w:val="0DBB04BCCEDD43A5AFF79DAD4207B813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3E0F30F1D48CFB3F6A23A43E4AA161">
    <w:name w:val="05A3E0F30F1D48CFB3F6A23A43E4AA16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DFE460FF04EDE85F34DD0864DAAE91">
    <w:name w:val="E2BDFE460FF04EDE85F34DD0864DAAE9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756DD63E04CCB9CF1BE587560EA861">
    <w:name w:val="876756DD63E04CCB9CF1BE587560EA86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64F62B9C44AC7AA56F71588B87AA81">
    <w:name w:val="92464F62B9C44AC7AA56F71588B87AA8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532A803BC4532892E45427C2E7CF91">
    <w:name w:val="F0A532A803BC4532892E45427C2E7CF9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A5B0F4F554049B2146E9891E96DF51">
    <w:name w:val="05EA5B0F4F554049B2146E9891E96DF5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60EECC414F259D94659EC7329BFB1">
    <w:name w:val="DF0B60EECC414F259D94659EC7329BFB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D01109054E5588BD514AA410A4A71">
    <w:name w:val="D7DAD01109054E5588BD514AA410A4A7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EA12A5F1D42B99CEFD54F4AA232F41">
    <w:name w:val="6D6EA12A5F1D42B99CEFD54F4AA232F4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FC771D91B4A909A9DBF3998FBE9991">
    <w:name w:val="56AFC771D91B4A909A9DBF3998FBE999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D283E818A4408841586C5CF59525F1">
    <w:name w:val="1C9D283E818A4408841586C5CF59525F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CC300C7CA4E5D8C1C5ACCA9E41B871">
    <w:name w:val="A85CC300C7CA4E5D8C1C5ACCA9E41B87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579E06F04465BB098781A119273EA1">
    <w:name w:val="9FA579E06F04465BB098781A119273EA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16849A6BB462DBFE15FD0EB1EA1511">
    <w:name w:val="8D516849A6BB462DBFE15FD0EB1EA151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29658A3F8417C9E719333261941DC1">
    <w:name w:val="1B829658A3F8417C9E719333261941DC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2CD3567EA4FA2A323CB7371D8098A1">
    <w:name w:val="1332CD3567EA4FA2A323CB7371D8098A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2D7501B0542E98B0F81777615EA8F1">
    <w:name w:val="8D52D7501B0542E98B0F81777615EA8F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1078513C84E76B296AE14EE55A7191">
    <w:name w:val="7191078513C84E76B296AE14EE55A719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40F48CC0540929FFE8DD70A97D6121">
    <w:name w:val="92540F48CC0540929FFE8DD70A97D612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025A81FB14422B4E5519E97BD8BE71">
    <w:name w:val="710025A81FB14422B4E5519E97BD8BE7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4ED0FFA9144AF987B377BF68E19E61">
    <w:name w:val="FB14ED0FFA9144AF987B377BF68E19E6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E877BCAC44EA1B2EF74E7BFB9B8951">
    <w:name w:val="D76E877BCAC44EA1B2EF74E7BFB9B895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39440E3D54E5FBE339F9B694361471">
    <w:name w:val="07639440E3D54E5FBE339F9B69436147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1D17BE4B441A69B5A49118426398E1">
    <w:name w:val="AE21D17BE4B441A69B5A49118426398E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2732F2F814AF88BC43D2F0B3469FF1">
    <w:name w:val="AA12732F2F814AF88BC43D2F0B3469FF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FBC5625744C5D8382AD9B8604B6EA1">
    <w:name w:val="4E1FBC5625744C5D8382AD9B8604B6EA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6A50E12184D069A87AAC9E7D99E5B1">
    <w:name w:val="9586A50E12184D069A87AAC9E7D99E5B1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8C09673DC435E99359CA208BDA8E477">
    <w:name w:val="D978C09673DC435E99359CA208BDA8E477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19C01C496485D89BFF41DC2BB0D932">
    <w:name w:val="49719C01C496485D89BFF41DC2BB0D93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574C98F014D86A690FD573A1B37782">
    <w:name w:val="0C9574C98F014D86A690FD573A1B3778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CA4F850C14B57B16EAD1D7537C6882">
    <w:name w:val="B6CCA4F850C14B57B16EAD1D7537C688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87AFC0FAE4B618B5F30883AC3AD422">
    <w:name w:val="2D087AFC0FAE4B618B5F30883AC3AD42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35D07BFFF49CCAB1F1E2AED6E9D412">
    <w:name w:val="F0F35D07BFFF49CCAB1F1E2AED6E9D41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130244B6BF4E9FA0CCAE7FCDE189EA2">
    <w:name w:val="1C130244B6BF4E9FA0CCAE7FCDE189EA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5D1E9010C4B2E80BCA3BBD71A3A6B2">
    <w:name w:val="0B45D1E9010C4B2E80BCA3BBD71A3A6B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5E3A44544F129A5E036CCEF738342">
    <w:name w:val="08A55E3A44544F129A5E036CCEF73834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CC76CC1CB46D9A8B5127745B6695D2">
    <w:name w:val="B15CC76CC1CB46D9A8B5127745B6695D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BBCE67D4A41A3420C1AE97DEB8E2">
    <w:name w:val="2CC1DBBCE67D4A41A3420C1AE97DEB8E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AE5DD2AE7415386B5C4974AE7171D2">
    <w:name w:val="5F4AE5DD2AE7415386B5C4974AE7171D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1FFC6D73FC4C3D94ADC1EBA176F2022">
    <w:name w:val="6B1FFC6D73FC4C3D94ADC1EBA176F202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09C0B037B41A8B788AE728443683C2">
    <w:name w:val="77F09C0B037B41A8B788AE728443683C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7B54D6BC4C34BCB0BBB4344FAAC22">
    <w:name w:val="395A7B54D6BC4C34BCB0BBB4344FAAC2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1884BFCE74E5088D36994E2BB84872">
    <w:name w:val="2CE1884BFCE74E5088D36994E2BB8487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CF6888C846C8A47A8507709D866F2">
    <w:name w:val="C873CF6888C846C8A47A8507709D866F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3E3C20FFD4F928021DF86C8A73A5B2">
    <w:name w:val="7C93E3C20FFD4F928021DF86C8A73A5B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B04BCCEDD43A5AFF79DAD4207B8132">
    <w:name w:val="0DBB04BCCEDD43A5AFF79DAD4207B813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3E0F30F1D48CFB3F6A23A43E4AA162">
    <w:name w:val="05A3E0F30F1D48CFB3F6A23A43E4AA16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DFE460FF04EDE85F34DD0864DAAE92">
    <w:name w:val="E2BDFE460FF04EDE85F34DD0864DAAE9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756DD63E04CCB9CF1BE587560EA862">
    <w:name w:val="876756DD63E04CCB9CF1BE587560EA86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64F62B9C44AC7AA56F71588B87AA82">
    <w:name w:val="92464F62B9C44AC7AA56F71588B87AA8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532A803BC4532892E45427C2E7CF92">
    <w:name w:val="F0A532A803BC4532892E45427C2E7CF9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A5B0F4F554049B2146E9891E96DF52">
    <w:name w:val="05EA5B0F4F554049B2146E9891E96DF5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60EECC414F259D94659EC7329BFB2">
    <w:name w:val="DF0B60EECC414F259D94659EC7329BFB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D01109054E5588BD514AA410A4A72">
    <w:name w:val="D7DAD01109054E5588BD514AA410A4A7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EA12A5F1D42B99CEFD54F4AA232F42">
    <w:name w:val="6D6EA12A5F1D42B99CEFD54F4AA232F4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FC771D91B4A909A9DBF3998FBE9992">
    <w:name w:val="56AFC771D91B4A909A9DBF3998FBE999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D283E818A4408841586C5CF59525F2">
    <w:name w:val="1C9D283E818A4408841586C5CF59525F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CC300C7CA4E5D8C1C5ACCA9E41B872">
    <w:name w:val="A85CC300C7CA4E5D8C1C5ACCA9E41B87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579E06F04465BB098781A119273EA2">
    <w:name w:val="9FA579E06F04465BB098781A119273EA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16849A6BB462DBFE15FD0EB1EA1512">
    <w:name w:val="8D516849A6BB462DBFE15FD0EB1EA151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29658A3F8417C9E719333261941DC2">
    <w:name w:val="1B829658A3F8417C9E719333261941DC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2CD3567EA4FA2A323CB7371D8098A2">
    <w:name w:val="1332CD3567EA4FA2A323CB7371D8098A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2D7501B0542E98B0F81777615EA8F2">
    <w:name w:val="8D52D7501B0542E98B0F81777615EA8F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1078513C84E76B296AE14EE55A7192">
    <w:name w:val="7191078513C84E76B296AE14EE55A719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40F48CC0540929FFE8DD70A97D6122">
    <w:name w:val="92540F48CC0540929FFE8DD70A97D612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025A81FB14422B4E5519E97BD8BE72">
    <w:name w:val="710025A81FB14422B4E5519E97BD8BE7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4ED0FFA9144AF987B377BF68E19E62">
    <w:name w:val="FB14ED0FFA9144AF987B377BF68E19E6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E877BCAC44EA1B2EF74E7BFB9B8952">
    <w:name w:val="D76E877BCAC44EA1B2EF74E7BFB9B895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39440E3D54E5FBE339F9B694361472">
    <w:name w:val="07639440E3D54E5FBE339F9B69436147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1D17BE4B441A69B5A49118426398E2">
    <w:name w:val="AE21D17BE4B441A69B5A49118426398E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2732F2F814AF88BC43D2F0B3469FF2">
    <w:name w:val="AA12732F2F814AF88BC43D2F0B3469FF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FBC5625744C5D8382AD9B8604B6EA2">
    <w:name w:val="4E1FBC5625744C5D8382AD9B8604B6EA2"/>
    <w:rsid w:val="0068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5D6E-5938-4662-95FD-9AE64A4E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8140A54D.dotm</Template>
  <TotalTime>244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Rodriguez</dc:creator>
  <cp:lastModifiedBy>Carla Rodriguez</cp:lastModifiedBy>
  <cp:revision>41</cp:revision>
  <cp:lastPrinted>2017-10-24T18:27:00Z</cp:lastPrinted>
  <dcterms:created xsi:type="dcterms:W3CDTF">2018-01-24T23:30:00Z</dcterms:created>
  <dcterms:modified xsi:type="dcterms:W3CDTF">2019-07-11T17:48:00Z</dcterms:modified>
</cp:coreProperties>
</file>